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B4" w:rsidRPr="00D3742C" w:rsidRDefault="003305B1">
      <w:pPr>
        <w:framePr w:hSpace="141" w:wrap="auto" w:vAnchor="text" w:hAnchor="page" w:x="6021" w:y="-25"/>
        <w:jc w:val="center"/>
      </w:pPr>
      <w:r w:rsidRPr="00D3742C">
        <w:rPr>
          <w:noProof/>
        </w:rPr>
        <w:drawing>
          <wp:inline distT="0" distB="0" distL="0" distR="0">
            <wp:extent cx="5905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Pr="009A6781" w:rsidRDefault="00B234B4">
      <w:pPr>
        <w:jc w:val="center"/>
      </w:pPr>
    </w:p>
    <w:p w:rsidR="00D3742C" w:rsidRPr="000148D4" w:rsidRDefault="00D3742C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0148D4" w:rsidRDefault="009A1A07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А</w:t>
      </w:r>
      <w:r w:rsidR="00B234B4" w:rsidRPr="000148D4">
        <w:rPr>
          <w:b/>
          <w:bCs/>
          <w:sz w:val="28"/>
          <w:szCs w:val="28"/>
        </w:rPr>
        <w:t>дминистраци</w:t>
      </w:r>
      <w:r w:rsidRPr="000148D4">
        <w:rPr>
          <w:b/>
          <w:bCs/>
          <w:sz w:val="28"/>
          <w:szCs w:val="28"/>
        </w:rPr>
        <w:t>я</w:t>
      </w:r>
      <w:r w:rsidR="00B234B4" w:rsidRPr="000148D4">
        <w:rPr>
          <w:b/>
          <w:bCs/>
          <w:sz w:val="28"/>
          <w:szCs w:val="28"/>
        </w:rPr>
        <w:t xml:space="preserve"> </w:t>
      </w:r>
    </w:p>
    <w:p w:rsidR="0076256E" w:rsidRDefault="00B234B4" w:rsidP="009A1A07">
      <w:pPr>
        <w:jc w:val="center"/>
        <w:rPr>
          <w:b/>
          <w:bCs/>
          <w:sz w:val="28"/>
          <w:szCs w:val="28"/>
        </w:rPr>
      </w:pPr>
      <w:proofErr w:type="spellStart"/>
      <w:r w:rsidRPr="000148D4">
        <w:rPr>
          <w:b/>
          <w:bCs/>
          <w:sz w:val="28"/>
          <w:szCs w:val="28"/>
        </w:rPr>
        <w:t>Приозерск</w:t>
      </w:r>
      <w:r w:rsidR="009768D5">
        <w:rPr>
          <w:b/>
          <w:bCs/>
          <w:sz w:val="28"/>
          <w:szCs w:val="28"/>
        </w:rPr>
        <w:t>ого</w:t>
      </w:r>
      <w:proofErr w:type="spellEnd"/>
      <w:r w:rsidRPr="000148D4">
        <w:rPr>
          <w:b/>
          <w:bCs/>
          <w:sz w:val="28"/>
          <w:szCs w:val="28"/>
        </w:rPr>
        <w:t xml:space="preserve"> муниципальн</w:t>
      </w:r>
      <w:r w:rsidR="009768D5">
        <w:rPr>
          <w:b/>
          <w:bCs/>
          <w:sz w:val="28"/>
          <w:szCs w:val="28"/>
        </w:rPr>
        <w:t>ого</w:t>
      </w:r>
      <w:r w:rsidRPr="000148D4">
        <w:rPr>
          <w:b/>
          <w:bCs/>
          <w:sz w:val="28"/>
          <w:szCs w:val="28"/>
        </w:rPr>
        <w:t xml:space="preserve"> район</w:t>
      </w:r>
      <w:r w:rsidR="009768D5">
        <w:rPr>
          <w:b/>
          <w:bCs/>
          <w:sz w:val="28"/>
          <w:szCs w:val="28"/>
        </w:rPr>
        <w:t>а</w:t>
      </w:r>
      <w:r w:rsidRPr="000148D4">
        <w:rPr>
          <w:b/>
          <w:bCs/>
          <w:sz w:val="28"/>
          <w:szCs w:val="28"/>
        </w:rPr>
        <w:t xml:space="preserve"> </w:t>
      </w:r>
    </w:p>
    <w:p w:rsidR="00B234B4" w:rsidRPr="000148D4" w:rsidRDefault="00B234B4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Ленинградской области</w:t>
      </w:r>
    </w:p>
    <w:p w:rsidR="00B234B4" w:rsidRPr="000148D4" w:rsidRDefault="00B234B4" w:rsidP="009A1A07">
      <w:pPr>
        <w:pStyle w:val="ac"/>
        <w:jc w:val="center"/>
        <w:rPr>
          <w:sz w:val="28"/>
          <w:szCs w:val="28"/>
        </w:rPr>
      </w:pPr>
    </w:p>
    <w:p w:rsidR="00801F27" w:rsidRPr="002B68E8" w:rsidRDefault="00801F27" w:rsidP="00801F27">
      <w:pPr>
        <w:pStyle w:val="ac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22C67" w:rsidRDefault="00522C67" w:rsidP="00522C67">
      <w:pPr>
        <w:pStyle w:val="ac"/>
        <w:jc w:val="center"/>
      </w:pPr>
    </w:p>
    <w:p w:rsidR="00B234B4" w:rsidRPr="00CA2204" w:rsidRDefault="00B234B4" w:rsidP="006019F6">
      <w:pPr>
        <w:pStyle w:val="ac"/>
        <w:jc w:val="both"/>
      </w:pPr>
    </w:p>
    <w:p w:rsidR="00A871B1" w:rsidRPr="00CA2204" w:rsidRDefault="00A871B1" w:rsidP="006019F6">
      <w:pPr>
        <w:pStyle w:val="ac"/>
        <w:jc w:val="both"/>
      </w:pPr>
    </w:p>
    <w:p w:rsidR="00B234B4" w:rsidRPr="00CA2204" w:rsidRDefault="00100839" w:rsidP="006019F6">
      <w:pPr>
        <w:pStyle w:val="11"/>
        <w:keepNext w:val="0"/>
        <w:tabs>
          <w:tab w:val="left" w:pos="3969"/>
        </w:tabs>
        <w:outlineLvl w:val="9"/>
      </w:pPr>
      <w:r w:rsidRPr="00CA2204">
        <w:t xml:space="preserve">от </w:t>
      </w:r>
      <w:r w:rsidR="005C145A">
        <w:t xml:space="preserve">                    </w:t>
      </w:r>
      <w:r w:rsidR="00ED732F" w:rsidRPr="00CA2204">
        <w:t xml:space="preserve"> </w:t>
      </w:r>
      <w:r w:rsidR="002F6C90" w:rsidRPr="00CA2204">
        <w:t>20</w:t>
      </w:r>
      <w:r w:rsidR="00EA1D5E" w:rsidRPr="00CA2204">
        <w:t>2</w:t>
      </w:r>
      <w:r w:rsidR="005C6D22">
        <w:t>5</w:t>
      </w:r>
      <w:r w:rsidR="00390938" w:rsidRPr="00CA2204">
        <w:t xml:space="preserve"> </w:t>
      </w:r>
      <w:r w:rsidR="00B234B4" w:rsidRPr="00CA2204">
        <w:t>года</w:t>
      </w:r>
      <w:r w:rsidR="00ED732F" w:rsidRPr="00CA2204">
        <w:t xml:space="preserve"> </w:t>
      </w:r>
      <w:r w:rsidR="00B234B4" w:rsidRPr="00CA2204">
        <w:t xml:space="preserve">№ </w:t>
      </w:r>
    </w:p>
    <w:p w:rsidR="00ED324E" w:rsidRPr="00CA2204" w:rsidRDefault="00ED324E" w:rsidP="006019F6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62227" w:rsidRPr="00CA2204" w:rsidTr="00100839">
        <w:trPr>
          <w:trHeight w:val="565"/>
        </w:trPr>
        <w:tc>
          <w:tcPr>
            <w:tcW w:w="4395" w:type="dxa"/>
          </w:tcPr>
          <w:p w:rsidR="00D62227" w:rsidRPr="00CA2204" w:rsidRDefault="003830D8" w:rsidP="0097639D">
            <w:pPr>
              <w:tabs>
                <w:tab w:val="left" w:pos="3958"/>
              </w:tabs>
              <w:jc w:val="both"/>
            </w:pPr>
            <w:r>
              <w:t>О</w:t>
            </w:r>
            <w:r w:rsidR="005C145A">
              <w:t xml:space="preserve"> внесении изменений в</w:t>
            </w:r>
            <w:r w:rsidR="00BF0B2D" w:rsidRPr="0053106A">
              <w:rPr>
                <w:lang w:eastAsia="zh-CN"/>
              </w:rPr>
              <w:t xml:space="preserve"> </w:t>
            </w:r>
            <w:r w:rsidR="00BF0B2D" w:rsidRPr="0053106A">
              <w:t>Поряд</w:t>
            </w:r>
            <w:r w:rsidR="005C145A">
              <w:t>о</w:t>
            </w:r>
            <w:r w:rsidR="00BF0B2D" w:rsidRPr="0053106A">
              <w:t xml:space="preserve">к предоставления субсидий из бюджета </w:t>
            </w:r>
            <w:proofErr w:type="spellStart"/>
            <w:r w:rsidR="00BF0B2D" w:rsidRPr="0053106A">
              <w:t>Приозерского</w:t>
            </w:r>
            <w:proofErr w:type="spellEnd"/>
            <w:r w:rsidR="00BF0B2D" w:rsidRPr="0053106A">
              <w:t xml:space="preserve"> муниципального района Ленинградской области субъектам малого и среднего предпринимательства для возмещения части затрат, связанных                                   с приобретением оборудования в целях развития сферы оказания бытовых услуг и общественного питания</w:t>
            </w:r>
            <w:r w:rsidR="005C145A">
              <w:t xml:space="preserve">, утвержденный постановлением администрации </w:t>
            </w:r>
            <w:proofErr w:type="spellStart"/>
            <w:r w:rsidR="005C145A">
              <w:t>Приозерского</w:t>
            </w:r>
            <w:proofErr w:type="spellEnd"/>
            <w:r w:rsidR="005C145A">
              <w:t xml:space="preserve"> муниципального района Ленинградской области о</w:t>
            </w:r>
            <w:r w:rsidR="005C145A" w:rsidRPr="005C145A">
              <w:t>т 30 мая 2025 года № 1820</w:t>
            </w:r>
          </w:p>
        </w:tc>
      </w:tr>
    </w:tbl>
    <w:p w:rsidR="005B74AB" w:rsidRPr="00CA2204" w:rsidRDefault="005B74AB" w:rsidP="006019F6">
      <w:pPr>
        <w:pStyle w:val="aa"/>
        <w:tabs>
          <w:tab w:val="left" w:pos="2516"/>
        </w:tabs>
        <w:rPr>
          <w:sz w:val="24"/>
        </w:rPr>
      </w:pPr>
    </w:p>
    <w:p w:rsidR="005B74AB" w:rsidRPr="00CA2204" w:rsidRDefault="005B74AB" w:rsidP="006019F6"/>
    <w:p w:rsidR="00BF0B2D" w:rsidRPr="0053106A" w:rsidRDefault="00BF0B2D" w:rsidP="00BF0B2D">
      <w:pPr>
        <w:tabs>
          <w:tab w:val="left" w:pos="708"/>
          <w:tab w:val="center" w:pos="4536"/>
          <w:tab w:val="right" w:pos="9072"/>
        </w:tabs>
        <w:ind w:firstLine="709"/>
        <w:jc w:val="both"/>
      </w:pPr>
      <w:r w:rsidRPr="0053106A">
        <w:t>В соответствии с пунктами 78, 78.1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 №</w:t>
      </w:r>
      <w:r>
        <w:t xml:space="preserve"> </w:t>
      </w:r>
      <w:r w:rsidRPr="0053106A">
        <w:t xml:space="preserve">209-ФЗ «О развитии малого и среднего предпринимательства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23"/>
        </w:smartTagPr>
        <w:r w:rsidRPr="0053106A">
          <w:t>25 октября 2023</w:t>
        </w:r>
      </w:smartTag>
      <w:r w:rsidRPr="0053106A">
        <w:t xml:space="preserve"> №</w:t>
      </w:r>
      <w:r>
        <w:t xml:space="preserve"> </w:t>
      </w:r>
      <w:r w:rsidRPr="0053106A"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муниципального образования </w:t>
      </w:r>
      <w:proofErr w:type="spellStart"/>
      <w:r w:rsidRPr="0053106A">
        <w:t>Приозерский</w:t>
      </w:r>
      <w:proofErr w:type="spellEnd"/>
      <w:r w:rsidRPr="0053106A">
        <w:t xml:space="preserve"> муниципальный район Ленинградской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21"/>
        </w:smartTagPr>
        <w:r w:rsidRPr="0053106A">
          <w:t>29 декабря 2021 года</w:t>
        </w:r>
      </w:smartTag>
      <w:r w:rsidRPr="0053106A">
        <w:t xml:space="preserve"> № 4738 «Об утверждении муниципальной программы «Развитие и поддержка малого и среднего предпринимательства на территории </w:t>
      </w:r>
      <w:proofErr w:type="spellStart"/>
      <w:r w:rsidRPr="0053106A">
        <w:t>Приозерского</w:t>
      </w:r>
      <w:proofErr w:type="spellEnd"/>
      <w:r w:rsidRPr="0053106A">
        <w:t xml:space="preserve"> муниципального района Ленинградской области», Уставом </w:t>
      </w:r>
      <w:proofErr w:type="spellStart"/>
      <w:r w:rsidRPr="0053106A">
        <w:t>Приозерского</w:t>
      </w:r>
      <w:proofErr w:type="spellEnd"/>
      <w:r w:rsidRPr="0053106A">
        <w:t xml:space="preserve"> муниципального района Ленинградской области, администрация </w:t>
      </w:r>
      <w:proofErr w:type="spellStart"/>
      <w:r w:rsidRPr="0053106A">
        <w:t>Приозерского</w:t>
      </w:r>
      <w:proofErr w:type="spellEnd"/>
      <w:r w:rsidRPr="0053106A">
        <w:t xml:space="preserve"> муниципального района Ленинградской области ПОСТАНОВЛЯЕТ:</w:t>
      </w:r>
    </w:p>
    <w:p w:rsidR="00BF0B2D" w:rsidRDefault="005C145A" w:rsidP="00CE1D52">
      <w:pPr>
        <w:pStyle w:val="af6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</w:t>
      </w:r>
      <w:r w:rsidR="00BF0B2D" w:rsidRPr="0053106A">
        <w:rPr>
          <w:rFonts w:ascii="Times New Roman" w:hAnsi="Times New Roman"/>
          <w:sz w:val="24"/>
          <w:szCs w:val="24"/>
        </w:rPr>
        <w:t xml:space="preserve"> Порядок предоставления субсидий из бюджета </w:t>
      </w:r>
      <w:proofErr w:type="spellStart"/>
      <w:r w:rsidR="00BF0B2D" w:rsidRPr="0053106A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="00BF0B2D" w:rsidRPr="0053106A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субъектам малого и среднего предпринимательства для возмещения части затрат, связанных с приобретением оборудования в целях развития сферы оказания бытовых услуг и общественного питания, </w:t>
      </w:r>
      <w:r w:rsidRPr="005C145A">
        <w:rPr>
          <w:rFonts w:ascii="Times New Roman" w:hAnsi="Times New Roman"/>
          <w:sz w:val="24"/>
          <w:szCs w:val="24"/>
        </w:rPr>
        <w:t xml:space="preserve">утвержденный постановлением </w:t>
      </w:r>
      <w:r w:rsidR="00067E8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67E88">
        <w:rPr>
          <w:rFonts w:ascii="Times New Roman" w:hAnsi="Times New Roman"/>
          <w:sz w:val="24"/>
          <w:szCs w:val="24"/>
        </w:rPr>
        <w:t>При</w:t>
      </w:r>
      <w:r w:rsidRPr="005C145A">
        <w:rPr>
          <w:rFonts w:ascii="Times New Roman" w:hAnsi="Times New Roman"/>
          <w:sz w:val="24"/>
          <w:szCs w:val="24"/>
        </w:rPr>
        <w:t>озерского</w:t>
      </w:r>
      <w:proofErr w:type="spellEnd"/>
      <w:r w:rsidRPr="005C145A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30 мая 2025 года № 1820</w:t>
      </w:r>
      <w:r>
        <w:rPr>
          <w:rFonts w:ascii="Times New Roman" w:hAnsi="Times New Roman"/>
          <w:sz w:val="24"/>
          <w:szCs w:val="24"/>
        </w:rPr>
        <w:t>, следующие изменения:</w:t>
      </w:r>
    </w:p>
    <w:p w:rsidR="00CE1D52" w:rsidRPr="00CE1D52" w:rsidRDefault="00CE1D52" w:rsidP="00CE1D52">
      <w:pPr>
        <w:pStyle w:val="af6"/>
        <w:numPr>
          <w:ilvl w:val="1"/>
          <w:numId w:val="2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E1D52">
        <w:rPr>
          <w:rFonts w:ascii="Times New Roman" w:hAnsi="Times New Roman"/>
        </w:rPr>
        <w:lastRenderedPageBreak/>
        <w:t xml:space="preserve"> Пункт 1.6.1 Порядка изложить в следующей редакции: «1.6.1. 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развитию сферы оказания бытовых услуг и общественного питания.</w:t>
      </w:r>
    </w:p>
    <w:p w:rsidR="00CE1D52" w:rsidRDefault="00CE1D52" w:rsidP="00CE1D52">
      <w:pPr>
        <w:shd w:val="clear" w:color="auto" w:fill="FFFFFF"/>
        <w:jc w:val="both"/>
      </w:pPr>
      <w:r>
        <w:t xml:space="preserve">        Показателем, необходимым для достижения результата предоставления субсидии (далее также - показатель), является один из следующих показателей, который устанавливается в Соглашении:</w:t>
      </w:r>
    </w:p>
    <w:p w:rsidR="00CE1D52" w:rsidRDefault="00A2776C" w:rsidP="00CE1D52">
      <w:pPr>
        <w:shd w:val="clear" w:color="auto" w:fill="FFFFFF"/>
        <w:jc w:val="both"/>
      </w:pPr>
      <w:r>
        <w:t>-</w:t>
      </w:r>
      <w:r w:rsidR="00CE1D52">
        <w:t>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годом;</w:t>
      </w:r>
    </w:p>
    <w:p w:rsidR="00CE1D52" w:rsidRDefault="00A2776C" w:rsidP="00CE1D52">
      <w:pPr>
        <w:shd w:val="clear" w:color="auto" w:fill="FFFFFF"/>
        <w:jc w:val="both"/>
      </w:pPr>
      <w:r>
        <w:t>-</w:t>
      </w:r>
      <w:r w:rsidR="00CE1D52">
        <w:t>увеличение величины выручки от оказания услуг не менее</w:t>
      </w:r>
      <w:r w:rsidR="00AB2247">
        <w:t>,</w:t>
      </w:r>
      <w:r w:rsidR="00CE1D52">
        <w:t xml:space="preserve"> чем на </w:t>
      </w:r>
      <w:r w:rsidR="00AB2247">
        <w:t>четыре</w:t>
      </w:r>
      <w:r w:rsidR="00CE1D52">
        <w:t xml:space="preserve"> процента;</w:t>
      </w:r>
    </w:p>
    <w:p w:rsidR="00CE1D52" w:rsidRPr="00CE1D52" w:rsidRDefault="00A2776C" w:rsidP="00CE1D52">
      <w:pPr>
        <w:shd w:val="clear" w:color="auto" w:fill="FFFFFF"/>
        <w:jc w:val="both"/>
      </w:pPr>
      <w:r>
        <w:t>-</w:t>
      </w:r>
      <w:r w:rsidR="00CE1D52">
        <w:t>увеличение среднемесячной заработной платы работников не менее, чем на четыре процента.»</w:t>
      </w:r>
    </w:p>
    <w:p w:rsidR="00BF0B2D" w:rsidRPr="0053106A" w:rsidRDefault="008E312D" w:rsidP="00BF0B2D">
      <w:pPr>
        <w:ind w:firstLine="709"/>
        <w:jc w:val="both"/>
        <w:rPr>
          <w:highlight w:val="green"/>
        </w:rPr>
      </w:pPr>
      <w:r>
        <w:t>2</w:t>
      </w:r>
      <w:r w:rsidR="00BF0B2D" w:rsidRPr="0053106A">
        <w:t xml:space="preserve">. Отделу информационных технологий </w:t>
      </w:r>
      <w:r w:rsidR="00BF0B2D">
        <w:t xml:space="preserve">(Бекетов Д.Ф.) данное </w:t>
      </w:r>
      <w:r w:rsidR="00BF0B2D" w:rsidRPr="0053106A">
        <w:t xml:space="preserve">постановление опубликовать на официальном сайте администрации </w:t>
      </w:r>
      <w:proofErr w:type="spellStart"/>
      <w:r w:rsidR="00BF0B2D" w:rsidRPr="0053106A">
        <w:t>Приозерского</w:t>
      </w:r>
      <w:proofErr w:type="spellEnd"/>
      <w:r w:rsidR="00BF0B2D" w:rsidRPr="0053106A">
        <w:t xml:space="preserve"> муниципального района Ленинградской области в сети Интернет.</w:t>
      </w:r>
    </w:p>
    <w:p w:rsidR="00BF0B2D" w:rsidRPr="0053106A" w:rsidRDefault="008E312D" w:rsidP="00BF0B2D">
      <w:pPr>
        <w:ind w:firstLine="709"/>
        <w:jc w:val="both"/>
      </w:pPr>
      <w:r>
        <w:t>3</w:t>
      </w:r>
      <w:r w:rsidR="00BF0B2D" w:rsidRPr="0053106A">
        <w:t>. Постановление вступает в силу со дня его официального опубликования.</w:t>
      </w:r>
    </w:p>
    <w:p w:rsidR="00BF0B2D" w:rsidRPr="0053106A" w:rsidRDefault="008E312D" w:rsidP="00BF0B2D">
      <w:pPr>
        <w:ind w:firstLine="709"/>
        <w:jc w:val="both"/>
      </w:pPr>
      <w:r>
        <w:t>4</w:t>
      </w:r>
      <w:r w:rsidR="00BF0B2D" w:rsidRPr="0053106A">
        <w:t>. Контроль за исполнением настоящего постановления возложить на заместителя главы администрации по экономике и финансам Абрамову Н.П.</w:t>
      </w:r>
    </w:p>
    <w:p w:rsidR="003B4790" w:rsidRPr="00CA2204" w:rsidRDefault="003B4790" w:rsidP="006019F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51139B" w:rsidRPr="00CA2204" w:rsidRDefault="0051139B" w:rsidP="006019F6">
      <w:pPr>
        <w:jc w:val="both"/>
      </w:pPr>
    </w:p>
    <w:p w:rsidR="005B74AB" w:rsidRPr="00CA2204" w:rsidRDefault="005B74AB" w:rsidP="006019F6">
      <w:pPr>
        <w:pStyle w:val="25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CA2204">
        <w:rPr>
          <w:sz w:val="24"/>
          <w:szCs w:val="24"/>
        </w:rPr>
        <w:t>Глава администр</w:t>
      </w:r>
      <w:r w:rsidR="006509DD" w:rsidRPr="00CA2204">
        <w:rPr>
          <w:sz w:val="24"/>
          <w:szCs w:val="24"/>
        </w:rPr>
        <w:t xml:space="preserve">ации                     </w:t>
      </w:r>
      <w:r w:rsidRPr="00CA2204">
        <w:rPr>
          <w:sz w:val="24"/>
          <w:szCs w:val="24"/>
        </w:rPr>
        <w:t xml:space="preserve">     </w:t>
      </w:r>
      <w:r w:rsidR="00412B07" w:rsidRPr="00CA2204">
        <w:rPr>
          <w:sz w:val="24"/>
          <w:szCs w:val="24"/>
          <w:lang w:val="ru-RU"/>
        </w:rPr>
        <w:t xml:space="preserve">        </w:t>
      </w:r>
      <w:r w:rsidR="00CA2204">
        <w:rPr>
          <w:sz w:val="24"/>
          <w:szCs w:val="24"/>
        </w:rPr>
        <w:t xml:space="preserve">                    </w:t>
      </w:r>
      <w:r w:rsidRPr="00CA2204">
        <w:rPr>
          <w:sz w:val="24"/>
          <w:szCs w:val="24"/>
        </w:rPr>
        <w:t xml:space="preserve">          </w:t>
      </w:r>
      <w:r w:rsidR="00816D14" w:rsidRPr="00CA2204">
        <w:rPr>
          <w:sz w:val="24"/>
          <w:szCs w:val="24"/>
          <w:lang w:val="ru-RU"/>
        </w:rPr>
        <w:t xml:space="preserve">  </w:t>
      </w:r>
      <w:r w:rsidR="009C5061" w:rsidRPr="00CA2204">
        <w:rPr>
          <w:sz w:val="24"/>
          <w:szCs w:val="24"/>
          <w:lang w:val="ru-RU"/>
        </w:rPr>
        <w:t xml:space="preserve">   </w:t>
      </w:r>
      <w:r w:rsidR="00C15A22" w:rsidRPr="00CA2204">
        <w:rPr>
          <w:sz w:val="24"/>
          <w:szCs w:val="24"/>
          <w:lang w:val="ru-RU"/>
        </w:rPr>
        <w:t xml:space="preserve">       </w:t>
      </w:r>
      <w:r w:rsidRPr="00CA2204">
        <w:rPr>
          <w:sz w:val="24"/>
          <w:szCs w:val="24"/>
        </w:rPr>
        <w:t xml:space="preserve">                      А.Н. </w:t>
      </w:r>
      <w:proofErr w:type="spellStart"/>
      <w:r w:rsidRPr="00CA2204">
        <w:rPr>
          <w:sz w:val="24"/>
          <w:szCs w:val="24"/>
        </w:rPr>
        <w:t>Соклаков</w:t>
      </w:r>
      <w:proofErr w:type="spellEnd"/>
    </w:p>
    <w:p w:rsidR="00CA2204" w:rsidRDefault="00CA2204" w:rsidP="00412B07">
      <w:pPr>
        <w:jc w:val="both"/>
        <w:rPr>
          <w:sz w:val="14"/>
          <w:szCs w:val="14"/>
        </w:rPr>
      </w:pPr>
    </w:p>
    <w:p w:rsidR="002F0320" w:rsidRDefault="002F0320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BF0B2D" w:rsidRDefault="00BF0B2D" w:rsidP="00412B07">
      <w:pPr>
        <w:jc w:val="both"/>
        <w:rPr>
          <w:sz w:val="14"/>
          <w:szCs w:val="14"/>
        </w:rPr>
      </w:pPr>
    </w:p>
    <w:p w:rsidR="00A4760F" w:rsidRDefault="00A4760F" w:rsidP="00412B07">
      <w:pPr>
        <w:jc w:val="both"/>
        <w:rPr>
          <w:sz w:val="14"/>
          <w:szCs w:val="14"/>
        </w:rPr>
      </w:pPr>
    </w:p>
    <w:p w:rsidR="00BF0B2D" w:rsidRPr="00BF0B2D" w:rsidRDefault="00BF0B2D" w:rsidP="00BF0B2D">
      <w:pPr>
        <w:jc w:val="both"/>
        <w:rPr>
          <w:sz w:val="14"/>
          <w:szCs w:val="14"/>
        </w:rPr>
      </w:pPr>
      <w:r w:rsidRPr="00BF0B2D">
        <w:rPr>
          <w:sz w:val="14"/>
          <w:szCs w:val="14"/>
        </w:rPr>
        <w:t>Согласовано:</w:t>
      </w:r>
    </w:p>
    <w:p w:rsidR="00BF0B2D" w:rsidRPr="00BF0B2D" w:rsidRDefault="00BF0B2D" w:rsidP="00BF0B2D">
      <w:pPr>
        <w:jc w:val="both"/>
        <w:rPr>
          <w:sz w:val="14"/>
          <w:szCs w:val="14"/>
        </w:rPr>
      </w:pPr>
      <w:r w:rsidRPr="00BF0B2D">
        <w:rPr>
          <w:sz w:val="14"/>
          <w:szCs w:val="14"/>
        </w:rPr>
        <w:t>Абрамова Н.П.</w:t>
      </w:r>
    </w:p>
    <w:p w:rsidR="00BF0B2D" w:rsidRPr="00BF0B2D" w:rsidRDefault="00220F8E" w:rsidP="00BF0B2D">
      <w:pPr>
        <w:jc w:val="both"/>
        <w:rPr>
          <w:sz w:val="14"/>
          <w:szCs w:val="14"/>
        </w:rPr>
      </w:pPr>
      <w:r>
        <w:rPr>
          <w:sz w:val="14"/>
          <w:szCs w:val="14"/>
        </w:rPr>
        <w:t>Гришина О.В.</w:t>
      </w:r>
    </w:p>
    <w:p w:rsidR="00BF0B2D" w:rsidRPr="00BF0B2D" w:rsidRDefault="00BF0B2D" w:rsidP="00BF0B2D">
      <w:pPr>
        <w:jc w:val="both"/>
        <w:rPr>
          <w:sz w:val="14"/>
          <w:szCs w:val="14"/>
        </w:rPr>
      </w:pPr>
      <w:r w:rsidRPr="00BF0B2D">
        <w:rPr>
          <w:sz w:val="14"/>
          <w:szCs w:val="14"/>
        </w:rPr>
        <w:t xml:space="preserve">Исп. </w:t>
      </w:r>
      <w:proofErr w:type="spellStart"/>
      <w:r w:rsidR="0024274F">
        <w:rPr>
          <w:sz w:val="14"/>
          <w:szCs w:val="14"/>
        </w:rPr>
        <w:t>Бойцова</w:t>
      </w:r>
      <w:proofErr w:type="spellEnd"/>
      <w:r w:rsidR="0024274F">
        <w:rPr>
          <w:sz w:val="14"/>
          <w:szCs w:val="14"/>
        </w:rPr>
        <w:t xml:space="preserve"> О.А. (36-821</w:t>
      </w:r>
      <w:bookmarkStart w:id="0" w:name="_GoBack"/>
      <w:bookmarkEnd w:id="0"/>
      <w:r w:rsidRPr="00BF0B2D">
        <w:rPr>
          <w:sz w:val="14"/>
          <w:szCs w:val="14"/>
        </w:rPr>
        <w:t>)</w:t>
      </w:r>
    </w:p>
    <w:p w:rsidR="00BF0B2D" w:rsidRPr="00BF0B2D" w:rsidRDefault="00BF0B2D" w:rsidP="00BF0B2D">
      <w:pPr>
        <w:jc w:val="both"/>
        <w:rPr>
          <w:sz w:val="14"/>
          <w:szCs w:val="14"/>
        </w:rPr>
      </w:pPr>
    </w:p>
    <w:p w:rsidR="00BF0B2D" w:rsidRDefault="00BF0B2D" w:rsidP="00BF0B2D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BF0B2D">
        <w:rPr>
          <w:rFonts w:ascii="Times New Roman" w:hAnsi="Times New Roman" w:cs="Times New Roman"/>
          <w:sz w:val="14"/>
          <w:szCs w:val="14"/>
        </w:rPr>
        <w:t>Разослано: дело-1, КФ-1, ОЭП -1, МКК «Фонд Развития бизнеса-1, ОУ и В-1, юридический отдел-1, отдел ИТ (в эл. виде), районная библиотека-1.</w:t>
      </w:r>
    </w:p>
    <w:sectPr w:rsidR="00BF0B2D" w:rsidSect="0047430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1C" w:rsidRDefault="00D5411C">
      <w:r>
        <w:separator/>
      </w:r>
    </w:p>
  </w:endnote>
  <w:endnote w:type="continuationSeparator" w:id="0">
    <w:p w:rsidR="00D5411C" w:rsidRDefault="00D5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AF" w:rsidRDefault="008F1A76">
    <w:pPr>
      <w:pStyle w:val="a6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BD" w:rsidRPr="008F1A76" w:rsidRDefault="001419BD">
    <w:pPr>
      <w:pStyle w:val="a6"/>
      <w:rPr>
        <w:sz w:val="10"/>
      </w:rPr>
    </w:pPr>
    <w:r w:rsidRPr="008F1A76">
      <w:rPr>
        <w:sz w:val="10"/>
      </w:rPr>
      <w:t>Ю</w:t>
    </w:r>
    <w:r w:rsidR="004E70D4" w:rsidRPr="008F1A76">
      <w:rPr>
        <w:sz w:val="10"/>
      </w:rPr>
      <w:t xml:space="preserve">.С. </w:t>
    </w:r>
    <w:r w:rsidRPr="008F1A76">
      <w:rPr>
        <w:sz w:val="10"/>
      </w:rPr>
      <w:t>Филатова</w:t>
    </w:r>
  </w:p>
  <w:p w:rsidR="001C6613" w:rsidRPr="001C6613" w:rsidRDefault="001C6613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1C" w:rsidRDefault="00D5411C">
      <w:r>
        <w:separator/>
      </w:r>
    </w:p>
  </w:footnote>
  <w:footnote w:type="continuationSeparator" w:id="0">
    <w:p w:rsidR="00D5411C" w:rsidRDefault="00D5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7D" w:rsidRDefault="00BE757D" w:rsidP="00BE757D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57D" w:rsidRDefault="00BE75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7D" w:rsidRDefault="00BE757D" w:rsidP="00BE757D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4274F">
      <w:rPr>
        <w:rStyle w:val="af0"/>
        <w:noProof/>
      </w:rPr>
      <w:t>2</w:t>
    </w:r>
    <w:r>
      <w:rPr>
        <w:rStyle w:val="af0"/>
      </w:rPr>
      <w:fldChar w:fldCharType="end"/>
    </w:r>
  </w:p>
  <w:p w:rsidR="00BE757D" w:rsidRDefault="00BE75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317036F"/>
    <w:multiLevelType w:val="multilevel"/>
    <w:tmpl w:val="ADD2D8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174C7E5D"/>
    <w:multiLevelType w:val="multilevel"/>
    <w:tmpl w:val="2F2AC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7C133D"/>
    <w:multiLevelType w:val="hybridMultilevel"/>
    <w:tmpl w:val="44445A8E"/>
    <w:lvl w:ilvl="0" w:tplc="EE526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7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00057D"/>
    <w:multiLevelType w:val="multilevel"/>
    <w:tmpl w:val="1D5A6E9C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5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8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1">
    <w:nsid w:val="5A7D38AE"/>
    <w:multiLevelType w:val="hybridMultilevel"/>
    <w:tmpl w:val="B6D22A88"/>
    <w:lvl w:ilvl="0" w:tplc="4A46F0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580A28"/>
    <w:multiLevelType w:val="multilevel"/>
    <w:tmpl w:val="010812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D3F6526"/>
    <w:multiLevelType w:val="hybridMultilevel"/>
    <w:tmpl w:val="08DAD486"/>
    <w:lvl w:ilvl="0" w:tplc="7F708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1E4271"/>
    <w:multiLevelType w:val="hybridMultilevel"/>
    <w:tmpl w:val="010EF388"/>
    <w:lvl w:ilvl="0" w:tplc="5992BD1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2"/>
  </w:num>
  <w:num w:numId="5">
    <w:abstractNumId w:val="27"/>
  </w:num>
  <w:num w:numId="6">
    <w:abstractNumId w:val="11"/>
  </w:num>
  <w:num w:numId="7">
    <w:abstractNumId w:val="16"/>
  </w:num>
  <w:num w:numId="8">
    <w:abstractNumId w:val="17"/>
  </w:num>
  <w:num w:numId="9">
    <w:abstractNumId w:val="26"/>
  </w:num>
  <w:num w:numId="10">
    <w:abstractNumId w:val="6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19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"/>
  </w:num>
  <w:num w:numId="20">
    <w:abstractNumId w:val="18"/>
  </w:num>
  <w:num w:numId="21">
    <w:abstractNumId w:val="24"/>
  </w:num>
  <w:num w:numId="22">
    <w:abstractNumId w:val="22"/>
  </w:num>
  <w:num w:numId="23">
    <w:abstractNumId w:val="25"/>
  </w:num>
  <w:num w:numId="24">
    <w:abstractNumId w:val="5"/>
  </w:num>
  <w:num w:numId="25">
    <w:abstractNumId w:val="9"/>
  </w:num>
  <w:num w:numId="26">
    <w:abstractNumId w:val="1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b4d5a44-1165-4bdf-94d4-0a36b032a532"/>
  </w:docVars>
  <w:rsids>
    <w:rsidRoot w:val="00D31B2B"/>
    <w:rsid w:val="000053F4"/>
    <w:rsid w:val="00010ABD"/>
    <w:rsid w:val="00012688"/>
    <w:rsid w:val="00014228"/>
    <w:rsid w:val="000148D4"/>
    <w:rsid w:val="00021B9C"/>
    <w:rsid w:val="00026075"/>
    <w:rsid w:val="0003230D"/>
    <w:rsid w:val="00035761"/>
    <w:rsid w:val="000379ED"/>
    <w:rsid w:val="000445F9"/>
    <w:rsid w:val="00050080"/>
    <w:rsid w:val="00050217"/>
    <w:rsid w:val="00051B55"/>
    <w:rsid w:val="000612E2"/>
    <w:rsid w:val="00065DA9"/>
    <w:rsid w:val="00067E88"/>
    <w:rsid w:val="00076F99"/>
    <w:rsid w:val="0008124A"/>
    <w:rsid w:val="00092255"/>
    <w:rsid w:val="000A0CDA"/>
    <w:rsid w:val="000A7049"/>
    <w:rsid w:val="000A72F2"/>
    <w:rsid w:val="000B05A8"/>
    <w:rsid w:val="000B2909"/>
    <w:rsid w:val="000D1B31"/>
    <w:rsid w:val="00100839"/>
    <w:rsid w:val="00110032"/>
    <w:rsid w:val="0011681E"/>
    <w:rsid w:val="00121A4D"/>
    <w:rsid w:val="00123126"/>
    <w:rsid w:val="00133E99"/>
    <w:rsid w:val="00141571"/>
    <w:rsid w:val="001419BD"/>
    <w:rsid w:val="00141C0D"/>
    <w:rsid w:val="00160256"/>
    <w:rsid w:val="00160E95"/>
    <w:rsid w:val="00163696"/>
    <w:rsid w:val="00173327"/>
    <w:rsid w:val="0017734F"/>
    <w:rsid w:val="00191D85"/>
    <w:rsid w:val="001A26B6"/>
    <w:rsid w:val="001A5AA4"/>
    <w:rsid w:val="001A5D98"/>
    <w:rsid w:val="001B110F"/>
    <w:rsid w:val="001B3929"/>
    <w:rsid w:val="001B622B"/>
    <w:rsid w:val="001C6613"/>
    <w:rsid w:val="001D3FC7"/>
    <w:rsid w:val="001F089C"/>
    <w:rsid w:val="001F4374"/>
    <w:rsid w:val="001F54EA"/>
    <w:rsid w:val="002022EC"/>
    <w:rsid w:val="00212A52"/>
    <w:rsid w:val="00220F8E"/>
    <w:rsid w:val="00224F20"/>
    <w:rsid w:val="00226823"/>
    <w:rsid w:val="00231182"/>
    <w:rsid w:val="00235067"/>
    <w:rsid w:val="002372C9"/>
    <w:rsid w:val="0024274F"/>
    <w:rsid w:val="00262BAD"/>
    <w:rsid w:val="0026781B"/>
    <w:rsid w:val="00270BED"/>
    <w:rsid w:val="00281577"/>
    <w:rsid w:val="002847D3"/>
    <w:rsid w:val="002962EA"/>
    <w:rsid w:val="002A0F2A"/>
    <w:rsid w:val="002A0F32"/>
    <w:rsid w:val="002A38D4"/>
    <w:rsid w:val="002B213F"/>
    <w:rsid w:val="002B5258"/>
    <w:rsid w:val="002B682E"/>
    <w:rsid w:val="002C675B"/>
    <w:rsid w:val="002C764A"/>
    <w:rsid w:val="002D4C38"/>
    <w:rsid w:val="002D5D43"/>
    <w:rsid w:val="002F0320"/>
    <w:rsid w:val="002F0F75"/>
    <w:rsid w:val="002F1F5B"/>
    <w:rsid w:val="002F3112"/>
    <w:rsid w:val="002F443A"/>
    <w:rsid w:val="002F6C90"/>
    <w:rsid w:val="00300E5D"/>
    <w:rsid w:val="00306001"/>
    <w:rsid w:val="00310286"/>
    <w:rsid w:val="00313627"/>
    <w:rsid w:val="00313BF2"/>
    <w:rsid w:val="00317558"/>
    <w:rsid w:val="003305B1"/>
    <w:rsid w:val="003309AC"/>
    <w:rsid w:val="003478D0"/>
    <w:rsid w:val="003552FC"/>
    <w:rsid w:val="00356CEA"/>
    <w:rsid w:val="0036245B"/>
    <w:rsid w:val="003661DC"/>
    <w:rsid w:val="0038089F"/>
    <w:rsid w:val="00380993"/>
    <w:rsid w:val="003817C2"/>
    <w:rsid w:val="00381A34"/>
    <w:rsid w:val="003830D8"/>
    <w:rsid w:val="00390938"/>
    <w:rsid w:val="003950B9"/>
    <w:rsid w:val="00397EBA"/>
    <w:rsid w:val="003A5FE9"/>
    <w:rsid w:val="003A7EF6"/>
    <w:rsid w:val="003B4790"/>
    <w:rsid w:val="003D307F"/>
    <w:rsid w:val="003E1B2D"/>
    <w:rsid w:val="003E4669"/>
    <w:rsid w:val="003E4A83"/>
    <w:rsid w:val="003F03C5"/>
    <w:rsid w:val="003F1CC7"/>
    <w:rsid w:val="003F2DE1"/>
    <w:rsid w:val="003F3646"/>
    <w:rsid w:val="003F4B75"/>
    <w:rsid w:val="003F6325"/>
    <w:rsid w:val="0040059C"/>
    <w:rsid w:val="00410BF0"/>
    <w:rsid w:val="00412B07"/>
    <w:rsid w:val="0041413C"/>
    <w:rsid w:val="004144B4"/>
    <w:rsid w:val="0042236F"/>
    <w:rsid w:val="00423DF8"/>
    <w:rsid w:val="00425278"/>
    <w:rsid w:val="0043208F"/>
    <w:rsid w:val="00447EB3"/>
    <w:rsid w:val="00451683"/>
    <w:rsid w:val="00453876"/>
    <w:rsid w:val="004539B5"/>
    <w:rsid w:val="00453F76"/>
    <w:rsid w:val="00461645"/>
    <w:rsid w:val="00465A10"/>
    <w:rsid w:val="00474302"/>
    <w:rsid w:val="00486C9A"/>
    <w:rsid w:val="00492261"/>
    <w:rsid w:val="004A162B"/>
    <w:rsid w:val="004A3802"/>
    <w:rsid w:val="004A5B03"/>
    <w:rsid w:val="004B11A8"/>
    <w:rsid w:val="004B462E"/>
    <w:rsid w:val="004C0BD9"/>
    <w:rsid w:val="004C1819"/>
    <w:rsid w:val="004C2E99"/>
    <w:rsid w:val="004C5E61"/>
    <w:rsid w:val="004C75D2"/>
    <w:rsid w:val="004D4215"/>
    <w:rsid w:val="004D6C31"/>
    <w:rsid w:val="004E0326"/>
    <w:rsid w:val="004E6399"/>
    <w:rsid w:val="004E70D4"/>
    <w:rsid w:val="004F531B"/>
    <w:rsid w:val="00500984"/>
    <w:rsid w:val="00506718"/>
    <w:rsid w:val="0051139B"/>
    <w:rsid w:val="00515F07"/>
    <w:rsid w:val="00521605"/>
    <w:rsid w:val="00522C67"/>
    <w:rsid w:val="005278FA"/>
    <w:rsid w:val="0053063D"/>
    <w:rsid w:val="0053654C"/>
    <w:rsid w:val="00540378"/>
    <w:rsid w:val="005474D0"/>
    <w:rsid w:val="0055169F"/>
    <w:rsid w:val="00555D9E"/>
    <w:rsid w:val="00556263"/>
    <w:rsid w:val="0057368B"/>
    <w:rsid w:val="005819B9"/>
    <w:rsid w:val="00584134"/>
    <w:rsid w:val="00584CD3"/>
    <w:rsid w:val="00585262"/>
    <w:rsid w:val="0059115F"/>
    <w:rsid w:val="005914A6"/>
    <w:rsid w:val="005A47AF"/>
    <w:rsid w:val="005B273C"/>
    <w:rsid w:val="005B60D2"/>
    <w:rsid w:val="005B6DF7"/>
    <w:rsid w:val="005B74AB"/>
    <w:rsid w:val="005C145A"/>
    <w:rsid w:val="005C16B5"/>
    <w:rsid w:val="005C6D22"/>
    <w:rsid w:val="005C739B"/>
    <w:rsid w:val="005E47AA"/>
    <w:rsid w:val="005F274D"/>
    <w:rsid w:val="005F285D"/>
    <w:rsid w:val="006019F6"/>
    <w:rsid w:val="006042F8"/>
    <w:rsid w:val="00607309"/>
    <w:rsid w:val="006226E5"/>
    <w:rsid w:val="00623E3B"/>
    <w:rsid w:val="006305A7"/>
    <w:rsid w:val="00632EA7"/>
    <w:rsid w:val="006463EB"/>
    <w:rsid w:val="006509DD"/>
    <w:rsid w:val="00651FF8"/>
    <w:rsid w:val="00654E0D"/>
    <w:rsid w:val="00676A8D"/>
    <w:rsid w:val="00680465"/>
    <w:rsid w:val="006819CE"/>
    <w:rsid w:val="0068265C"/>
    <w:rsid w:val="0068592E"/>
    <w:rsid w:val="006917C9"/>
    <w:rsid w:val="00692783"/>
    <w:rsid w:val="00694E33"/>
    <w:rsid w:val="006952EF"/>
    <w:rsid w:val="00696043"/>
    <w:rsid w:val="00696CF4"/>
    <w:rsid w:val="006A3D6E"/>
    <w:rsid w:val="006B4959"/>
    <w:rsid w:val="006B4F23"/>
    <w:rsid w:val="006B59C3"/>
    <w:rsid w:val="006B6EE4"/>
    <w:rsid w:val="006B78DB"/>
    <w:rsid w:val="006B78ED"/>
    <w:rsid w:val="006C18B8"/>
    <w:rsid w:val="006D002B"/>
    <w:rsid w:val="006E12E8"/>
    <w:rsid w:val="00703B75"/>
    <w:rsid w:val="00706958"/>
    <w:rsid w:val="0070717F"/>
    <w:rsid w:val="007078E8"/>
    <w:rsid w:val="007210BB"/>
    <w:rsid w:val="00725308"/>
    <w:rsid w:val="00727D07"/>
    <w:rsid w:val="00730AA2"/>
    <w:rsid w:val="00731755"/>
    <w:rsid w:val="00733393"/>
    <w:rsid w:val="00740108"/>
    <w:rsid w:val="0074040F"/>
    <w:rsid w:val="007421F5"/>
    <w:rsid w:val="0076256E"/>
    <w:rsid w:val="007643F8"/>
    <w:rsid w:val="00767A38"/>
    <w:rsid w:val="007713ED"/>
    <w:rsid w:val="00772384"/>
    <w:rsid w:val="0077428E"/>
    <w:rsid w:val="00786104"/>
    <w:rsid w:val="00786F66"/>
    <w:rsid w:val="00795893"/>
    <w:rsid w:val="007B158C"/>
    <w:rsid w:val="007B51A1"/>
    <w:rsid w:val="007B6A43"/>
    <w:rsid w:val="007D0771"/>
    <w:rsid w:val="007D6CA0"/>
    <w:rsid w:val="007E3F65"/>
    <w:rsid w:val="007E55DB"/>
    <w:rsid w:val="007E55F5"/>
    <w:rsid w:val="007F4ECB"/>
    <w:rsid w:val="007F560B"/>
    <w:rsid w:val="007F5D60"/>
    <w:rsid w:val="00801F27"/>
    <w:rsid w:val="00813717"/>
    <w:rsid w:val="008137F1"/>
    <w:rsid w:val="0081390D"/>
    <w:rsid w:val="00816D14"/>
    <w:rsid w:val="008204E8"/>
    <w:rsid w:val="00821879"/>
    <w:rsid w:val="008335C9"/>
    <w:rsid w:val="0083424C"/>
    <w:rsid w:val="00836D8F"/>
    <w:rsid w:val="00854A9C"/>
    <w:rsid w:val="00856B5D"/>
    <w:rsid w:val="00860419"/>
    <w:rsid w:val="00865930"/>
    <w:rsid w:val="00866E3B"/>
    <w:rsid w:val="00870E54"/>
    <w:rsid w:val="00882436"/>
    <w:rsid w:val="00884D93"/>
    <w:rsid w:val="00893E12"/>
    <w:rsid w:val="008A224A"/>
    <w:rsid w:val="008A26D1"/>
    <w:rsid w:val="008A5E2C"/>
    <w:rsid w:val="008B4E3A"/>
    <w:rsid w:val="008C50FF"/>
    <w:rsid w:val="008E0F8C"/>
    <w:rsid w:val="008E312D"/>
    <w:rsid w:val="008F070B"/>
    <w:rsid w:val="008F15F4"/>
    <w:rsid w:val="008F1A76"/>
    <w:rsid w:val="008F5D84"/>
    <w:rsid w:val="00905855"/>
    <w:rsid w:val="00907081"/>
    <w:rsid w:val="00917062"/>
    <w:rsid w:val="00917851"/>
    <w:rsid w:val="00924992"/>
    <w:rsid w:val="009310E8"/>
    <w:rsid w:val="0093181D"/>
    <w:rsid w:val="00942768"/>
    <w:rsid w:val="009470DE"/>
    <w:rsid w:val="00951DA9"/>
    <w:rsid w:val="00962F15"/>
    <w:rsid w:val="00963A0B"/>
    <w:rsid w:val="00963A9C"/>
    <w:rsid w:val="00963B5C"/>
    <w:rsid w:val="00967ED3"/>
    <w:rsid w:val="009713CF"/>
    <w:rsid w:val="00972C0A"/>
    <w:rsid w:val="009749BF"/>
    <w:rsid w:val="0097639D"/>
    <w:rsid w:val="009768D5"/>
    <w:rsid w:val="0098098E"/>
    <w:rsid w:val="00982C08"/>
    <w:rsid w:val="0099169C"/>
    <w:rsid w:val="009927DB"/>
    <w:rsid w:val="009A0553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3604"/>
    <w:rsid w:val="009E5A33"/>
    <w:rsid w:val="009F045E"/>
    <w:rsid w:val="009F2A36"/>
    <w:rsid w:val="009F66FC"/>
    <w:rsid w:val="00A15EAD"/>
    <w:rsid w:val="00A25FC9"/>
    <w:rsid w:val="00A272EE"/>
    <w:rsid w:val="00A2776C"/>
    <w:rsid w:val="00A32BB8"/>
    <w:rsid w:val="00A36CD0"/>
    <w:rsid w:val="00A37578"/>
    <w:rsid w:val="00A40E21"/>
    <w:rsid w:val="00A4760F"/>
    <w:rsid w:val="00A47991"/>
    <w:rsid w:val="00A632C3"/>
    <w:rsid w:val="00A70B0A"/>
    <w:rsid w:val="00A74405"/>
    <w:rsid w:val="00A77FC3"/>
    <w:rsid w:val="00A77FCE"/>
    <w:rsid w:val="00A805CA"/>
    <w:rsid w:val="00A869A1"/>
    <w:rsid w:val="00A871B1"/>
    <w:rsid w:val="00A9148C"/>
    <w:rsid w:val="00A93EF7"/>
    <w:rsid w:val="00AA25BA"/>
    <w:rsid w:val="00AB2247"/>
    <w:rsid w:val="00AB3EC9"/>
    <w:rsid w:val="00AC66CC"/>
    <w:rsid w:val="00AD36B1"/>
    <w:rsid w:val="00AD72FB"/>
    <w:rsid w:val="00AE1A7B"/>
    <w:rsid w:val="00AF7397"/>
    <w:rsid w:val="00B02C05"/>
    <w:rsid w:val="00B050E4"/>
    <w:rsid w:val="00B06612"/>
    <w:rsid w:val="00B2173B"/>
    <w:rsid w:val="00B234B4"/>
    <w:rsid w:val="00B23A36"/>
    <w:rsid w:val="00B315C5"/>
    <w:rsid w:val="00B339FE"/>
    <w:rsid w:val="00B35FE2"/>
    <w:rsid w:val="00B412A4"/>
    <w:rsid w:val="00B428FF"/>
    <w:rsid w:val="00B42A41"/>
    <w:rsid w:val="00B44621"/>
    <w:rsid w:val="00B50C73"/>
    <w:rsid w:val="00B51FCD"/>
    <w:rsid w:val="00B525FD"/>
    <w:rsid w:val="00B628B8"/>
    <w:rsid w:val="00B654A8"/>
    <w:rsid w:val="00B7114E"/>
    <w:rsid w:val="00B72F2A"/>
    <w:rsid w:val="00B86CD4"/>
    <w:rsid w:val="00B90989"/>
    <w:rsid w:val="00B91EE3"/>
    <w:rsid w:val="00B96115"/>
    <w:rsid w:val="00B979EC"/>
    <w:rsid w:val="00BA0111"/>
    <w:rsid w:val="00BA0B07"/>
    <w:rsid w:val="00BA34E7"/>
    <w:rsid w:val="00BB4824"/>
    <w:rsid w:val="00BD192E"/>
    <w:rsid w:val="00BD2597"/>
    <w:rsid w:val="00BE757D"/>
    <w:rsid w:val="00BF0B2D"/>
    <w:rsid w:val="00BF38FB"/>
    <w:rsid w:val="00C0054C"/>
    <w:rsid w:val="00C01C54"/>
    <w:rsid w:val="00C04702"/>
    <w:rsid w:val="00C136D3"/>
    <w:rsid w:val="00C14CCD"/>
    <w:rsid w:val="00C15A22"/>
    <w:rsid w:val="00C166C5"/>
    <w:rsid w:val="00C27B67"/>
    <w:rsid w:val="00C302C7"/>
    <w:rsid w:val="00C46178"/>
    <w:rsid w:val="00C57CC9"/>
    <w:rsid w:val="00C72DB5"/>
    <w:rsid w:val="00C749FC"/>
    <w:rsid w:val="00C77ABB"/>
    <w:rsid w:val="00C8704E"/>
    <w:rsid w:val="00C87AFB"/>
    <w:rsid w:val="00C95635"/>
    <w:rsid w:val="00CA15E0"/>
    <w:rsid w:val="00CA2204"/>
    <w:rsid w:val="00CA40D9"/>
    <w:rsid w:val="00CA4F6C"/>
    <w:rsid w:val="00CB2485"/>
    <w:rsid w:val="00CB42F1"/>
    <w:rsid w:val="00CB7B60"/>
    <w:rsid w:val="00CD0320"/>
    <w:rsid w:val="00CD263C"/>
    <w:rsid w:val="00CD44C6"/>
    <w:rsid w:val="00CD4EF7"/>
    <w:rsid w:val="00CD780B"/>
    <w:rsid w:val="00CE0059"/>
    <w:rsid w:val="00CE1D52"/>
    <w:rsid w:val="00CE2EC5"/>
    <w:rsid w:val="00CF2F33"/>
    <w:rsid w:val="00D00DDA"/>
    <w:rsid w:val="00D029D8"/>
    <w:rsid w:val="00D10FF7"/>
    <w:rsid w:val="00D14F55"/>
    <w:rsid w:val="00D161A0"/>
    <w:rsid w:val="00D303A9"/>
    <w:rsid w:val="00D31B2B"/>
    <w:rsid w:val="00D32830"/>
    <w:rsid w:val="00D3742C"/>
    <w:rsid w:val="00D37728"/>
    <w:rsid w:val="00D51361"/>
    <w:rsid w:val="00D5411C"/>
    <w:rsid w:val="00D62227"/>
    <w:rsid w:val="00D86C7C"/>
    <w:rsid w:val="00DA4355"/>
    <w:rsid w:val="00DC3FD2"/>
    <w:rsid w:val="00DC4BCE"/>
    <w:rsid w:val="00DC7C14"/>
    <w:rsid w:val="00DD7D38"/>
    <w:rsid w:val="00DE5D1F"/>
    <w:rsid w:val="00E03D0F"/>
    <w:rsid w:val="00E1085A"/>
    <w:rsid w:val="00E12791"/>
    <w:rsid w:val="00E220AE"/>
    <w:rsid w:val="00E241DF"/>
    <w:rsid w:val="00E25EF9"/>
    <w:rsid w:val="00E2799A"/>
    <w:rsid w:val="00E4780A"/>
    <w:rsid w:val="00E5395C"/>
    <w:rsid w:val="00E65C64"/>
    <w:rsid w:val="00E702D6"/>
    <w:rsid w:val="00E70D19"/>
    <w:rsid w:val="00E803C4"/>
    <w:rsid w:val="00E87CCC"/>
    <w:rsid w:val="00E9644C"/>
    <w:rsid w:val="00E97633"/>
    <w:rsid w:val="00EA1C0E"/>
    <w:rsid w:val="00EA1D5E"/>
    <w:rsid w:val="00EC1699"/>
    <w:rsid w:val="00EC400E"/>
    <w:rsid w:val="00EC6150"/>
    <w:rsid w:val="00EC70A5"/>
    <w:rsid w:val="00ED10C1"/>
    <w:rsid w:val="00ED2574"/>
    <w:rsid w:val="00ED324E"/>
    <w:rsid w:val="00ED732F"/>
    <w:rsid w:val="00ED7EB9"/>
    <w:rsid w:val="00EE557B"/>
    <w:rsid w:val="00EE6ED7"/>
    <w:rsid w:val="00EF2C5D"/>
    <w:rsid w:val="00F04728"/>
    <w:rsid w:val="00F04D61"/>
    <w:rsid w:val="00F17888"/>
    <w:rsid w:val="00F33E77"/>
    <w:rsid w:val="00F537CE"/>
    <w:rsid w:val="00F634AF"/>
    <w:rsid w:val="00F875D4"/>
    <w:rsid w:val="00F930F1"/>
    <w:rsid w:val="00F97E8B"/>
    <w:rsid w:val="00FA2B68"/>
    <w:rsid w:val="00FA53B2"/>
    <w:rsid w:val="00FA7363"/>
    <w:rsid w:val="00FB29DB"/>
    <w:rsid w:val="00FB408A"/>
    <w:rsid w:val="00FB7D85"/>
    <w:rsid w:val="00FC7D81"/>
    <w:rsid w:val="00FD33E1"/>
    <w:rsid w:val="00FE7554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A9E84C-44C3-4698-B389-20898D84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6F66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link w:val="a9"/>
    <w:rsid w:val="00786F66"/>
    <w:pPr>
      <w:ind w:firstLine="567"/>
      <w:jc w:val="both"/>
    </w:pPr>
  </w:style>
  <w:style w:type="paragraph" w:styleId="21">
    <w:name w:val="Body Text Indent 2"/>
    <w:basedOn w:val="a"/>
    <w:link w:val="22"/>
    <w:rsid w:val="00786F66"/>
    <w:pPr>
      <w:ind w:firstLine="567"/>
      <w:jc w:val="both"/>
    </w:pPr>
  </w:style>
  <w:style w:type="paragraph" w:styleId="aa">
    <w:name w:val="Body Text"/>
    <w:basedOn w:val="a"/>
    <w:link w:val="ab"/>
    <w:rsid w:val="00786F66"/>
    <w:pPr>
      <w:tabs>
        <w:tab w:val="left" w:pos="709"/>
      </w:tabs>
    </w:pPr>
    <w:rPr>
      <w:sz w:val="22"/>
    </w:rPr>
  </w:style>
  <w:style w:type="paragraph" w:customStyle="1" w:styleId="ac">
    <w:name w:val="текст примечания"/>
    <w:basedOn w:val="a"/>
    <w:rsid w:val="00786F66"/>
  </w:style>
  <w:style w:type="paragraph" w:styleId="23">
    <w:name w:val="Body Text 2"/>
    <w:basedOn w:val="a"/>
    <w:link w:val="24"/>
    <w:rsid w:val="00786F66"/>
    <w:pPr>
      <w:tabs>
        <w:tab w:val="left" w:pos="8364"/>
      </w:tabs>
      <w:ind w:right="-58"/>
      <w:jc w:val="both"/>
    </w:pPr>
  </w:style>
  <w:style w:type="paragraph" w:styleId="31">
    <w:name w:val="Body Text 3"/>
    <w:basedOn w:val="a"/>
    <w:link w:val="32"/>
    <w:rsid w:val="00786F66"/>
    <w:pPr>
      <w:ind w:right="-1"/>
      <w:jc w:val="both"/>
    </w:pPr>
  </w:style>
  <w:style w:type="paragraph" w:styleId="ad">
    <w:name w:val="Block Text"/>
    <w:basedOn w:val="a"/>
    <w:rsid w:val="00786F66"/>
    <w:pPr>
      <w:ind w:left="-284" w:right="-760"/>
    </w:pPr>
  </w:style>
  <w:style w:type="paragraph" w:styleId="ae">
    <w:name w:val="Title"/>
    <w:basedOn w:val="a"/>
    <w:link w:val="af"/>
    <w:qFormat/>
    <w:rsid w:val="00786F66"/>
    <w:pPr>
      <w:jc w:val="center"/>
    </w:pPr>
  </w:style>
  <w:style w:type="paragraph" w:styleId="33">
    <w:name w:val="Body Text Indent 3"/>
    <w:basedOn w:val="a"/>
    <w:link w:val="34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1">
    <w:name w:val="Balloon Text"/>
    <w:basedOn w:val="a"/>
    <w:link w:val="af2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1419B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25"/>
    <w:rsid w:val="005B74AB"/>
    <w:rPr>
      <w:shd w:val="clear" w:color="auto" w:fill="FFFFFF"/>
    </w:rPr>
  </w:style>
  <w:style w:type="paragraph" w:customStyle="1" w:styleId="25">
    <w:name w:val="Основной текст2"/>
    <w:basedOn w:val="a"/>
    <w:link w:val="af3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6509DD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7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2F0F75"/>
    <w:rPr>
      <w:sz w:val="24"/>
      <w:szCs w:val="24"/>
    </w:rPr>
  </w:style>
  <w:style w:type="table" w:styleId="af8">
    <w:name w:val="Table Grid"/>
    <w:basedOn w:val="a1"/>
    <w:uiPriority w:val="59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"/>
    <w:basedOn w:val="a"/>
    <w:rsid w:val="00836D8F"/>
    <w:pPr>
      <w:ind w:left="283" w:hanging="283"/>
    </w:pPr>
    <w:rPr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412B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Центрированный (таблица)"/>
    <w:basedOn w:val="afa"/>
    <w:next w:val="a"/>
    <w:uiPriority w:val="99"/>
    <w:rsid w:val="00412B07"/>
    <w:pPr>
      <w:jc w:val="center"/>
    </w:pPr>
  </w:style>
  <w:style w:type="paragraph" w:customStyle="1" w:styleId="Pro-Gramma">
    <w:name w:val="Pro-Gramma"/>
    <w:basedOn w:val="a"/>
    <w:link w:val="Pro-Gramma0"/>
    <w:qFormat/>
    <w:rsid w:val="00A4760F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A4760F"/>
    <w:rPr>
      <w:sz w:val="28"/>
      <w:szCs w:val="28"/>
    </w:rPr>
  </w:style>
  <w:style w:type="character" w:customStyle="1" w:styleId="10">
    <w:name w:val="Заголовок 1 Знак"/>
    <w:link w:val="1"/>
    <w:rsid w:val="00BF0B2D"/>
    <w:rPr>
      <w:sz w:val="24"/>
      <w:szCs w:val="24"/>
    </w:rPr>
  </w:style>
  <w:style w:type="character" w:customStyle="1" w:styleId="20">
    <w:name w:val="Заголовок 2 Знак"/>
    <w:link w:val="2"/>
    <w:rsid w:val="00BF0B2D"/>
    <w:rPr>
      <w:sz w:val="28"/>
      <w:szCs w:val="24"/>
    </w:rPr>
  </w:style>
  <w:style w:type="character" w:customStyle="1" w:styleId="30">
    <w:name w:val="Заголовок 3 Знак"/>
    <w:link w:val="3"/>
    <w:rsid w:val="00BF0B2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0B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0B2D"/>
    <w:rPr>
      <w:rFonts w:eastAsia="Arial Unicode MS"/>
      <w:sz w:val="24"/>
      <w:szCs w:val="24"/>
    </w:rPr>
  </w:style>
  <w:style w:type="character" w:customStyle="1" w:styleId="a9">
    <w:name w:val="Основной текст с отступом Знак"/>
    <w:link w:val="a8"/>
    <w:rsid w:val="00BF0B2D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BF0B2D"/>
    <w:rPr>
      <w:sz w:val="24"/>
      <w:szCs w:val="24"/>
    </w:rPr>
  </w:style>
  <w:style w:type="character" w:customStyle="1" w:styleId="ab">
    <w:name w:val="Основной текст Знак"/>
    <w:link w:val="aa"/>
    <w:rsid w:val="00BF0B2D"/>
    <w:rPr>
      <w:sz w:val="22"/>
      <w:szCs w:val="24"/>
    </w:rPr>
  </w:style>
  <w:style w:type="character" w:customStyle="1" w:styleId="24">
    <w:name w:val="Основной текст 2 Знак"/>
    <w:link w:val="23"/>
    <w:rsid w:val="00BF0B2D"/>
    <w:rPr>
      <w:sz w:val="24"/>
      <w:szCs w:val="24"/>
    </w:rPr>
  </w:style>
  <w:style w:type="character" w:customStyle="1" w:styleId="32">
    <w:name w:val="Основной текст 3 Знак"/>
    <w:link w:val="31"/>
    <w:rsid w:val="00BF0B2D"/>
    <w:rPr>
      <w:sz w:val="24"/>
      <w:szCs w:val="24"/>
    </w:rPr>
  </w:style>
  <w:style w:type="character" w:customStyle="1" w:styleId="af">
    <w:name w:val="Название Знак"/>
    <w:link w:val="ae"/>
    <w:rsid w:val="00BF0B2D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F0B2D"/>
    <w:rPr>
      <w:color w:val="000000"/>
      <w:sz w:val="24"/>
      <w:szCs w:val="26"/>
      <w:shd w:val="clear" w:color="auto" w:fill="FFFFFF"/>
    </w:rPr>
  </w:style>
  <w:style w:type="paragraph" w:customStyle="1" w:styleId="s1">
    <w:name w:val="s_1"/>
    <w:basedOn w:val="a"/>
    <w:rsid w:val="00BF0B2D"/>
    <w:pPr>
      <w:spacing w:before="100" w:beforeAutospacing="1" w:after="100" w:afterAutospacing="1"/>
    </w:pPr>
  </w:style>
  <w:style w:type="paragraph" w:customStyle="1" w:styleId="ConsPlusNonformat">
    <w:name w:val="ConsPlusNonformat"/>
    <w:rsid w:val="00BF0B2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BF0B2D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BF0B2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c">
    <w:name w:val="Базовый"/>
    <w:rsid w:val="00BF0B2D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d">
    <w:name w:val="Таблицы (моноширинный)"/>
    <w:basedOn w:val="afc"/>
    <w:rsid w:val="00BF0B2D"/>
    <w:rPr>
      <w:rFonts w:ascii="Courier New" w:eastAsia="SimSun;宋体" w:hAnsi="Courier New" w:cs="Courier New"/>
    </w:rPr>
  </w:style>
  <w:style w:type="character" w:customStyle="1" w:styleId="pt-a0-000004">
    <w:name w:val="pt-a0-000004"/>
    <w:rsid w:val="00BF0B2D"/>
  </w:style>
  <w:style w:type="paragraph" w:customStyle="1" w:styleId="pt-a-000058">
    <w:name w:val="pt-a-000058"/>
    <w:basedOn w:val="a"/>
    <w:rsid w:val="00BF0B2D"/>
    <w:pPr>
      <w:spacing w:before="100" w:beforeAutospacing="1" w:after="100" w:afterAutospacing="1"/>
    </w:pPr>
  </w:style>
  <w:style w:type="paragraph" w:customStyle="1" w:styleId="pt-a-000059">
    <w:name w:val="pt-a-000059"/>
    <w:basedOn w:val="a"/>
    <w:rsid w:val="00BF0B2D"/>
    <w:pPr>
      <w:spacing w:before="100" w:beforeAutospacing="1" w:after="100" w:afterAutospacing="1"/>
    </w:pPr>
  </w:style>
  <w:style w:type="character" w:customStyle="1" w:styleId="pt-000000">
    <w:name w:val="pt-000000"/>
    <w:rsid w:val="00BF0B2D"/>
  </w:style>
  <w:style w:type="paragraph" w:customStyle="1" w:styleId="pt-a-000016">
    <w:name w:val="pt-a-000016"/>
    <w:basedOn w:val="a"/>
    <w:rsid w:val="00BF0B2D"/>
    <w:pPr>
      <w:spacing w:before="100" w:beforeAutospacing="1" w:after="100" w:afterAutospacing="1"/>
    </w:pPr>
  </w:style>
  <w:style w:type="character" w:customStyle="1" w:styleId="pt-a0-000063">
    <w:name w:val="pt-a0-000063"/>
    <w:rsid w:val="00BF0B2D"/>
  </w:style>
  <w:style w:type="character" w:customStyle="1" w:styleId="pt-a0">
    <w:name w:val="pt-a0"/>
    <w:rsid w:val="00BF0B2D"/>
  </w:style>
  <w:style w:type="paragraph" w:customStyle="1" w:styleId="pt-a-000015">
    <w:name w:val="pt-a-000015"/>
    <w:basedOn w:val="a"/>
    <w:rsid w:val="00BF0B2D"/>
    <w:pPr>
      <w:spacing w:before="100" w:beforeAutospacing="1" w:after="100" w:afterAutospacing="1"/>
    </w:pPr>
  </w:style>
  <w:style w:type="character" w:customStyle="1" w:styleId="pt-000003">
    <w:name w:val="pt-000003"/>
    <w:rsid w:val="00BF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Белькова</dc:creator>
  <cp:keywords/>
  <cp:lastModifiedBy>Пользователь Windows</cp:lastModifiedBy>
  <cp:revision>17</cp:revision>
  <cp:lastPrinted>2025-05-30T13:17:00Z</cp:lastPrinted>
  <dcterms:created xsi:type="dcterms:W3CDTF">2025-06-19T07:48:00Z</dcterms:created>
  <dcterms:modified xsi:type="dcterms:W3CDTF">2025-07-24T09:46:00Z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3b4d5a44-1165-4bdf-94d4-0a36b032a532</vt:lpwstr>
  </property>
</Properties>
</file>