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B4" w:rsidRPr="00D3742C" w:rsidRDefault="00C56B8E">
      <w:pPr>
        <w:framePr w:hSpace="141" w:wrap="auto" w:vAnchor="text" w:hAnchor="page" w:x="6021" w:y="-25"/>
        <w:jc w:val="center"/>
      </w:pPr>
      <w:r>
        <w:rPr>
          <w:noProof/>
        </w:rPr>
        <w:drawing>
          <wp:inline distT="0" distB="0" distL="0" distR="0">
            <wp:extent cx="588645" cy="59626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B4" w:rsidRPr="009A6781" w:rsidRDefault="00B234B4">
      <w:pPr>
        <w:jc w:val="center"/>
      </w:pPr>
    </w:p>
    <w:p w:rsidR="00D3742C" w:rsidRPr="000148D4" w:rsidRDefault="00D3742C">
      <w:pPr>
        <w:jc w:val="center"/>
        <w:rPr>
          <w:sz w:val="28"/>
          <w:szCs w:val="28"/>
        </w:rPr>
      </w:pPr>
    </w:p>
    <w:p w:rsidR="00B234B4" w:rsidRPr="000148D4" w:rsidRDefault="00B234B4">
      <w:pPr>
        <w:jc w:val="center"/>
        <w:rPr>
          <w:sz w:val="28"/>
          <w:szCs w:val="28"/>
        </w:rPr>
      </w:pPr>
    </w:p>
    <w:p w:rsidR="00B234B4" w:rsidRPr="000148D4" w:rsidRDefault="00B234B4">
      <w:pPr>
        <w:jc w:val="center"/>
        <w:rPr>
          <w:sz w:val="28"/>
          <w:szCs w:val="28"/>
        </w:rPr>
      </w:pPr>
    </w:p>
    <w:p w:rsidR="00B234B4" w:rsidRPr="000148D4" w:rsidRDefault="009A1A07" w:rsidP="009A1A07">
      <w:pPr>
        <w:jc w:val="center"/>
        <w:rPr>
          <w:b/>
          <w:bCs/>
          <w:sz w:val="28"/>
          <w:szCs w:val="28"/>
        </w:rPr>
      </w:pPr>
      <w:r w:rsidRPr="000148D4">
        <w:rPr>
          <w:b/>
          <w:bCs/>
          <w:sz w:val="28"/>
          <w:szCs w:val="28"/>
        </w:rPr>
        <w:t>А</w:t>
      </w:r>
      <w:r w:rsidR="00B234B4" w:rsidRPr="000148D4">
        <w:rPr>
          <w:b/>
          <w:bCs/>
          <w:sz w:val="28"/>
          <w:szCs w:val="28"/>
        </w:rPr>
        <w:t>дминистраци</w:t>
      </w:r>
      <w:r w:rsidRPr="000148D4">
        <w:rPr>
          <w:b/>
          <w:bCs/>
          <w:sz w:val="28"/>
          <w:szCs w:val="28"/>
        </w:rPr>
        <w:t>я</w:t>
      </w:r>
      <w:r w:rsidR="00B234B4" w:rsidRPr="000148D4">
        <w:rPr>
          <w:b/>
          <w:bCs/>
          <w:sz w:val="28"/>
          <w:szCs w:val="28"/>
        </w:rPr>
        <w:t xml:space="preserve"> </w:t>
      </w:r>
    </w:p>
    <w:p w:rsidR="0076256E" w:rsidRDefault="00B234B4" w:rsidP="009A1A07">
      <w:pPr>
        <w:jc w:val="center"/>
        <w:rPr>
          <w:b/>
          <w:bCs/>
          <w:sz w:val="28"/>
          <w:szCs w:val="28"/>
        </w:rPr>
      </w:pPr>
      <w:proofErr w:type="spellStart"/>
      <w:r w:rsidRPr="000148D4">
        <w:rPr>
          <w:b/>
          <w:bCs/>
          <w:sz w:val="28"/>
          <w:szCs w:val="28"/>
        </w:rPr>
        <w:t>Приозерск</w:t>
      </w:r>
      <w:r w:rsidR="009768D5">
        <w:rPr>
          <w:b/>
          <w:bCs/>
          <w:sz w:val="28"/>
          <w:szCs w:val="28"/>
        </w:rPr>
        <w:t>ого</w:t>
      </w:r>
      <w:proofErr w:type="spellEnd"/>
      <w:r w:rsidRPr="000148D4">
        <w:rPr>
          <w:b/>
          <w:bCs/>
          <w:sz w:val="28"/>
          <w:szCs w:val="28"/>
        </w:rPr>
        <w:t xml:space="preserve"> муниципальн</w:t>
      </w:r>
      <w:r w:rsidR="009768D5">
        <w:rPr>
          <w:b/>
          <w:bCs/>
          <w:sz w:val="28"/>
          <w:szCs w:val="28"/>
        </w:rPr>
        <w:t>ого</w:t>
      </w:r>
      <w:r w:rsidRPr="000148D4">
        <w:rPr>
          <w:b/>
          <w:bCs/>
          <w:sz w:val="28"/>
          <w:szCs w:val="28"/>
        </w:rPr>
        <w:t xml:space="preserve"> район</w:t>
      </w:r>
      <w:r w:rsidR="009768D5">
        <w:rPr>
          <w:b/>
          <w:bCs/>
          <w:sz w:val="28"/>
          <w:szCs w:val="28"/>
        </w:rPr>
        <w:t>а</w:t>
      </w:r>
      <w:r w:rsidRPr="000148D4">
        <w:rPr>
          <w:b/>
          <w:bCs/>
          <w:sz w:val="28"/>
          <w:szCs w:val="28"/>
        </w:rPr>
        <w:t xml:space="preserve"> </w:t>
      </w:r>
    </w:p>
    <w:p w:rsidR="00B234B4" w:rsidRPr="000148D4" w:rsidRDefault="00B234B4" w:rsidP="009A1A07">
      <w:pPr>
        <w:jc w:val="center"/>
        <w:rPr>
          <w:b/>
          <w:bCs/>
          <w:sz w:val="28"/>
          <w:szCs w:val="28"/>
        </w:rPr>
      </w:pPr>
      <w:r w:rsidRPr="000148D4">
        <w:rPr>
          <w:b/>
          <w:bCs/>
          <w:sz w:val="28"/>
          <w:szCs w:val="28"/>
        </w:rPr>
        <w:t>Ленинградской области</w:t>
      </w:r>
    </w:p>
    <w:p w:rsidR="00B234B4" w:rsidRPr="000148D4" w:rsidRDefault="00B234B4" w:rsidP="009A1A07">
      <w:pPr>
        <w:pStyle w:val="aa"/>
        <w:jc w:val="center"/>
        <w:rPr>
          <w:sz w:val="28"/>
          <w:szCs w:val="28"/>
        </w:rPr>
      </w:pPr>
    </w:p>
    <w:p w:rsidR="007E55DB" w:rsidRPr="002B68E8" w:rsidRDefault="000D7DDA" w:rsidP="007E55DB">
      <w:pPr>
        <w:pStyle w:val="aa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522C67" w:rsidRDefault="00522C67" w:rsidP="00522C67">
      <w:pPr>
        <w:pStyle w:val="aa"/>
        <w:jc w:val="center"/>
      </w:pPr>
    </w:p>
    <w:p w:rsidR="00B234B4" w:rsidRPr="006019F6" w:rsidRDefault="00B234B4" w:rsidP="006019F6">
      <w:pPr>
        <w:pStyle w:val="aa"/>
        <w:jc w:val="both"/>
      </w:pPr>
    </w:p>
    <w:p w:rsidR="00A871B1" w:rsidRPr="006019F6" w:rsidRDefault="00A871B1" w:rsidP="006019F6">
      <w:pPr>
        <w:pStyle w:val="aa"/>
        <w:jc w:val="both"/>
      </w:pPr>
    </w:p>
    <w:p w:rsidR="00B234B4" w:rsidRPr="006019F6" w:rsidRDefault="00B234B4" w:rsidP="006019F6">
      <w:pPr>
        <w:pStyle w:val="10"/>
        <w:keepNext w:val="0"/>
        <w:tabs>
          <w:tab w:val="left" w:pos="3969"/>
        </w:tabs>
        <w:outlineLvl w:val="9"/>
      </w:pPr>
      <w:r w:rsidRPr="006019F6">
        <w:t xml:space="preserve">от   </w:t>
      </w:r>
      <w:r w:rsidR="00986858">
        <w:t xml:space="preserve">        </w:t>
      </w:r>
      <w:r w:rsidR="008F490F">
        <w:t xml:space="preserve">     2025 </w:t>
      </w:r>
      <w:r w:rsidRPr="006019F6">
        <w:t>года</w:t>
      </w:r>
      <w:r w:rsidR="00ED732F" w:rsidRPr="006019F6">
        <w:t xml:space="preserve"> </w:t>
      </w:r>
      <w:r w:rsidRPr="006019F6">
        <w:t xml:space="preserve">  № </w:t>
      </w:r>
      <w:r w:rsidR="00C77ABB" w:rsidRPr="006019F6">
        <w:t xml:space="preserve"> </w:t>
      </w:r>
      <w:r w:rsidR="00CD263C" w:rsidRPr="006019F6">
        <w:t xml:space="preserve"> </w:t>
      </w:r>
    </w:p>
    <w:p w:rsidR="00ED324E" w:rsidRPr="006019F6" w:rsidRDefault="00ED324E" w:rsidP="006019F6">
      <w:pPr>
        <w:tabs>
          <w:tab w:val="left" w:pos="0"/>
        </w:tabs>
        <w:ind w:firstLine="709"/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</w:tblGrid>
      <w:tr w:rsidR="00D62227" w:rsidRPr="006019F6" w:rsidTr="00451683">
        <w:trPr>
          <w:trHeight w:val="565"/>
        </w:trPr>
        <w:tc>
          <w:tcPr>
            <w:tcW w:w="4111" w:type="dxa"/>
          </w:tcPr>
          <w:p w:rsidR="00D62227" w:rsidRPr="006019F6" w:rsidRDefault="00DC728A" w:rsidP="00451683">
            <w:pPr>
              <w:tabs>
                <w:tab w:val="left" w:pos="3958"/>
              </w:tabs>
              <w:jc w:val="both"/>
            </w:pPr>
            <w:r w:rsidRPr="00B0439A">
              <w:rPr>
                <w:sz w:val="23"/>
                <w:szCs w:val="23"/>
              </w:rPr>
              <w:t>Об утверждении</w:t>
            </w:r>
            <w:r w:rsidRPr="00B0439A">
              <w:rPr>
                <w:sz w:val="23"/>
                <w:szCs w:val="23"/>
                <w:lang w:eastAsia="zh-CN"/>
              </w:rPr>
              <w:t xml:space="preserve"> </w:t>
            </w:r>
            <w:r w:rsidRPr="00B0439A">
              <w:rPr>
                <w:sz w:val="23"/>
                <w:szCs w:val="23"/>
              </w:rPr>
              <w:t xml:space="preserve">Порядка предоставления субсидий из бюджета </w:t>
            </w:r>
            <w:proofErr w:type="spellStart"/>
            <w:r w:rsidRPr="00541BF4">
              <w:rPr>
                <w:sz w:val="23"/>
                <w:szCs w:val="23"/>
              </w:rPr>
              <w:t>Приозерского</w:t>
            </w:r>
            <w:proofErr w:type="spellEnd"/>
            <w:r w:rsidRPr="00541BF4">
              <w:rPr>
                <w:sz w:val="23"/>
                <w:szCs w:val="23"/>
              </w:rPr>
              <w:t xml:space="preserve"> муниципального района</w:t>
            </w:r>
            <w:r w:rsidRPr="00B0439A">
              <w:rPr>
                <w:sz w:val="23"/>
                <w:szCs w:val="23"/>
              </w:rPr>
              <w:t xml:space="preserve"> Ленинградской области субъектам </w:t>
            </w:r>
            <w:r>
              <w:rPr>
                <w:sz w:val="23"/>
                <w:szCs w:val="23"/>
              </w:rPr>
              <w:t>малого и среднего</w:t>
            </w:r>
            <w:r w:rsidRPr="00B0439A">
              <w:rPr>
                <w:sz w:val="23"/>
                <w:szCs w:val="23"/>
              </w:rPr>
              <w:t xml:space="preserve"> предпринимательства для возмещения части затрат, связанных </w:t>
            </w:r>
            <w:r>
              <w:rPr>
                <w:sz w:val="23"/>
                <w:szCs w:val="23"/>
              </w:rPr>
              <w:t xml:space="preserve">                                  </w:t>
            </w:r>
            <w:r w:rsidRPr="00B0439A">
              <w:rPr>
                <w:sz w:val="23"/>
                <w:szCs w:val="23"/>
              </w:rPr>
              <w:t>с приобретением оборудования в целях развития сферы оказания бытовых услуг</w:t>
            </w:r>
            <w:r>
              <w:rPr>
                <w:sz w:val="23"/>
                <w:szCs w:val="23"/>
              </w:rPr>
              <w:t xml:space="preserve"> и общественного питания</w:t>
            </w:r>
          </w:p>
        </w:tc>
      </w:tr>
    </w:tbl>
    <w:p w:rsidR="005B74AB" w:rsidRPr="006019F6" w:rsidRDefault="005B74AB" w:rsidP="006019F6">
      <w:pPr>
        <w:pStyle w:val="a9"/>
        <w:tabs>
          <w:tab w:val="left" w:pos="2516"/>
        </w:tabs>
        <w:rPr>
          <w:sz w:val="24"/>
        </w:rPr>
      </w:pPr>
    </w:p>
    <w:p w:rsidR="005B74AB" w:rsidRPr="006019F6" w:rsidRDefault="005B74AB" w:rsidP="006019F6"/>
    <w:p w:rsidR="00BC5F93" w:rsidRDefault="00DC728A" w:rsidP="00BC5F93">
      <w:pPr>
        <w:tabs>
          <w:tab w:val="left" w:pos="708"/>
          <w:tab w:val="center" w:pos="4536"/>
          <w:tab w:val="right" w:pos="9072"/>
        </w:tabs>
        <w:ind w:firstLine="709"/>
        <w:jc w:val="both"/>
      </w:pPr>
      <w:r w:rsidRPr="00B0439A">
        <w:rPr>
          <w:sz w:val="23"/>
          <w:szCs w:val="23"/>
        </w:rPr>
        <w:t xml:space="preserve">В соответствии с пунктами 78, 78.1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24.07.2007 № 209-ФЗ «О развитии </w:t>
      </w:r>
      <w:r>
        <w:rPr>
          <w:sz w:val="23"/>
          <w:szCs w:val="23"/>
        </w:rPr>
        <w:t>малого и среднего</w:t>
      </w:r>
      <w:r w:rsidRPr="00B0439A">
        <w:rPr>
          <w:sz w:val="23"/>
          <w:szCs w:val="23"/>
        </w:rPr>
        <w:t xml:space="preserve"> предпринимательства в Российской Федерации», </w:t>
      </w:r>
      <w:r w:rsidR="00BC5F93">
        <w:t xml:space="preserve">постановлением Правительства Российской Федерации от </w:t>
      </w:r>
      <w:smartTag w:uri="urn:schemas-microsoft-com:office:smarttags" w:element="date">
        <w:smartTagPr>
          <w:attr w:name="Year" w:val="2023"/>
          <w:attr w:name="Day" w:val="25"/>
          <w:attr w:name="Month" w:val="10"/>
          <w:attr w:name="ls" w:val="trans"/>
        </w:smartTagPr>
        <w:r w:rsidR="00BC5F93">
          <w:t>25 октября 2023</w:t>
        </w:r>
      </w:smartTag>
      <w:r w:rsidR="00BC5F93">
        <w:t xml:space="preserve">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администрации</w:t>
      </w:r>
      <w:r w:rsidR="00242A8A">
        <w:t xml:space="preserve"> муниципального образования </w:t>
      </w:r>
      <w:proofErr w:type="spellStart"/>
      <w:r w:rsidR="00242A8A">
        <w:t>Приозерский</w:t>
      </w:r>
      <w:proofErr w:type="spellEnd"/>
      <w:r w:rsidR="00BC5F93">
        <w:t xml:space="preserve"> муниципальн</w:t>
      </w:r>
      <w:r w:rsidR="00242A8A">
        <w:t>ый район</w:t>
      </w:r>
      <w:r w:rsidR="00BC5F93">
        <w:t xml:space="preserve"> Ленинградской области от </w:t>
      </w:r>
      <w:smartTag w:uri="urn:schemas-microsoft-com:office:smarttags" w:element="date">
        <w:smartTagPr>
          <w:attr w:name="Year" w:val="2021"/>
          <w:attr w:name="Day" w:val="29"/>
          <w:attr w:name="Month" w:val="12"/>
          <w:attr w:name="ls" w:val="trans"/>
        </w:smartTagPr>
        <w:r w:rsidR="00BC5F93">
          <w:t>29 декабря 2021 года</w:t>
        </w:r>
      </w:smartTag>
      <w:r w:rsidR="00BC5F93">
        <w:t xml:space="preserve"> № 4738 «Об утверждении муниципальной программы «Развитие и поддержка малого и среднего предпринимательства на территории </w:t>
      </w:r>
      <w:proofErr w:type="spellStart"/>
      <w:r w:rsidR="00BC5F93">
        <w:t>Приозерского</w:t>
      </w:r>
      <w:proofErr w:type="spellEnd"/>
      <w:r w:rsidR="00BC5F93">
        <w:t xml:space="preserve"> муниципального района Ленинградской области», Уставом </w:t>
      </w:r>
      <w:proofErr w:type="spellStart"/>
      <w:r w:rsidR="00BC5F93">
        <w:t>Приозерского</w:t>
      </w:r>
      <w:proofErr w:type="spellEnd"/>
      <w:r w:rsidR="00BC5F93">
        <w:t xml:space="preserve"> муниципального района Ленинградской области, администрация </w:t>
      </w:r>
      <w:proofErr w:type="spellStart"/>
      <w:r w:rsidR="00BC5F93">
        <w:t>Приозерского</w:t>
      </w:r>
      <w:proofErr w:type="spellEnd"/>
      <w:r w:rsidR="00BC5F93">
        <w:t xml:space="preserve"> муниципального района Ленинградской области ПОСТАНОВЛЯЕТ:</w:t>
      </w:r>
    </w:p>
    <w:p w:rsidR="00DC728A" w:rsidRPr="000842DE" w:rsidRDefault="00DC728A" w:rsidP="008F490F">
      <w:pPr>
        <w:pStyle w:val="af3"/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42DE">
        <w:rPr>
          <w:rFonts w:ascii="Times New Roman" w:hAnsi="Times New Roman"/>
          <w:sz w:val="24"/>
          <w:szCs w:val="24"/>
        </w:rPr>
        <w:t xml:space="preserve">Утвердить Порядок предоставления субсидий из бюджета </w:t>
      </w:r>
      <w:proofErr w:type="spellStart"/>
      <w:r w:rsidRPr="000842DE">
        <w:rPr>
          <w:rFonts w:ascii="Times New Roman" w:hAnsi="Times New Roman"/>
          <w:sz w:val="24"/>
          <w:szCs w:val="24"/>
        </w:rPr>
        <w:t>Приозерского</w:t>
      </w:r>
      <w:proofErr w:type="spellEnd"/>
      <w:r w:rsidRPr="000842DE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субъектам малого и среднего предпринимательства для возмещения части затрат, связанных с приобретением оборудования в целях развития сферы оказания бытовых услуг и общественного питания, согласно   Приложению 1.</w:t>
      </w:r>
    </w:p>
    <w:p w:rsidR="00DC728A" w:rsidRPr="00BC5F93" w:rsidRDefault="00DC728A" w:rsidP="00F13468">
      <w:pPr>
        <w:numPr>
          <w:ilvl w:val="0"/>
          <w:numId w:val="20"/>
        </w:numPr>
        <w:tabs>
          <w:tab w:val="left" w:pos="709"/>
        </w:tabs>
        <w:ind w:left="0"/>
        <w:jc w:val="both"/>
      </w:pPr>
      <w:r w:rsidRPr="008F490F">
        <w:t xml:space="preserve">Признать утратившими силу постановления администрации </w:t>
      </w:r>
      <w:proofErr w:type="spellStart"/>
      <w:r w:rsidRPr="008F490F">
        <w:t>Приозерск</w:t>
      </w:r>
      <w:r w:rsidR="008F490F">
        <w:t>ого</w:t>
      </w:r>
      <w:proofErr w:type="spellEnd"/>
      <w:r w:rsidRPr="008F490F">
        <w:t xml:space="preserve"> муниципальн</w:t>
      </w:r>
      <w:r w:rsidR="008F490F">
        <w:t>ого</w:t>
      </w:r>
      <w:r w:rsidRPr="008F490F">
        <w:t xml:space="preserve"> район</w:t>
      </w:r>
      <w:r w:rsidR="008F490F">
        <w:t>а</w:t>
      </w:r>
      <w:r w:rsidRPr="008F490F">
        <w:t xml:space="preserve"> Ленинградской области от </w:t>
      </w:r>
      <w:r w:rsidR="008F490F" w:rsidRPr="008F490F">
        <w:t xml:space="preserve">14   августа  2023   года   №   2963 </w:t>
      </w:r>
      <w:r w:rsidRPr="008F490F">
        <w:t xml:space="preserve">«Об утверждении </w:t>
      </w:r>
      <w:r w:rsidRPr="008F490F">
        <w:lastRenderedPageBreak/>
        <w:t>Порядка предоставления субсидий из</w:t>
      </w:r>
      <w:r w:rsidRPr="00BC5F93">
        <w:t xml:space="preserve"> бюджета муниципального образования </w:t>
      </w:r>
      <w:proofErr w:type="spellStart"/>
      <w:r w:rsidRPr="00BC5F93">
        <w:t>Приозерский</w:t>
      </w:r>
      <w:proofErr w:type="spellEnd"/>
      <w:r w:rsidRPr="00BC5F93">
        <w:t xml:space="preserve"> муниципальный район Ленинградской области субъектам малого и среднего предпринимательства для возмещения части затрат, связанных с приобретением оборудования в целях развития сферы оказания бытовых услуг», </w:t>
      </w:r>
      <w:r w:rsidR="00F13468" w:rsidRPr="00F13468">
        <w:t>от 21 ноября 2023 года № 4077</w:t>
      </w:r>
      <w:r w:rsidR="00F13468">
        <w:t xml:space="preserve"> «</w:t>
      </w:r>
      <w:r w:rsidR="00F13468" w:rsidRPr="00F13468">
        <w:t xml:space="preserve">О внесении изменений в Порядок предоставления субсидий из бюджета </w:t>
      </w:r>
      <w:proofErr w:type="spellStart"/>
      <w:r w:rsidR="00F13468" w:rsidRPr="00F13468">
        <w:t>Приозерского</w:t>
      </w:r>
      <w:proofErr w:type="spellEnd"/>
      <w:r w:rsidR="00F13468" w:rsidRPr="00F13468">
        <w:t xml:space="preserve"> муниципального района Ленинградской области субъектам малого и среднего предпринимательства для возмещения части затрат, связанных с приобретением оборудования в целях развития сферы оказания бытовых услуг и общественного питания, утвержденный постановлением администрации </w:t>
      </w:r>
      <w:proofErr w:type="spellStart"/>
      <w:r w:rsidR="00F13468" w:rsidRPr="00F13468">
        <w:t>Приозерского</w:t>
      </w:r>
      <w:proofErr w:type="spellEnd"/>
      <w:r w:rsidR="00F13468" w:rsidRPr="00F13468">
        <w:t xml:space="preserve"> муниципального района Ленинградской области от 14 августа 2023 года № 2963</w:t>
      </w:r>
      <w:r w:rsidR="00F13468">
        <w:t xml:space="preserve">», </w:t>
      </w:r>
      <w:r w:rsidR="008F490F" w:rsidRPr="008F490F">
        <w:t>от 21 марта 2024 года № 761</w:t>
      </w:r>
      <w:r w:rsidRPr="00BC5F93">
        <w:t xml:space="preserve"> «</w:t>
      </w:r>
      <w:r w:rsidR="008F490F" w:rsidRPr="008F490F">
        <w:t xml:space="preserve">О внесении изменений в Порядок предоставления субсидий из бюджета </w:t>
      </w:r>
      <w:proofErr w:type="spellStart"/>
      <w:r w:rsidR="008F490F" w:rsidRPr="008F490F">
        <w:t>Приозерского</w:t>
      </w:r>
      <w:proofErr w:type="spellEnd"/>
      <w:r w:rsidR="008F490F" w:rsidRPr="008F490F">
        <w:t xml:space="preserve"> муниципального района Ленинградской области субъектам малого и среднего предпринимательства для возмещения части затрат, связанных с приобретением оборудования в целях развития сферы оказания бытовых услуг и общественного питания, утвержденный постановлением администрации </w:t>
      </w:r>
      <w:proofErr w:type="spellStart"/>
      <w:r w:rsidR="008F490F" w:rsidRPr="008F490F">
        <w:t>Приозерского</w:t>
      </w:r>
      <w:proofErr w:type="spellEnd"/>
      <w:r w:rsidR="008F490F" w:rsidRPr="008F490F">
        <w:t xml:space="preserve"> муниципального района Ленинградской области от 14 августа 2023 года № 2963</w:t>
      </w:r>
      <w:r w:rsidRPr="00BC5F93">
        <w:t>».</w:t>
      </w:r>
    </w:p>
    <w:p w:rsidR="00DC728A" w:rsidRPr="00BC5F93" w:rsidRDefault="00DC728A" w:rsidP="00DC728A">
      <w:pPr>
        <w:ind w:firstLine="709"/>
        <w:jc w:val="both"/>
        <w:rPr>
          <w:highlight w:val="green"/>
        </w:rPr>
      </w:pPr>
      <w:r w:rsidRPr="00BC5F93">
        <w:t xml:space="preserve">3. Отделу информационных технологий постановление опубликовать на официальном сайте администрации </w:t>
      </w:r>
      <w:proofErr w:type="spellStart"/>
      <w:r w:rsidRPr="00BC5F93">
        <w:t>Приозерского</w:t>
      </w:r>
      <w:proofErr w:type="spellEnd"/>
      <w:r w:rsidRPr="00BC5F93">
        <w:t xml:space="preserve"> муниципального района Ленинградской области в сети Интернет.</w:t>
      </w:r>
    </w:p>
    <w:p w:rsidR="00DC728A" w:rsidRPr="00BC5F93" w:rsidRDefault="00DC728A" w:rsidP="00DC728A">
      <w:pPr>
        <w:ind w:firstLine="709"/>
        <w:jc w:val="both"/>
      </w:pPr>
      <w:r w:rsidRPr="00BC5F93">
        <w:t>4. Постановление вступает в силу со дня его официального опубликования.</w:t>
      </w:r>
    </w:p>
    <w:p w:rsidR="00DC728A" w:rsidRPr="00BC5F93" w:rsidRDefault="00DC728A" w:rsidP="00DC728A">
      <w:pPr>
        <w:ind w:firstLine="709"/>
        <w:jc w:val="both"/>
      </w:pPr>
      <w:r w:rsidRPr="00BC5F93">
        <w:t xml:space="preserve">5. Контроль за исполнением настоящего постановления </w:t>
      </w:r>
      <w:r w:rsidR="009C2549">
        <w:t>возложить на заместителя главы администрации по экономике и финансам Абрамову Н.П</w:t>
      </w:r>
      <w:r w:rsidRPr="00BC5F93">
        <w:t>.</w:t>
      </w:r>
    </w:p>
    <w:p w:rsidR="003B4790" w:rsidRPr="00BC5F93" w:rsidRDefault="003B4790" w:rsidP="006019F6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51139B" w:rsidRPr="00BC5F93" w:rsidRDefault="0051139B" w:rsidP="006019F6">
      <w:pPr>
        <w:jc w:val="both"/>
      </w:pPr>
    </w:p>
    <w:p w:rsidR="005B74AB" w:rsidRPr="00BC5F93" w:rsidRDefault="005B74AB" w:rsidP="006019F6">
      <w:pPr>
        <w:pStyle w:val="22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BC5F93">
        <w:rPr>
          <w:sz w:val="24"/>
          <w:szCs w:val="24"/>
        </w:rPr>
        <w:t>Глава администр</w:t>
      </w:r>
      <w:r w:rsidR="006509DD" w:rsidRPr="00BC5F93">
        <w:rPr>
          <w:sz w:val="24"/>
          <w:szCs w:val="24"/>
        </w:rPr>
        <w:t xml:space="preserve">ации                     </w:t>
      </w:r>
      <w:r w:rsidRPr="00BC5F93">
        <w:rPr>
          <w:sz w:val="24"/>
          <w:szCs w:val="24"/>
        </w:rPr>
        <w:t xml:space="preserve">                                       </w:t>
      </w:r>
      <w:r w:rsidR="00816D14" w:rsidRPr="00BC5F93">
        <w:rPr>
          <w:sz w:val="24"/>
          <w:szCs w:val="24"/>
          <w:lang w:val="ru-RU"/>
        </w:rPr>
        <w:t xml:space="preserve">  </w:t>
      </w:r>
      <w:r w:rsidR="009C5061" w:rsidRPr="00BC5F93">
        <w:rPr>
          <w:sz w:val="24"/>
          <w:szCs w:val="24"/>
          <w:lang w:val="ru-RU"/>
        </w:rPr>
        <w:t xml:space="preserve">   </w:t>
      </w:r>
      <w:r w:rsidR="00C15A22" w:rsidRPr="00BC5F93">
        <w:rPr>
          <w:sz w:val="24"/>
          <w:szCs w:val="24"/>
          <w:lang w:val="ru-RU"/>
        </w:rPr>
        <w:t xml:space="preserve">       </w:t>
      </w:r>
      <w:r w:rsidRPr="00BC5F93">
        <w:rPr>
          <w:sz w:val="24"/>
          <w:szCs w:val="24"/>
        </w:rPr>
        <w:t xml:space="preserve">                      А.Н. </w:t>
      </w:r>
      <w:proofErr w:type="spellStart"/>
      <w:r w:rsidRPr="00BC5F93">
        <w:rPr>
          <w:sz w:val="24"/>
          <w:szCs w:val="24"/>
        </w:rPr>
        <w:t>Соклаков</w:t>
      </w:r>
      <w:proofErr w:type="spellEnd"/>
    </w:p>
    <w:p w:rsidR="00065DA9" w:rsidRPr="00BC5F93" w:rsidRDefault="00065DA9" w:rsidP="00065D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728A" w:rsidRPr="00BC5F93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728A" w:rsidRPr="00BC5F93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065DA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C728A" w:rsidRDefault="00DC728A" w:rsidP="00DC728A">
      <w:pPr>
        <w:jc w:val="both"/>
        <w:rPr>
          <w:sz w:val="14"/>
          <w:szCs w:val="14"/>
        </w:rPr>
      </w:pPr>
      <w:r w:rsidRPr="00B0439A">
        <w:rPr>
          <w:sz w:val="14"/>
          <w:szCs w:val="14"/>
        </w:rPr>
        <w:t>Согласовано:</w:t>
      </w:r>
    </w:p>
    <w:p w:rsidR="008F490F" w:rsidRDefault="008F490F" w:rsidP="00DC728A">
      <w:pPr>
        <w:jc w:val="both"/>
        <w:rPr>
          <w:sz w:val="14"/>
          <w:szCs w:val="14"/>
        </w:rPr>
      </w:pPr>
      <w:r>
        <w:rPr>
          <w:sz w:val="14"/>
          <w:szCs w:val="14"/>
        </w:rPr>
        <w:t>Абрамова Н.П</w:t>
      </w:r>
    </w:p>
    <w:p w:rsidR="00DC728A" w:rsidRPr="00B0439A" w:rsidRDefault="008F490F" w:rsidP="00DC728A">
      <w:pPr>
        <w:jc w:val="both"/>
        <w:rPr>
          <w:sz w:val="14"/>
          <w:szCs w:val="14"/>
        </w:rPr>
      </w:pPr>
      <w:proofErr w:type="spellStart"/>
      <w:r>
        <w:rPr>
          <w:sz w:val="14"/>
          <w:szCs w:val="14"/>
        </w:rPr>
        <w:t>Витрук</w:t>
      </w:r>
      <w:proofErr w:type="spellEnd"/>
      <w:r>
        <w:rPr>
          <w:sz w:val="14"/>
          <w:szCs w:val="14"/>
        </w:rPr>
        <w:t xml:space="preserve"> П.А</w:t>
      </w:r>
      <w:r w:rsidR="00DC728A" w:rsidRPr="00B0439A">
        <w:rPr>
          <w:sz w:val="14"/>
          <w:szCs w:val="14"/>
        </w:rPr>
        <w:t>.</w:t>
      </w:r>
    </w:p>
    <w:p w:rsidR="00DC728A" w:rsidRPr="00B0439A" w:rsidRDefault="00DC728A" w:rsidP="00DC728A">
      <w:pPr>
        <w:jc w:val="both"/>
        <w:rPr>
          <w:sz w:val="14"/>
          <w:szCs w:val="14"/>
        </w:rPr>
      </w:pPr>
      <w:r w:rsidRPr="00B0439A">
        <w:rPr>
          <w:sz w:val="14"/>
          <w:szCs w:val="14"/>
        </w:rPr>
        <w:t xml:space="preserve">Исп. </w:t>
      </w:r>
      <w:r w:rsidR="008F490F">
        <w:rPr>
          <w:sz w:val="14"/>
          <w:szCs w:val="14"/>
        </w:rPr>
        <w:t>Ильина И.А.</w:t>
      </w:r>
      <w:r w:rsidRPr="00B0439A">
        <w:rPr>
          <w:sz w:val="14"/>
          <w:szCs w:val="14"/>
        </w:rPr>
        <w:t xml:space="preserve"> (36-</w:t>
      </w:r>
      <w:r w:rsidR="008F490F">
        <w:rPr>
          <w:sz w:val="14"/>
          <w:szCs w:val="14"/>
        </w:rPr>
        <w:t>677</w:t>
      </w:r>
      <w:r w:rsidRPr="00B0439A">
        <w:rPr>
          <w:sz w:val="14"/>
          <w:szCs w:val="14"/>
        </w:rPr>
        <w:t>)</w:t>
      </w:r>
    </w:p>
    <w:p w:rsidR="00DC728A" w:rsidRPr="00B0439A" w:rsidRDefault="00DC728A" w:rsidP="00DC728A">
      <w:pPr>
        <w:jc w:val="both"/>
        <w:rPr>
          <w:sz w:val="14"/>
          <w:szCs w:val="14"/>
        </w:rPr>
      </w:pPr>
    </w:p>
    <w:p w:rsidR="00DC728A" w:rsidRDefault="00DC728A" w:rsidP="00DC728A">
      <w:pPr>
        <w:jc w:val="both"/>
        <w:rPr>
          <w:sz w:val="14"/>
          <w:szCs w:val="14"/>
        </w:rPr>
      </w:pPr>
      <w:r w:rsidRPr="00B0439A">
        <w:rPr>
          <w:sz w:val="14"/>
          <w:szCs w:val="14"/>
        </w:rPr>
        <w:t>Разослано: дело-1, КФ-1, ОЭП -1, МКК «Фонд Развития бизнеса-1, ОУ и В-1, юридический отдел-1, отдел ИТ (в электронном виде)</w:t>
      </w:r>
      <w:r>
        <w:rPr>
          <w:sz w:val="14"/>
          <w:szCs w:val="14"/>
        </w:rPr>
        <w:t>, районная библиотека-1</w:t>
      </w:r>
    </w:p>
    <w:p w:rsidR="00DC728A" w:rsidRDefault="00DC728A" w:rsidP="00DC728A">
      <w:pPr>
        <w:jc w:val="both"/>
        <w:rPr>
          <w:sz w:val="14"/>
          <w:szCs w:val="14"/>
        </w:rPr>
        <w:sectPr w:rsidR="00DC728A" w:rsidSect="00C87AFB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DC728A" w:rsidTr="008C062C">
        <w:tc>
          <w:tcPr>
            <w:tcW w:w="4536" w:type="dxa"/>
            <w:shd w:val="clear" w:color="auto" w:fill="auto"/>
          </w:tcPr>
          <w:p w:rsidR="00DC728A" w:rsidRDefault="00DC728A" w:rsidP="008C062C">
            <w:pPr>
              <w:widowControl w:val="0"/>
              <w:jc w:val="center"/>
            </w:pPr>
            <w:r w:rsidRPr="00314738">
              <w:lastRenderedPageBreak/>
              <w:t>(Приложение 1)</w:t>
            </w:r>
          </w:p>
          <w:p w:rsidR="00DC728A" w:rsidRDefault="00DC728A" w:rsidP="008C062C">
            <w:pPr>
              <w:widowControl w:val="0"/>
              <w:jc w:val="center"/>
            </w:pPr>
          </w:p>
          <w:p w:rsidR="00DC728A" w:rsidRPr="00314738" w:rsidRDefault="00DC728A" w:rsidP="008C062C">
            <w:pPr>
              <w:widowControl w:val="0"/>
              <w:jc w:val="center"/>
            </w:pPr>
            <w:r>
              <w:t>Утвержден</w:t>
            </w:r>
          </w:p>
          <w:p w:rsidR="00DC728A" w:rsidRPr="00314738" w:rsidRDefault="00DC728A" w:rsidP="008C062C">
            <w:pPr>
              <w:widowControl w:val="0"/>
              <w:jc w:val="center"/>
            </w:pPr>
            <w:r w:rsidRPr="00314738">
              <w:t>постановлением администрации</w:t>
            </w:r>
          </w:p>
          <w:p w:rsidR="00DC728A" w:rsidRPr="00314738" w:rsidRDefault="00DC728A" w:rsidP="008C062C">
            <w:pPr>
              <w:widowControl w:val="0"/>
              <w:jc w:val="center"/>
            </w:pPr>
            <w:proofErr w:type="spellStart"/>
            <w:r w:rsidRPr="00314738">
              <w:t>Приозерск</w:t>
            </w:r>
            <w:r>
              <w:t>ого</w:t>
            </w:r>
            <w:proofErr w:type="spellEnd"/>
            <w:r>
              <w:t xml:space="preserve"> </w:t>
            </w:r>
            <w:r w:rsidRPr="00314738">
              <w:t>муниципальн</w:t>
            </w:r>
            <w:r>
              <w:t>ого</w:t>
            </w:r>
            <w:r w:rsidRPr="00314738">
              <w:t xml:space="preserve"> район</w:t>
            </w:r>
            <w:r>
              <w:t>а</w:t>
            </w:r>
          </w:p>
          <w:p w:rsidR="00DC728A" w:rsidRPr="00314738" w:rsidRDefault="00DC728A" w:rsidP="008C062C">
            <w:pPr>
              <w:widowControl w:val="0"/>
              <w:jc w:val="center"/>
            </w:pPr>
            <w:r w:rsidRPr="00314738">
              <w:t>Ленинградской области</w:t>
            </w:r>
          </w:p>
          <w:p w:rsidR="00DC728A" w:rsidRPr="008C062C" w:rsidRDefault="00DC728A" w:rsidP="004A3006">
            <w:pPr>
              <w:pStyle w:val="a9"/>
              <w:jc w:val="center"/>
              <w:rPr>
                <w:sz w:val="24"/>
              </w:rPr>
            </w:pPr>
            <w:r w:rsidRPr="008C062C">
              <w:rPr>
                <w:sz w:val="24"/>
              </w:rPr>
              <w:t xml:space="preserve">от </w:t>
            </w:r>
            <w:r w:rsidR="009D2198">
              <w:rPr>
                <w:sz w:val="24"/>
              </w:rPr>
              <w:t xml:space="preserve">                    </w:t>
            </w:r>
            <w:r w:rsidRPr="008C062C">
              <w:rPr>
                <w:sz w:val="24"/>
              </w:rPr>
              <w:t xml:space="preserve"> 202</w:t>
            </w:r>
            <w:r w:rsidR="009D2198">
              <w:rPr>
                <w:sz w:val="24"/>
              </w:rPr>
              <w:t>5</w:t>
            </w:r>
            <w:r w:rsidRPr="008C062C">
              <w:rPr>
                <w:sz w:val="24"/>
              </w:rPr>
              <w:t xml:space="preserve"> года № </w:t>
            </w:r>
          </w:p>
        </w:tc>
      </w:tr>
    </w:tbl>
    <w:p w:rsidR="002022EC" w:rsidRDefault="002022EC" w:rsidP="00DC728A">
      <w:pPr>
        <w:jc w:val="both"/>
        <w:rPr>
          <w:sz w:val="14"/>
          <w:szCs w:val="14"/>
        </w:rPr>
      </w:pPr>
    </w:p>
    <w:p w:rsidR="00DC728A" w:rsidRDefault="00DC728A" w:rsidP="00DC728A">
      <w:pPr>
        <w:jc w:val="both"/>
        <w:rPr>
          <w:sz w:val="14"/>
          <w:szCs w:val="14"/>
        </w:rPr>
      </w:pPr>
    </w:p>
    <w:p w:rsidR="00DC728A" w:rsidRDefault="00DC728A" w:rsidP="00DC728A">
      <w:pPr>
        <w:ind w:firstLine="709"/>
        <w:jc w:val="center"/>
      </w:pPr>
      <w:r>
        <w:t>ПОРЯДОК</w:t>
      </w:r>
    </w:p>
    <w:p w:rsidR="00DC728A" w:rsidRPr="00A2748A" w:rsidRDefault="00DC728A" w:rsidP="00DC728A">
      <w:pPr>
        <w:ind w:firstLine="709"/>
        <w:jc w:val="center"/>
      </w:pPr>
      <w:r w:rsidRPr="00F21368">
        <w:t xml:space="preserve">предоставления субсидий </w:t>
      </w:r>
      <w:r>
        <w:t xml:space="preserve">из бюджета </w:t>
      </w:r>
      <w:proofErr w:type="spellStart"/>
      <w:r w:rsidRPr="00541BF4">
        <w:t>Приозерского</w:t>
      </w:r>
      <w:proofErr w:type="spellEnd"/>
      <w:r w:rsidRPr="00541BF4">
        <w:t xml:space="preserve"> муниципального района</w:t>
      </w:r>
      <w:r>
        <w:t xml:space="preserve"> Ленинградской области </w:t>
      </w:r>
      <w:r w:rsidRPr="00F21368">
        <w:t xml:space="preserve">субъектам </w:t>
      </w:r>
      <w:r>
        <w:t>малого и среднего</w:t>
      </w:r>
      <w:r w:rsidRPr="00F21368">
        <w:t xml:space="preserve"> предпринимательства</w:t>
      </w:r>
      <w:r w:rsidRPr="0041296A">
        <w:t xml:space="preserve"> для возмещения части затрат, связанных с приобретением оборудования в целях развития сферы </w:t>
      </w:r>
      <w:r w:rsidRPr="00A2748A">
        <w:t>оказания бытовых услуг</w:t>
      </w:r>
      <w:r>
        <w:t xml:space="preserve"> и общественного питания</w:t>
      </w:r>
    </w:p>
    <w:p w:rsidR="00DC728A" w:rsidRPr="00A2748A" w:rsidRDefault="00DC728A" w:rsidP="00DC728A">
      <w:pPr>
        <w:ind w:firstLine="709"/>
        <w:jc w:val="both"/>
        <w:rPr>
          <w:sz w:val="16"/>
          <w:szCs w:val="16"/>
        </w:rPr>
      </w:pPr>
    </w:p>
    <w:p w:rsidR="00DC728A" w:rsidRPr="00A2748A" w:rsidRDefault="00DC728A" w:rsidP="00DC728A">
      <w:pPr>
        <w:ind w:firstLine="709"/>
        <w:jc w:val="center"/>
      </w:pPr>
      <w:r w:rsidRPr="00A2748A">
        <w:t>1. Общие положения</w:t>
      </w:r>
    </w:p>
    <w:p w:rsidR="00DC728A" w:rsidRDefault="00DC728A" w:rsidP="00DC728A">
      <w:pPr>
        <w:ind w:firstLine="709"/>
        <w:jc w:val="both"/>
      </w:pPr>
      <w:r w:rsidRPr="00A2748A">
        <w:t xml:space="preserve">1.1. Настоящий Порядок устанавливает цели и условия предоставления и расходования субсидий субъектам </w:t>
      </w:r>
      <w:r>
        <w:t>малого и среднего</w:t>
      </w:r>
      <w:r w:rsidRPr="00A2748A">
        <w:t xml:space="preserve"> предпринимательства для возмещения части затрат, связанных с приобретением оборудования в целях развития сферы оказания бытовых услуг </w:t>
      </w:r>
      <w:r>
        <w:t xml:space="preserve">и общественного питания </w:t>
      </w:r>
      <w:r w:rsidRPr="00A2748A">
        <w:t>(далее-субсидия) в рамках реализации муниципальной программы «Развитие</w:t>
      </w:r>
      <w:r w:rsidRPr="00BB4C83">
        <w:t xml:space="preserve"> и поддержка </w:t>
      </w:r>
      <w:r w:rsidR="00986858">
        <w:t xml:space="preserve">малого и </w:t>
      </w:r>
      <w:r w:rsidRPr="00BB4C83">
        <w:t xml:space="preserve">среднего предпринимательства на территории </w:t>
      </w:r>
      <w:proofErr w:type="spellStart"/>
      <w:r w:rsidRPr="00BB4C83">
        <w:t>Приозерск</w:t>
      </w:r>
      <w:r>
        <w:t>ого</w:t>
      </w:r>
      <w:proofErr w:type="spellEnd"/>
      <w:r w:rsidRPr="00BB4C83">
        <w:t xml:space="preserve"> муниципальн</w:t>
      </w:r>
      <w:r>
        <w:t>ого</w:t>
      </w:r>
      <w:r w:rsidRPr="00BB4C83">
        <w:t xml:space="preserve"> рай</w:t>
      </w:r>
      <w:r>
        <w:t>она Ленинградской области» (далее-Программа)</w:t>
      </w:r>
      <w:r w:rsidRPr="00FC54A7">
        <w:t xml:space="preserve">, критерии отбора субъектов </w:t>
      </w:r>
      <w:r>
        <w:t>малого и среднего</w:t>
      </w:r>
      <w:r w:rsidRPr="00FC54A7">
        <w:t xml:space="preserve"> предпринимательства для предоставления субсидий, а также порядок возврата субсидий в случае нарушения условий их предоставления.</w:t>
      </w:r>
    </w:p>
    <w:p w:rsidR="00DC728A" w:rsidRPr="00C5681C" w:rsidRDefault="00DC728A" w:rsidP="00DC728A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81C">
        <w:rPr>
          <w:rFonts w:ascii="Times New Roman" w:hAnsi="Times New Roman"/>
          <w:sz w:val="24"/>
          <w:szCs w:val="24"/>
        </w:rPr>
        <w:t xml:space="preserve">1.2. Главным распорядителем бюджетных средств бюджета </w:t>
      </w:r>
      <w:proofErr w:type="spellStart"/>
      <w:r w:rsidRPr="00B34367">
        <w:rPr>
          <w:rFonts w:ascii="Times New Roman" w:hAnsi="Times New Roman"/>
          <w:sz w:val="24"/>
          <w:szCs w:val="24"/>
        </w:rPr>
        <w:t>Приозерского</w:t>
      </w:r>
      <w:proofErr w:type="spellEnd"/>
      <w:r w:rsidRPr="00B34367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C5681C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CA0A5A">
        <w:rPr>
          <w:rFonts w:ascii="Times New Roman" w:hAnsi="Times New Roman"/>
          <w:sz w:val="24"/>
          <w:szCs w:val="24"/>
        </w:rPr>
        <w:t>, осуществляющим предоставление с</w:t>
      </w:r>
      <w:r w:rsidRPr="00C5681C">
        <w:rPr>
          <w:rFonts w:ascii="Times New Roman" w:hAnsi="Times New Roman"/>
          <w:sz w:val="24"/>
          <w:szCs w:val="24"/>
        </w:rPr>
        <w:t xml:space="preserve">убсидий, является администрация </w:t>
      </w:r>
      <w:proofErr w:type="spellStart"/>
      <w:r w:rsidRPr="00B34367">
        <w:rPr>
          <w:rFonts w:ascii="Times New Roman" w:hAnsi="Times New Roman"/>
          <w:sz w:val="24"/>
          <w:szCs w:val="24"/>
        </w:rPr>
        <w:t>Приозерского</w:t>
      </w:r>
      <w:proofErr w:type="spellEnd"/>
      <w:r w:rsidRPr="00B34367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C5681C">
        <w:rPr>
          <w:rFonts w:ascii="Times New Roman" w:hAnsi="Times New Roman"/>
          <w:sz w:val="24"/>
          <w:szCs w:val="24"/>
        </w:rPr>
        <w:t>Ленинградской области</w:t>
      </w:r>
      <w:r>
        <w:rPr>
          <w:rFonts w:ascii="Times New Roman" w:hAnsi="Times New Roman"/>
          <w:sz w:val="24"/>
          <w:szCs w:val="24"/>
        </w:rPr>
        <w:t>,</w:t>
      </w:r>
      <w:r w:rsidRPr="00C5681C">
        <w:rPr>
          <w:rFonts w:ascii="Times New Roman" w:hAnsi="Times New Roman"/>
          <w:sz w:val="24"/>
          <w:szCs w:val="24"/>
        </w:rPr>
        <w:t xml:space="preserve"> </w:t>
      </w:r>
      <w:r w:rsidRPr="00BD3AD7">
        <w:rPr>
          <w:rFonts w:ascii="Times New Roman" w:hAnsi="Times New Roman"/>
          <w:sz w:val="24"/>
          <w:szCs w:val="24"/>
        </w:rPr>
        <w:t>до котор</w:t>
      </w:r>
      <w:r>
        <w:rPr>
          <w:rFonts w:ascii="Times New Roman" w:hAnsi="Times New Roman"/>
          <w:sz w:val="24"/>
          <w:szCs w:val="24"/>
        </w:rPr>
        <w:t>ой</w:t>
      </w:r>
      <w:r w:rsidRPr="00BD3AD7">
        <w:rPr>
          <w:rFonts w:ascii="Times New Roman" w:hAnsi="Times New Roman"/>
          <w:sz w:val="24"/>
          <w:szCs w:val="24"/>
        </w:rPr>
        <w:t xml:space="preserve"> в соответствии с бюджетным законодательством Российской Федерации как получател</w:t>
      </w:r>
      <w:r>
        <w:rPr>
          <w:rFonts w:ascii="Times New Roman" w:hAnsi="Times New Roman"/>
          <w:sz w:val="24"/>
          <w:szCs w:val="24"/>
        </w:rPr>
        <w:t>я</w:t>
      </w:r>
      <w:r w:rsidRPr="00BD3AD7">
        <w:rPr>
          <w:rFonts w:ascii="Times New Roman" w:hAnsi="Times New Roman"/>
          <w:sz w:val="24"/>
          <w:szCs w:val="24"/>
        </w:rPr>
        <w:t xml:space="preserve"> бюджетных средств доведены в установленном порядке лимиты бюджетных обязательств на предоставление субсидий </w:t>
      </w:r>
      <w:r w:rsidRPr="00C5681C">
        <w:rPr>
          <w:rFonts w:ascii="Times New Roman" w:hAnsi="Times New Roman"/>
          <w:sz w:val="24"/>
          <w:szCs w:val="24"/>
        </w:rPr>
        <w:t>(далее – Администрация).</w:t>
      </w:r>
    </w:p>
    <w:p w:rsidR="00DC728A" w:rsidRDefault="00DC728A" w:rsidP="00DC728A">
      <w:pPr>
        <w:ind w:firstLine="709"/>
        <w:jc w:val="both"/>
      </w:pPr>
      <w:r>
        <w:t>1</w:t>
      </w:r>
      <w:r w:rsidRPr="00BB4C83">
        <w:t xml:space="preserve">.3. Субсидии  предоставляются за счет средств бюджета </w:t>
      </w:r>
      <w:proofErr w:type="spellStart"/>
      <w:r w:rsidRPr="00B34367">
        <w:t>Приозерского</w:t>
      </w:r>
      <w:proofErr w:type="spellEnd"/>
      <w:r w:rsidRPr="00B34367">
        <w:t xml:space="preserve"> муниципального района</w:t>
      </w:r>
      <w:r>
        <w:t xml:space="preserve"> Ленинградской области</w:t>
      </w:r>
      <w:r w:rsidRPr="00BB4C83">
        <w:t>.</w:t>
      </w:r>
    </w:p>
    <w:p w:rsidR="00DC728A" w:rsidRDefault="00DC728A" w:rsidP="00DC728A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</w:t>
      </w:r>
      <w:r w:rsidRPr="00157D66">
        <w:rPr>
          <w:rFonts w:ascii="Times New Roman" w:hAnsi="Times New Roman"/>
          <w:sz w:val="24"/>
          <w:szCs w:val="24"/>
          <w:lang w:eastAsia="ru-RU"/>
        </w:rPr>
        <w:t xml:space="preserve">. Субсидии предоставляются в пределах бюджетных ассигнований, предусмотренных в бюджете </w:t>
      </w:r>
      <w:proofErr w:type="spellStart"/>
      <w:r w:rsidRPr="00B34367">
        <w:rPr>
          <w:rFonts w:ascii="Times New Roman" w:hAnsi="Times New Roman"/>
          <w:sz w:val="24"/>
          <w:szCs w:val="24"/>
          <w:lang w:eastAsia="ru-RU"/>
        </w:rPr>
        <w:t>Приозерского</w:t>
      </w:r>
      <w:proofErr w:type="spellEnd"/>
      <w:r w:rsidRPr="00B34367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157D66">
        <w:rPr>
          <w:rFonts w:ascii="Times New Roman" w:hAnsi="Times New Roman"/>
          <w:sz w:val="24"/>
          <w:szCs w:val="24"/>
          <w:lang w:eastAsia="ru-RU"/>
        </w:rPr>
        <w:t xml:space="preserve"> Ленинградской области (далее – бюджет района) на соответствующий финансовый год и плановый период и лимитов бюджетных обязательств, утвержденных в установле</w:t>
      </w:r>
      <w:r w:rsidR="00CA0A5A">
        <w:rPr>
          <w:rFonts w:ascii="Times New Roman" w:hAnsi="Times New Roman"/>
          <w:sz w:val="24"/>
          <w:szCs w:val="24"/>
          <w:lang w:eastAsia="ru-RU"/>
        </w:rPr>
        <w:t>нном порядке на предоставление с</w:t>
      </w:r>
      <w:r w:rsidRPr="00157D66">
        <w:rPr>
          <w:rFonts w:ascii="Times New Roman" w:hAnsi="Times New Roman"/>
          <w:sz w:val="24"/>
          <w:szCs w:val="24"/>
          <w:lang w:eastAsia="ru-RU"/>
        </w:rPr>
        <w:t>убсидий.</w:t>
      </w:r>
    </w:p>
    <w:p w:rsidR="00DC728A" w:rsidRPr="00BB4C83" w:rsidRDefault="00DC728A" w:rsidP="00DC728A">
      <w:pPr>
        <w:ind w:firstLine="709"/>
        <w:jc w:val="both"/>
      </w:pPr>
      <w:r>
        <w:t>1.5</w:t>
      </w:r>
      <w:r w:rsidRPr="00BB4C83">
        <w:t>. В настоящем Порядке используются следующие основные понятия:</w:t>
      </w:r>
    </w:p>
    <w:p w:rsidR="00DC728A" w:rsidRPr="00BB4C83" w:rsidRDefault="00DC728A" w:rsidP="00DC728A">
      <w:pPr>
        <w:ind w:firstLine="709"/>
        <w:jc w:val="both"/>
      </w:pPr>
      <w:r>
        <w:t xml:space="preserve">- </w:t>
      </w:r>
      <w:r w:rsidR="005A181D">
        <w:t xml:space="preserve"> </w:t>
      </w:r>
      <w:r w:rsidRPr="00BB4C83">
        <w:t>субъек</w:t>
      </w:r>
      <w:r>
        <w:t>ты малого</w:t>
      </w:r>
      <w:r w:rsidR="000842DE">
        <w:t xml:space="preserve"> и среднего предпринимательства</w:t>
      </w:r>
      <w:r w:rsidR="006874BC">
        <w:t>-</w:t>
      </w:r>
      <w:r w:rsidR="000842DE">
        <w:t xml:space="preserve"> </w:t>
      </w:r>
      <w:r w:rsidRPr="00BB4C83">
        <w:t xml:space="preserve">юридические лица и индивидуальные предприниматели, отнесённые в соответствии с условиями, установленными Федеральным законом от 24 июля 2007 года № 209-ФЗ «О развитии </w:t>
      </w:r>
      <w:r w:rsidR="000842DE">
        <w:t xml:space="preserve">малого и </w:t>
      </w:r>
      <w:r w:rsidRPr="00BB4C83">
        <w:t>среднего предпринимательства в Российской Федерации», к малым предприятиям;</w:t>
      </w:r>
    </w:p>
    <w:p w:rsidR="00DC728A" w:rsidRDefault="005A181D" w:rsidP="00DC728A">
      <w:pPr>
        <w:ind w:firstLine="709"/>
        <w:jc w:val="both"/>
      </w:pPr>
      <w:r>
        <w:t xml:space="preserve">- </w:t>
      </w:r>
      <w:r w:rsidR="00DC728A">
        <w:t>субсидия-</w:t>
      </w:r>
      <w:r w:rsidR="00DC728A" w:rsidRPr="00BB4C83">
        <w:t xml:space="preserve">средства, предоставляемые </w:t>
      </w:r>
      <w:r w:rsidR="00DC728A" w:rsidRPr="00D660F4">
        <w:t xml:space="preserve">субъектам </w:t>
      </w:r>
      <w:r w:rsidR="00DC728A">
        <w:t>малого и среднего</w:t>
      </w:r>
      <w:r w:rsidR="00DC728A" w:rsidRPr="00D660F4">
        <w:t xml:space="preserve"> </w:t>
      </w:r>
      <w:r w:rsidR="00DC728A" w:rsidRPr="0007345E">
        <w:t>предпринимательства, действующим в сфере услуг и общественного питания, по группировкам ОКВЭД</w:t>
      </w:r>
      <w:r w:rsidR="00481ECF" w:rsidRPr="0007345E">
        <w:t xml:space="preserve"> по </w:t>
      </w:r>
      <w:r w:rsidR="00862BA6">
        <w:t xml:space="preserve">классам, </w:t>
      </w:r>
      <w:r w:rsidR="00481ECF" w:rsidRPr="0007345E">
        <w:t>подклассам</w:t>
      </w:r>
      <w:r w:rsidR="00DC728A" w:rsidRPr="0007345E">
        <w:t xml:space="preserve"> (основного либо дополнительного) в сфере бытовых услуг 13.9; 14.1; 14.2; 14.3; 15.2; 74.2; 81.2; 95.2; 96.02, в сфере общественного питания 56.10, 56.2, 56.21, 56.29</w:t>
      </w:r>
      <w:r w:rsidR="0007345E" w:rsidRPr="0007345E">
        <w:t xml:space="preserve"> (с дальнейшим распределением по структуре кодификатора до вида ОКВЭД) по следующим видам</w:t>
      </w:r>
      <w:r w:rsidR="0007345E">
        <w:t xml:space="preserve"> затрат:</w:t>
      </w:r>
    </w:p>
    <w:p w:rsidR="007215D1" w:rsidRDefault="00DC728A" w:rsidP="00DC728A">
      <w:pPr>
        <w:ind w:firstLine="709"/>
        <w:jc w:val="both"/>
      </w:pPr>
      <w:r>
        <w:t xml:space="preserve">а) </w:t>
      </w:r>
      <w:r w:rsidR="007215D1" w:rsidRPr="001F0A0F">
        <w:t xml:space="preserve">закупка </w:t>
      </w:r>
      <w:r w:rsidR="004F148E">
        <w:t xml:space="preserve">контрольно-кассовой техники, </w:t>
      </w:r>
      <w:r w:rsidR="007215D1" w:rsidRPr="001F0A0F">
        <w:t>оборудования, используемого в предпринимательской деятельности, в том числе комплектующих к оборудованию</w:t>
      </w:r>
      <w:r w:rsidR="007215D1">
        <w:t xml:space="preserve"> (стоимость одной единицы комплектующих должна быть не менее 2 тыс. руб. за единицу);</w:t>
      </w:r>
    </w:p>
    <w:p w:rsidR="00DC728A" w:rsidRDefault="00DC728A" w:rsidP="00DC728A">
      <w:pPr>
        <w:ind w:firstLine="709"/>
        <w:jc w:val="both"/>
      </w:pPr>
      <w:r>
        <w:t xml:space="preserve">б) </w:t>
      </w:r>
      <w:r w:rsidRPr="001E7AB1">
        <w:t>приобретение офисной техники и компьютерного оборудования</w:t>
      </w:r>
      <w:r>
        <w:t>, используемого для ведения предпринимательской деятельности;</w:t>
      </w:r>
    </w:p>
    <w:p w:rsidR="00DC728A" w:rsidRPr="00A2748A" w:rsidRDefault="00DC728A" w:rsidP="00DC728A">
      <w:pPr>
        <w:ind w:firstLine="709"/>
        <w:jc w:val="both"/>
      </w:pPr>
      <w:r>
        <w:lastRenderedPageBreak/>
        <w:t xml:space="preserve">в) </w:t>
      </w:r>
      <w:r w:rsidRPr="001E7AB1">
        <w:t>приобретение мебели для оснащения рабочих мест сотрудников</w:t>
      </w:r>
      <w:r>
        <w:t>/оказания услуг клиентам.</w:t>
      </w:r>
    </w:p>
    <w:p w:rsidR="00DC728A" w:rsidRDefault="00DC728A" w:rsidP="00DC728A">
      <w:pPr>
        <w:ind w:firstLine="709"/>
        <w:jc w:val="both"/>
      </w:pPr>
      <w:r w:rsidRPr="00A2748A">
        <w:t xml:space="preserve">- соискатели </w:t>
      </w:r>
      <w:r>
        <w:t>(участник</w:t>
      </w:r>
      <w:r w:rsidR="006874BC">
        <w:t>и</w:t>
      </w:r>
      <w:r>
        <w:t xml:space="preserve"> отбора) </w:t>
      </w:r>
      <w:r w:rsidRPr="00A2748A">
        <w:t xml:space="preserve">- субъекты </w:t>
      </w:r>
      <w:r>
        <w:t>малого и среднего</w:t>
      </w:r>
      <w:r w:rsidRPr="00A2748A">
        <w:t xml:space="preserve"> предпринимательства, </w:t>
      </w:r>
      <w:r>
        <w:t xml:space="preserve">осуществляющие деятельность </w:t>
      </w:r>
      <w:r w:rsidRPr="00BB4C83">
        <w:t xml:space="preserve"> на территории </w:t>
      </w:r>
      <w:proofErr w:type="spellStart"/>
      <w:r w:rsidRPr="00BB4C83">
        <w:t>Приозерского</w:t>
      </w:r>
      <w:proofErr w:type="spellEnd"/>
      <w:r w:rsidRPr="00BB4C83">
        <w:t xml:space="preserve"> района Ленинградской области и состоящие на налоговом учете в </w:t>
      </w:r>
      <w:r w:rsidRPr="00E12C94">
        <w:t xml:space="preserve">инспекция </w:t>
      </w:r>
      <w:r>
        <w:t>Ф</w:t>
      </w:r>
      <w:r w:rsidRPr="00E12C94">
        <w:t>едеральной налоговой службы № 10</w:t>
      </w:r>
      <w:r w:rsidRPr="00FF49E0">
        <w:t>,</w:t>
      </w:r>
      <w:r w:rsidRPr="00BB4C83">
        <w:t xml:space="preserve"> планирующие принять участие </w:t>
      </w:r>
      <w:r w:rsidR="00CA0A5A">
        <w:t>отборе</w:t>
      </w:r>
      <w:r>
        <w:t xml:space="preserve">, </w:t>
      </w:r>
      <w:r w:rsidRPr="00BB4C83">
        <w:t>организованном</w:t>
      </w:r>
      <w:r>
        <w:t xml:space="preserve"> Администрацией;</w:t>
      </w:r>
    </w:p>
    <w:p w:rsidR="00635A98" w:rsidRPr="00BA41AB" w:rsidRDefault="00635A98" w:rsidP="00635A98">
      <w:pPr>
        <w:spacing w:after="200" w:line="276" w:lineRule="auto"/>
        <w:ind w:firstLine="709"/>
        <w:contextualSpacing/>
        <w:jc w:val="both"/>
      </w:pPr>
      <w:r w:rsidRPr="00BA41AB">
        <w:t xml:space="preserve">- личный кабинет пользователя – личный кабинет участника отбора на Портале предоставления мер финансовой государственной поддержки https://promote.budget.gov.ru (далее – </w:t>
      </w:r>
      <w:r w:rsidR="00EC4966">
        <w:t>единый п</w:t>
      </w:r>
      <w:r w:rsidRPr="00BA41AB">
        <w:t>ортал).</w:t>
      </w:r>
    </w:p>
    <w:p w:rsidR="00635A98" w:rsidRPr="00BA41AB" w:rsidRDefault="00635A98" w:rsidP="00635A98">
      <w:pPr>
        <w:spacing w:after="200" w:line="276" w:lineRule="auto"/>
        <w:ind w:firstLine="709"/>
        <w:contextualSpacing/>
        <w:jc w:val="both"/>
      </w:pPr>
      <w:r w:rsidRPr="00BA41AB">
        <w:t>- УКЭП - Усиленная квалифицированная электронная подпись – это электронная подпись, сопоставимая по юридической силе с собственноручной и позволяющая удаленно проводить различные операции с государственной интегрированной информационной системой управления общественными финансами «Электронный бюджет» (далее – система «Электронный бюджет»).</w:t>
      </w:r>
    </w:p>
    <w:p w:rsidR="00DC728A" w:rsidRDefault="005C702C" w:rsidP="00703180">
      <w:pPr>
        <w:ind w:firstLine="709"/>
      </w:pPr>
      <w:r>
        <w:t>-А</w:t>
      </w:r>
      <w:r w:rsidR="00703180">
        <w:t xml:space="preserve">дминистрация </w:t>
      </w:r>
      <w:r w:rsidR="006874BC">
        <w:t>-</w:t>
      </w:r>
      <w:r w:rsidR="00703180">
        <w:t xml:space="preserve"> </w:t>
      </w:r>
      <w:r w:rsidR="006874BC">
        <w:t xml:space="preserve">администрация </w:t>
      </w:r>
      <w:proofErr w:type="spellStart"/>
      <w:r w:rsidR="00DC728A" w:rsidRPr="00197517">
        <w:t>Приозерского</w:t>
      </w:r>
      <w:proofErr w:type="spellEnd"/>
      <w:r w:rsidR="00DC728A" w:rsidRPr="00197517">
        <w:t xml:space="preserve"> муниципального района</w:t>
      </w:r>
      <w:r w:rsidR="00DC728A">
        <w:t xml:space="preserve"> Ленинградской области</w:t>
      </w:r>
      <w:r w:rsidR="0040514B">
        <w:t>, являющаяся организатором отбора</w:t>
      </w:r>
      <w:r w:rsidR="00DC728A" w:rsidRPr="00BB4C83">
        <w:t>;</w:t>
      </w:r>
    </w:p>
    <w:p w:rsidR="00844064" w:rsidRDefault="00844064" w:rsidP="00844064">
      <w:pPr>
        <w:ind w:firstLine="709"/>
        <w:jc w:val="both"/>
      </w:pPr>
      <w:r>
        <w:t>- Комиссия-комиссия</w:t>
      </w:r>
      <w:r w:rsidRPr="00BB4C83">
        <w:t xml:space="preserve">, формируемая Администрацией для проведения </w:t>
      </w:r>
      <w:r>
        <w:t>отбора</w:t>
      </w:r>
      <w:r w:rsidRPr="00BB4C83">
        <w:t xml:space="preserve"> среди соискателей </w:t>
      </w:r>
      <w:r>
        <w:t xml:space="preserve">(участников отбора) </w:t>
      </w:r>
      <w:r w:rsidRPr="00BB4C83">
        <w:t>в целях предоставления субсидий;</w:t>
      </w:r>
    </w:p>
    <w:p w:rsidR="00DC728A" w:rsidRPr="00737D0D" w:rsidRDefault="00DC728A" w:rsidP="00DC72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26282F"/>
        </w:rPr>
        <w:t xml:space="preserve">- </w:t>
      </w:r>
      <w:r w:rsidRPr="00737D0D">
        <w:rPr>
          <w:rFonts w:ascii="Times New Roman CYR" w:hAnsi="Times New Roman CYR" w:cs="Times New Roman CYR"/>
          <w:bCs/>
          <w:color w:val="26282F"/>
        </w:rPr>
        <w:t>победитель отбора</w:t>
      </w:r>
      <w:r w:rsidRPr="00737D0D">
        <w:rPr>
          <w:rFonts w:ascii="Times New Roman CYR" w:hAnsi="Times New Roman CYR" w:cs="Times New Roman CYR"/>
        </w:rPr>
        <w:t xml:space="preserve"> - участник отбора, в отношении которого </w:t>
      </w:r>
      <w:r>
        <w:rPr>
          <w:rFonts w:ascii="Times New Roman CYR" w:hAnsi="Times New Roman CYR" w:cs="Times New Roman CYR"/>
        </w:rPr>
        <w:t>Администрацией</w:t>
      </w:r>
      <w:r w:rsidRPr="00737D0D">
        <w:rPr>
          <w:rFonts w:ascii="Times New Roman CYR" w:hAnsi="Times New Roman CYR" w:cs="Times New Roman CYR"/>
        </w:rPr>
        <w:t xml:space="preserve"> принято решение о предоставлении субсидии;</w:t>
      </w:r>
    </w:p>
    <w:p w:rsidR="00DC728A" w:rsidRDefault="00DC728A" w:rsidP="00DC728A">
      <w:pPr>
        <w:ind w:firstLine="709"/>
        <w:jc w:val="both"/>
      </w:pPr>
      <w:r>
        <w:rPr>
          <w:rFonts w:ascii="Times New Roman CYR" w:hAnsi="Times New Roman CYR" w:cs="Times New Roman CYR"/>
          <w:b/>
          <w:bCs/>
          <w:color w:val="26282F"/>
        </w:rPr>
        <w:t xml:space="preserve">- </w:t>
      </w:r>
      <w:r w:rsidRPr="00737D0D">
        <w:rPr>
          <w:rFonts w:ascii="Times New Roman CYR" w:hAnsi="Times New Roman CYR" w:cs="Times New Roman CYR"/>
          <w:bCs/>
          <w:color w:val="26282F"/>
        </w:rPr>
        <w:t>получатель субсидии</w:t>
      </w:r>
      <w:r w:rsidRPr="00737D0D">
        <w:rPr>
          <w:rFonts w:ascii="Times New Roman CYR" w:hAnsi="Times New Roman CYR" w:cs="Times New Roman CYR"/>
        </w:rPr>
        <w:t xml:space="preserve"> - участник отбора, признанный победителем отбора, с которым </w:t>
      </w:r>
      <w:r>
        <w:rPr>
          <w:rFonts w:ascii="Times New Roman CYR" w:hAnsi="Times New Roman CYR" w:cs="Times New Roman CYR"/>
        </w:rPr>
        <w:t>Администрация</w:t>
      </w:r>
      <w:r w:rsidRPr="00737D0D">
        <w:rPr>
          <w:rFonts w:ascii="Times New Roman CYR" w:hAnsi="Times New Roman CYR" w:cs="Times New Roman CYR"/>
        </w:rPr>
        <w:t xml:space="preserve"> заключил</w:t>
      </w:r>
      <w:r>
        <w:rPr>
          <w:rFonts w:ascii="Times New Roman CYR" w:hAnsi="Times New Roman CYR" w:cs="Times New Roman CYR"/>
        </w:rPr>
        <w:t>а</w:t>
      </w:r>
      <w:r w:rsidRPr="00737D0D">
        <w:rPr>
          <w:rFonts w:ascii="Times New Roman CYR" w:hAnsi="Times New Roman CYR" w:cs="Times New Roman CYR"/>
        </w:rPr>
        <w:t xml:space="preserve"> соглашение</w:t>
      </w:r>
      <w:r>
        <w:rPr>
          <w:rFonts w:ascii="Times New Roman CYR" w:hAnsi="Times New Roman CYR" w:cs="Times New Roman CYR"/>
        </w:rPr>
        <w:t>;</w:t>
      </w:r>
    </w:p>
    <w:p w:rsidR="00DC728A" w:rsidRPr="00BB4C83" w:rsidRDefault="00DC728A" w:rsidP="00DC728A">
      <w:pPr>
        <w:ind w:firstLine="709"/>
        <w:jc w:val="both"/>
      </w:pPr>
      <w:r>
        <w:t>–</w:t>
      </w:r>
      <w:r w:rsidR="000842DE">
        <w:t xml:space="preserve"> </w:t>
      </w:r>
      <w:r w:rsidR="002E359E">
        <w:t>с</w:t>
      </w:r>
      <w:r w:rsidR="00535EBD">
        <w:t>оглашение</w:t>
      </w:r>
      <w:r w:rsidR="006874BC">
        <w:t>-соглашение</w:t>
      </w:r>
      <w:r w:rsidRPr="00F5670E">
        <w:t>, определяющ</w:t>
      </w:r>
      <w:r w:rsidR="00535EBD">
        <w:t>ее</w:t>
      </w:r>
      <w:r w:rsidRPr="00F5670E">
        <w:t xml:space="preserve"> условия и порядок предоставления субсидий, права и</w:t>
      </w:r>
      <w:r w:rsidR="000842DE">
        <w:t xml:space="preserve"> обязанности сторон, заключенное</w:t>
      </w:r>
      <w:r w:rsidRPr="00F5670E">
        <w:t xml:space="preserve"> в текущем финансовом году между главным распорядителем бюджетных средств и </w:t>
      </w:r>
      <w:r>
        <w:t>соискателем</w:t>
      </w:r>
      <w:r w:rsidR="002E359E">
        <w:t xml:space="preserve"> (участником отбора)</w:t>
      </w:r>
      <w:r>
        <w:t xml:space="preserve">, признанным победителем отбора по типовой форме, утвержденной правовым актом Комитета финансов </w:t>
      </w:r>
      <w:proofErr w:type="spellStart"/>
      <w:r w:rsidRPr="00197517">
        <w:t>Приозерского</w:t>
      </w:r>
      <w:proofErr w:type="spellEnd"/>
      <w:r w:rsidRPr="00197517">
        <w:t xml:space="preserve"> муниципального района</w:t>
      </w:r>
      <w:r>
        <w:t xml:space="preserve"> Ленинградской области (далее –</w:t>
      </w:r>
      <w:r w:rsidR="005A181D">
        <w:t xml:space="preserve"> </w:t>
      </w:r>
      <w:r>
        <w:t>Соглашение).</w:t>
      </w:r>
    </w:p>
    <w:p w:rsidR="00DC728A" w:rsidRDefault="00DC728A" w:rsidP="00DC728A">
      <w:pPr>
        <w:tabs>
          <w:tab w:val="left" w:pos="709"/>
        </w:tabs>
        <w:ind w:firstLine="709"/>
      </w:pPr>
      <w:r>
        <w:t xml:space="preserve">1.6. </w:t>
      </w:r>
      <w:r w:rsidRPr="00BB4C83">
        <w:t>Цели предоставления субсидий</w:t>
      </w:r>
      <w:r w:rsidR="00AA11CE">
        <w:t>:</w:t>
      </w:r>
    </w:p>
    <w:p w:rsidR="00DC728A" w:rsidRDefault="00DC728A" w:rsidP="00DC728A">
      <w:pPr>
        <w:ind w:firstLine="709"/>
        <w:jc w:val="both"/>
      </w:pPr>
      <w:r>
        <w:t>-</w:t>
      </w:r>
      <w:r w:rsidRPr="00BB4C83">
        <w:t xml:space="preserve"> </w:t>
      </w:r>
      <w:r w:rsidR="00527450">
        <w:t>с</w:t>
      </w:r>
      <w:r w:rsidRPr="00BB4C83">
        <w:t xml:space="preserve">тимулирование к </w:t>
      </w:r>
      <w:r>
        <w:t>развитию</w:t>
      </w:r>
      <w:r w:rsidRPr="00BB4C83">
        <w:t xml:space="preserve"> субъектов </w:t>
      </w:r>
      <w:r>
        <w:t>малого и среднего</w:t>
      </w:r>
      <w:r w:rsidRPr="00BB4C83">
        <w:t xml:space="preserve"> предпринимательства, осуществляющих деятельность в сфер</w:t>
      </w:r>
      <w:r>
        <w:t>е бытовых услуг и общественного питания</w:t>
      </w:r>
      <w:r w:rsidRPr="00BB4C83">
        <w:t xml:space="preserve">, путем оказания поддержки субъектам </w:t>
      </w:r>
      <w:r>
        <w:t>малого и среднего</w:t>
      </w:r>
      <w:r w:rsidRPr="00BB4C83">
        <w:t xml:space="preserve"> предпринимательства, осуществляющи</w:t>
      </w:r>
      <w:r>
        <w:t xml:space="preserve">м деятельность на территории </w:t>
      </w:r>
      <w:proofErr w:type="spellStart"/>
      <w:r>
        <w:t>Приозерского</w:t>
      </w:r>
      <w:proofErr w:type="spellEnd"/>
      <w:r>
        <w:t xml:space="preserve"> района</w:t>
      </w:r>
      <w:r w:rsidRPr="00BB4C83">
        <w:t xml:space="preserve">. </w:t>
      </w:r>
    </w:p>
    <w:p w:rsidR="00DC728A" w:rsidRPr="00456177" w:rsidRDefault="00703180" w:rsidP="00DC728A">
      <w:pPr>
        <w:ind w:firstLine="709"/>
        <w:jc w:val="both"/>
      </w:pPr>
      <w:r w:rsidRPr="008B18F4">
        <w:t>1.6.1.</w:t>
      </w:r>
      <w:r w:rsidR="00DC728A" w:rsidRPr="008B18F4">
        <w:t>Результатом предоставления субсидии является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</w:t>
      </w:r>
      <w:r w:rsidR="00DC728A" w:rsidRPr="00456177">
        <w:t xml:space="preserve"> развитию сферы оказания </w:t>
      </w:r>
      <w:r w:rsidR="00A36A3C">
        <w:t xml:space="preserve">бытовых </w:t>
      </w:r>
      <w:r w:rsidR="000842DE">
        <w:t>услуг и</w:t>
      </w:r>
      <w:r w:rsidR="00DC728A" w:rsidRPr="00456177">
        <w:t xml:space="preserve"> общественного питания.</w:t>
      </w:r>
    </w:p>
    <w:p w:rsidR="00DC728A" w:rsidRDefault="00DC728A" w:rsidP="00DC728A">
      <w:pPr>
        <w:ind w:firstLine="709"/>
        <w:jc w:val="both"/>
      </w:pPr>
      <w:r w:rsidRPr="00456177">
        <w:t>Показателем, необходимым для достижения результата предоставления субсидии (далее также - показател</w:t>
      </w:r>
      <w:r w:rsidR="00033E64">
        <w:t>ь</w:t>
      </w:r>
      <w:r w:rsidRPr="00456177">
        <w:t>), является один из следующих показателей</w:t>
      </w:r>
      <w:r w:rsidR="00997E92" w:rsidRPr="00456177">
        <w:t>, который</w:t>
      </w:r>
      <w:r w:rsidR="00997E92">
        <w:t xml:space="preserve"> устанавливается в Соглашении</w:t>
      </w:r>
      <w:r w:rsidRPr="00866656">
        <w:t>:</w:t>
      </w:r>
    </w:p>
    <w:p w:rsidR="004A0B9B" w:rsidRPr="00CE7434" w:rsidRDefault="004A0B9B" w:rsidP="004A0B9B">
      <w:pPr>
        <w:tabs>
          <w:tab w:val="num" w:pos="0"/>
        </w:tabs>
        <w:ind w:firstLine="709"/>
        <w:jc w:val="both"/>
        <w:rPr>
          <w:rFonts w:eastAsia="SimSun"/>
          <w:color w:val="000000"/>
          <w:kern w:val="2"/>
          <w:szCs w:val="18"/>
          <w:lang w:eastAsia="hi-IN"/>
        </w:rPr>
      </w:pPr>
      <w:r w:rsidRPr="00CE7434">
        <w:t xml:space="preserve">- </w:t>
      </w:r>
      <w:r>
        <w:t>с</w:t>
      </w:r>
      <w:r w:rsidRPr="00CE7434">
        <w:t>оздание новых рабочих мест (</w:t>
      </w:r>
      <w:r>
        <w:rPr>
          <w:color w:val="000000"/>
          <w:kern w:val="2"/>
          <w:szCs w:val="18"/>
          <w:lang w:eastAsia="zh-CN"/>
        </w:rPr>
        <w:t>не менее 1 рабочего места)</w:t>
      </w:r>
      <w:r w:rsidRPr="00CE7434">
        <w:rPr>
          <w:color w:val="000000"/>
          <w:kern w:val="2"/>
          <w:szCs w:val="18"/>
          <w:lang w:eastAsia="zh-CN"/>
        </w:rPr>
        <w:t xml:space="preserve">; </w:t>
      </w:r>
    </w:p>
    <w:p w:rsidR="004A0B9B" w:rsidRDefault="004A0B9B" w:rsidP="004A0B9B">
      <w:pPr>
        <w:ind w:firstLine="709"/>
        <w:jc w:val="both"/>
      </w:pPr>
      <w:r w:rsidRPr="00CE7434">
        <w:t xml:space="preserve">- </w:t>
      </w:r>
      <w:r w:rsidRPr="00C96E81">
        <w:t>увеличение величины выручки от оказания услуг не менее</w:t>
      </w:r>
      <w:proofErr w:type="gramStart"/>
      <w:r>
        <w:t>,</w:t>
      </w:r>
      <w:proofErr w:type="gramEnd"/>
      <w:r w:rsidRPr="00C96E81">
        <w:t xml:space="preserve"> чем на </w:t>
      </w:r>
      <w:r>
        <w:t>четыре</w:t>
      </w:r>
      <w:r w:rsidRPr="00C96E81">
        <w:t xml:space="preserve"> процента</w:t>
      </w:r>
      <w:r>
        <w:t xml:space="preserve"> в год;</w:t>
      </w:r>
    </w:p>
    <w:p w:rsidR="004A0B9B" w:rsidRPr="00866656" w:rsidRDefault="004A0B9B" w:rsidP="004A0B9B">
      <w:pPr>
        <w:ind w:firstLine="709"/>
        <w:jc w:val="both"/>
      </w:pPr>
      <w:r>
        <w:t>-</w:t>
      </w:r>
      <w:r w:rsidRPr="00C96E81">
        <w:t xml:space="preserve"> увеличение среднемесячной заработной платы работников не менее</w:t>
      </w:r>
      <w:proofErr w:type="gramStart"/>
      <w:r w:rsidRPr="00C96E81">
        <w:t>,</w:t>
      </w:r>
      <w:proofErr w:type="gramEnd"/>
      <w:r w:rsidRPr="00C96E81">
        <w:t xml:space="preserve"> чем на четыре процента</w:t>
      </w:r>
      <w:r>
        <w:t xml:space="preserve"> в год</w:t>
      </w:r>
      <w:r w:rsidRPr="00CE7434">
        <w:t>.</w:t>
      </w:r>
    </w:p>
    <w:p w:rsidR="00A508AE" w:rsidRDefault="00DC728A" w:rsidP="00A508AE">
      <w:pPr>
        <w:ind w:firstLine="709"/>
      </w:pPr>
      <w:r w:rsidRPr="00866656">
        <w:t>1.7.</w:t>
      </w:r>
      <w:r w:rsidR="00A508AE">
        <w:t xml:space="preserve"> </w:t>
      </w:r>
      <w:r w:rsidRPr="00866656">
        <w:t xml:space="preserve"> </w:t>
      </w:r>
      <w:r w:rsidR="00220B92">
        <w:t>Условия проведения</w:t>
      </w:r>
      <w:r w:rsidRPr="00866656">
        <w:t xml:space="preserve"> отбора получателей субсидии.</w:t>
      </w:r>
    </w:p>
    <w:p w:rsidR="00C56B8E" w:rsidRPr="00220B92" w:rsidRDefault="00A508AE" w:rsidP="0079165C">
      <w:pPr>
        <w:ind w:firstLine="709"/>
      </w:pPr>
      <w:r w:rsidRPr="00220B92">
        <w:rPr>
          <w:color w:val="000000"/>
          <w:lang w:bidi="ru-RU"/>
        </w:rPr>
        <w:t>1.7.1</w:t>
      </w:r>
      <w:r w:rsidR="0079165C" w:rsidRPr="00220B92">
        <w:rPr>
          <w:color w:val="000000"/>
          <w:lang w:bidi="ru-RU"/>
        </w:rPr>
        <w:t>.</w:t>
      </w:r>
      <w:r w:rsidR="00C56B8E" w:rsidRPr="00220B92">
        <w:t xml:space="preserve"> Взаимодействие с участниками отбора, с победителем отбора получателей субсидии и размещение информации о субсидии и порядке отбора осуществляется с использованием документов в электронном виде </w:t>
      </w:r>
      <w:r w:rsidR="002D6C53" w:rsidRPr="00220B92">
        <w:t>в системе «Электронный бюджет»</w:t>
      </w:r>
      <w:r w:rsidR="00C56B8E" w:rsidRPr="00220B92">
        <w:t>.</w:t>
      </w:r>
    </w:p>
    <w:p w:rsidR="00C56B8E" w:rsidRPr="00220B92" w:rsidRDefault="00A508AE" w:rsidP="00C56B8E">
      <w:pPr>
        <w:autoSpaceDE w:val="0"/>
        <w:autoSpaceDN w:val="0"/>
        <w:adjustRightInd w:val="0"/>
        <w:ind w:firstLine="709"/>
        <w:jc w:val="both"/>
      </w:pPr>
      <w:r w:rsidRPr="00220B92">
        <w:t>1.7.</w:t>
      </w:r>
      <w:r w:rsidR="0079165C" w:rsidRPr="00220B92">
        <w:t>2</w:t>
      </w:r>
      <w:r w:rsidRPr="00220B92">
        <w:t xml:space="preserve"> </w:t>
      </w:r>
      <w:r w:rsidR="00C56B8E" w:rsidRPr="00220B92">
        <w:t xml:space="preserve">Ответственным подразделением за проведение отбора (вскрытие заявок), согласование и утверждение результатов отбора </w:t>
      </w:r>
      <w:r w:rsidR="00EC4966" w:rsidRPr="00220B92">
        <w:t>на едином портале</w:t>
      </w:r>
      <w:r w:rsidR="00C56B8E" w:rsidRPr="00220B92">
        <w:t xml:space="preserve"> является </w:t>
      </w:r>
      <w:r w:rsidR="00625581" w:rsidRPr="00220B92">
        <w:t xml:space="preserve">сектор торговли </w:t>
      </w:r>
      <w:r w:rsidR="00625581" w:rsidRPr="00220B92">
        <w:lastRenderedPageBreak/>
        <w:t xml:space="preserve">отдела экономической политики администрации </w:t>
      </w:r>
      <w:proofErr w:type="spellStart"/>
      <w:r w:rsidR="00625581" w:rsidRPr="00220B92">
        <w:t>Приозерского</w:t>
      </w:r>
      <w:proofErr w:type="spellEnd"/>
      <w:r w:rsidR="00625581" w:rsidRPr="00220B92">
        <w:t xml:space="preserve"> муниципального района Ленинградской области</w:t>
      </w:r>
      <w:r w:rsidR="00C56B8E" w:rsidRPr="00220B92">
        <w:t xml:space="preserve"> (далее – </w:t>
      </w:r>
      <w:r w:rsidR="00625581" w:rsidRPr="00220B92">
        <w:t>Сектор</w:t>
      </w:r>
      <w:r w:rsidR="00C56B8E" w:rsidRPr="00220B92">
        <w:t>);</w:t>
      </w:r>
    </w:p>
    <w:p w:rsidR="00C56B8E" w:rsidRPr="00220B92" w:rsidRDefault="00A508AE" w:rsidP="00625581">
      <w:pPr>
        <w:autoSpaceDE w:val="0"/>
        <w:autoSpaceDN w:val="0"/>
        <w:adjustRightInd w:val="0"/>
        <w:ind w:firstLine="709"/>
        <w:jc w:val="both"/>
      </w:pPr>
      <w:r w:rsidRPr="00220B92">
        <w:t>1.7.</w:t>
      </w:r>
      <w:r w:rsidR="0079165C" w:rsidRPr="00220B92">
        <w:t>3</w:t>
      </w:r>
      <w:r w:rsidR="00703180">
        <w:t xml:space="preserve"> </w:t>
      </w:r>
      <w:r w:rsidR="00C56B8E" w:rsidRPr="00220B92">
        <w:t xml:space="preserve">Ответственное подразделение за взаимодействие с участниками обора, получателем субсидии в системе «Электронный бюджет» </w:t>
      </w:r>
      <w:r w:rsidR="00EC4966" w:rsidRPr="00220B92">
        <w:t>(подписание соглашения с получателем субсидии</w:t>
      </w:r>
      <w:r w:rsidR="00C56B8E" w:rsidRPr="00220B92">
        <w:t xml:space="preserve">) – </w:t>
      </w:r>
      <w:r w:rsidR="00625581" w:rsidRPr="00220B92">
        <w:t xml:space="preserve">сектор торговли отдела экономической политики администрации </w:t>
      </w:r>
      <w:proofErr w:type="spellStart"/>
      <w:r w:rsidR="00625581" w:rsidRPr="00220B92">
        <w:t>Приозерского</w:t>
      </w:r>
      <w:proofErr w:type="spellEnd"/>
      <w:r w:rsidR="00625581" w:rsidRPr="00220B92">
        <w:t xml:space="preserve"> муниципального района Ленинградской области (далее – Сектор);</w:t>
      </w:r>
    </w:p>
    <w:p w:rsidR="00DC728A" w:rsidRDefault="00DC728A" w:rsidP="00DC728A">
      <w:pPr>
        <w:ind w:firstLine="709"/>
        <w:jc w:val="both"/>
      </w:pPr>
      <w:r w:rsidRPr="00220B92">
        <w:t>1.7.</w:t>
      </w:r>
      <w:r w:rsidR="0079165C" w:rsidRPr="00220B92">
        <w:t>4</w:t>
      </w:r>
      <w:r w:rsidR="00703180">
        <w:t xml:space="preserve">. </w:t>
      </w:r>
      <w:r w:rsidRPr="00220B92">
        <w:t>Субсидии предоставляются по результатам отбора, провод</w:t>
      </w:r>
      <w:r>
        <w:t>имого Администрацией в виде:</w:t>
      </w:r>
    </w:p>
    <w:p w:rsidR="00DC728A" w:rsidRPr="00866656" w:rsidRDefault="00DC728A" w:rsidP="00DC728A">
      <w:pPr>
        <w:ind w:firstLine="709"/>
        <w:jc w:val="both"/>
        <w:rPr>
          <w:sz w:val="16"/>
          <w:szCs w:val="16"/>
        </w:rPr>
      </w:pPr>
      <w:r w:rsidRPr="00E12C94">
        <w:t xml:space="preserve">запроса предложений на основании заявок, направленных </w:t>
      </w:r>
      <w:r>
        <w:t>соискателями (участниками отбора)</w:t>
      </w:r>
      <w:r w:rsidRPr="00E12C94">
        <w:t xml:space="preserve"> для участия в отборе, исходя из соответствия </w:t>
      </w:r>
      <w:r>
        <w:t>соискателя (</w:t>
      </w:r>
      <w:r w:rsidRPr="00E12C94">
        <w:t>участника отбора</w:t>
      </w:r>
      <w:r>
        <w:t>)</w:t>
      </w:r>
      <w:r w:rsidRPr="00E12C94">
        <w:t xml:space="preserve"> категориям и (или) критериям отбора и очередности поступления заявок на участие в отборе;</w:t>
      </w:r>
    </w:p>
    <w:p w:rsidR="00DC728A" w:rsidRPr="00E04DC4" w:rsidRDefault="00DC728A" w:rsidP="00DC728A">
      <w:pPr>
        <w:ind w:firstLine="709"/>
        <w:jc w:val="both"/>
      </w:pPr>
      <w:r w:rsidRPr="00866656">
        <w:t>1.7.</w:t>
      </w:r>
      <w:r w:rsidR="0079165C">
        <w:t>5</w:t>
      </w:r>
      <w:r w:rsidR="00703180">
        <w:t xml:space="preserve">. </w:t>
      </w:r>
      <w:proofErr w:type="gramStart"/>
      <w:r w:rsidRPr="00866656">
        <w:t xml:space="preserve">К участию </w:t>
      </w:r>
      <w:r w:rsidRPr="0060161F">
        <w:t>в отборе допускаются</w:t>
      </w:r>
      <w:r w:rsidRPr="00866656">
        <w:t xml:space="preserve"> субъекты </w:t>
      </w:r>
      <w:r>
        <w:t>малого и среднего</w:t>
      </w:r>
      <w:r w:rsidRPr="00E04DC4">
        <w:t xml:space="preserve"> предпринимательства</w:t>
      </w:r>
      <w:r>
        <w:t xml:space="preserve">, осуществляющие деятельность </w:t>
      </w:r>
      <w:r w:rsidRPr="00E04DC4">
        <w:t xml:space="preserve">на территории </w:t>
      </w:r>
      <w:proofErr w:type="spellStart"/>
      <w:r w:rsidRPr="00E04DC4">
        <w:t>Приозерского</w:t>
      </w:r>
      <w:proofErr w:type="spellEnd"/>
      <w:r w:rsidRPr="00E04DC4">
        <w:t xml:space="preserve"> района Ленинградской обл</w:t>
      </w:r>
      <w:r>
        <w:t xml:space="preserve">асти и состоящие на налоговом учете в </w:t>
      </w:r>
      <w:r w:rsidRPr="00197517">
        <w:t xml:space="preserve">инспекция </w:t>
      </w:r>
      <w:r>
        <w:t>Ф</w:t>
      </w:r>
      <w:r w:rsidRPr="00197517">
        <w:t>едеральной налоговой службы № 10</w:t>
      </w:r>
      <w:r>
        <w:t>, претендующие  на получение субсидий</w:t>
      </w:r>
      <w:r w:rsidRPr="00E04DC4">
        <w:t>.</w:t>
      </w:r>
      <w:proofErr w:type="gramEnd"/>
    </w:p>
    <w:p w:rsidR="00DC728A" w:rsidRPr="00862BA6" w:rsidRDefault="00DC728A" w:rsidP="00DC728A">
      <w:pPr>
        <w:ind w:firstLine="709"/>
        <w:jc w:val="both"/>
      </w:pPr>
      <w:r w:rsidRPr="00C15754">
        <w:t>1.7.</w:t>
      </w:r>
      <w:r w:rsidR="0040514B">
        <w:t>6</w:t>
      </w:r>
      <w:r w:rsidRPr="00C15754">
        <w:t>.</w:t>
      </w:r>
      <w:r>
        <w:t xml:space="preserve"> Индивидуальный предприниматель  или юридическое лицо осуществляют предпринимательскую деятельность по коду </w:t>
      </w:r>
      <w:r w:rsidRPr="00A2748A">
        <w:t xml:space="preserve">экономической деятельности </w:t>
      </w:r>
      <w:r w:rsidRPr="00F61E24">
        <w:t xml:space="preserve">по группировкам ОКВЭД </w:t>
      </w:r>
      <w:r w:rsidR="00862BA6" w:rsidRPr="00862BA6">
        <w:t xml:space="preserve">по </w:t>
      </w:r>
      <w:r w:rsidR="00862BA6">
        <w:t xml:space="preserve">классам, </w:t>
      </w:r>
      <w:r w:rsidR="00862BA6" w:rsidRPr="00862BA6">
        <w:t xml:space="preserve">подклассам </w:t>
      </w:r>
      <w:r w:rsidRPr="00F61E24">
        <w:t xml:space="preserve">(основного либо </w:t>
      </w:r>
      <w:r w:rsidRPr="00862BA6">
        <w:t>дополнительного) в сф</w:t>
      </w:r>
      <w:r w:rsidR="00EB00C5" w:rsidRPr="00862BA6">
        <w:t>ере бытовых услуг 13.9; 14; 15.2; 74.2; 81.2; 95; 96</w:t>
      </w:r>
      <w:r w:rsidRPr="00862BA6">
        <w:t>, в сфере общественного питания 56.1, 56.2, 56.21, 56.29</w:t>
      </w:r>
      <w:r w:rsidR="00862BA6" w:rsidRPr="00862BA6">
        <w:t xml:space="preserve"> (с дальнейшим распределением по структуре кодификатора до вида ОКВЭД)</w:t>
      </w:r>
      <w:r w:rsidRPr="00862BA6">
        <w:t>.</w:t>
      </w:r>
    </w:p>
    <w:p w:rsidR="00DC728A" w:rsidRDefault="00DC728A" w:rsidP="00703180">
      <w:pPr>
        <w:ind w:firstLine="567"/>
        <w:jc w:val="both"/>
      </w:pPr>
      <w:r w:rsidRPr="00862BA6">
        <w:t>1.7.</w:t>
      </w:r>
      <w:r w:rsidR="0040514B" w:rsidRPr="00862BA6">
        <w:t>7</w:t>
      </w:r>
      <w:r w:rsidRPr="00862BA6">
        <w:t>.</w:t>
      </w:r>
      <w:r w:rsidR="00703180">
        <w:t xml:space="preserve"> </w:t>
      </w:r>
      <w:r w:rsidRPr="00862BA6">
        <w:t xml:space="preserve"> Субсидии субъектам малого и среднего предпринимательства не предназначены для возмещения средств, затраченных на приобретение недвижимости, бытовой</w:t>
      </w:r>
      <w:r w:rsidRPr="00BB4C83">
        <w:t xml:space="preserve"> электроники, не используемой в производственном процессе или в процессе оказания услуг, </w:t>
      </w:r>
      <w:r>
        <w:t xml:space="preserve">на </w:t>
      </w:r>
      <w:r w:rsidRPr="00BB4C83">
        <w:t>аренду помещений, приобретение</w:t>
      </w:r>
      <w:r>
        <w:t xml:space="preserve"> транспортных средств</w:t>
      </w:r>
      <w:r w:rsidRPr="00BB4C83">
        <w:t xml:space="preserve">, выплату заработной платы, возведение капитальных строений и их проектирование, капитальный и косметический ремонт помещений,  проведение опытно-конструкторских </w:t>
      </w:r>
      <w:r>
        <w:t>работ</w:t>
      </w:r>
      <w:r w:rsidRPr="00BB4C83">
        <w:t>, приобретение лицензий, оплату взносов для вступления в саморегулируемые организации, оплату вкладов в качеств</w:t>
      </w:r>
      <w:r>
        <w:t>е уставного капитала,</w:t>
      </w:r>
      <w:r w:rsidRPr="006D1EA1">
        <w:t xml:space="preserve"> на приобретения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</w:t>
      </w:r>
      <w:r w:rsidR="00493073">
        <w:t>ий  указанным юридическим лицам</w:t>
      </w:r>
      <w:r w:rsidRPr="006D1EA1">
        <w:t>.</w:t>
      </w:r>
    </w:p>
    <w:p w:rsidR="00DC728A" w:rsidRPr="007F3DE9" w:rsidRDefault="00DC728A" w:rsidP="00DC728A">
      <w:pPr>
        <w:ind w:firstLine="709"/>
        <w:jc w:val="both"/>
        <w:rPr>
          <w:highlight w:val="yellow"/>
        </w:rPr>
      </w:pPr>
      <w:r>
        <w:t>1.7.</w:t>
      </w:r>
      <w:r w:rsidR="0040514B">
        <w:t>8</w:t>
      </w:r>
      <w:r>
        <w:t xml:space="preserve">. Не допускается повторное предоставление субсидии соискателям по ранее принятым в </w:t>
      </w:r>
      <w:r w:rsidR="00730B6A">
        <w:t>Приозерском</w:t>
      </w:r>
      <w:r>
        <w:t xml:space="preserve"> </w:t>
      </w:r>
      <w:r w:rsidR="0040514B">
        <w:t xml:space="preserve">муниципальном </w:t>
      </w:r>
      <w:r>
        <w:t xml:space="preserve">районе, или в других органах исполнительной власти, и (или) в бюджетных организациях и возмещенным платежным документам, подтверждающим произведённые затраты по организации и (или) осуществлению бизнеса; </w:t>
      </w:r>
    </w:p>
    <w:p w:rsidR="00DC728A" w:rsidRPr="003D0504" w:rsidRDefault="00DC728A" w:rsidP="00DC728A">
      <w:pPr>
        <w:ind w:firstLine="709"/>
        <w:jc w:val="both"/>
      </w:pPr>
      <w:r>
        <w:t>1.7</w:t>
      </w:r>
      <w:r w:rsidRPr="003D0504">
        <w:t>.</w:t>
      </w:r>
      <w:r w:rsidR="0040514B">
        <w:t>9</w:t>
      </w:r>
      <w:r>
        <w:t>.</w:t>
      </w:r>
      <w:r w:rsidRPr="003D0504">
        <w:t xml:space="preserve"> Соискатели несут ответственность за подлинность представленных в комиссию документов. В случае выявления факта представления недостоверных документов, входящих в состав  заявки, участник отбора несет ответственность в соответствии с законодательством Российской Федерации.</w:t>
      </w:r>
    </w:p>
    <w:p w:rsidR="00DC728A" w:rsidRPr="003D0504" w:rsidRDefault="00DC728A" w:rsidP="00DC728A">
      <w:pPr>
        <w:ind w:firstLine="709"/>
        <w:jc w:val="both"/>
      </w:pPr>
      <w:r>
        <w:t>1</w:t>
      </w:r>
      <w:r w:rsidRPr="003D0504">
        <w:t>.7.</w:t>
      </w:r>
      <w:r w:rsidR="00A508AE">
        <w:t>1</w:t>
      </w:r>
      <w:r w:rsidR="0040514B">
        <w:t>0</w:t>
      </w:r>
      <w:r>
        <w:t xml:space="preserve">. </w:t>
      </w:r>
      <w:r w:rsidRPr="003D0504">
        <w:t xml:space="preserve">Основанием для перечисления средств субсидии субъектам </w:t>
      </w:r>
      <w:r>
        <w:t>малого и среднего</w:t>
      </w:r>
      <w:r w:rsidRPr="003D0504">
        <w:t xml:space="preserve"> предпринимательства является </w:t>
      </w:r>
      <w:r w:rsidRPr="00C621AA">
        <w:t>соглашение,</w:t>
      </w:r>
      <w:r>
        <w:t xml:space="preserve"> заключенное</w:t>
      </w:r>
      <w:r w:rsidRPr="003D0504">
        <w:t xml:space="preserve"> между </w:t>
      </w:r>
      <w:r w:rsidR="0079165C">
        <w:t>Победителем отбора</w:t>
      </w:r>
      <w:r>
        <w:t xml:space="preserve"> и Администрацией;</w:t>
      </w:r>
    </w:p>
    <w:p w:rsidR="00DC728A" w:rsidRDefault="00DC728A" w:rsidP="00DC728A">
      <w:pPr>
        <w:ind w:firstLine="709"/>
        <w:jc w:val="both"/>
      </w:pPr>
      <w:r>
        <w:t>1.7.1</w:t>
      </w:r>
      <w:r w:rsidR="0040514B">
        <w:t>1</w:t>
      </w:r>
      <w:r w:rsidRPr="003D0504">
        <w:t xml:space="preserve">. В случае нарушения условий, установленных при предоставлении субсидии, возврат субсидии производится получателем субсидии в добровольном порядке в </w:t>
      </w:r>
      <w:r w:rsidR="00161834">
        <w:t>течении 30 календарных дней</w:t>
      </w:r>
      <w:r w:rsidRPr="003D0504">
        <w:t xml:space="preserve"> с момента выявления нарушений. Если по истечении указанного срока получатель субсидии отказывается добровольно возвращать субсидию, взыскание денежных средств осуществляется в судебном порядке.</w:t>
      </w:r>
    </w:p>
    <w:p w:rsidR="00CB6CAC" w:rsidRDefault="00DC728A" w:rsidP="00703180">
      <w:pPr>
        <w:widowControl w:val="0"/>
        <w:autoSpaceDE w:val="0"/>
        <w:autoSpaceDN w:val="0"/>
        <w:adjustRightInd w:val="0"/>
        <w:ind w:firstLine="567"/>
        <w:jc w:val="both"/>
      </w:pPr>
      <w:r>
        <w:t>1.7.1</w:t>
      </w:r>
      <w:r w:rsidR="0040514B">
        <w:t>2</w:t>
      </w:r>
      <w:r>
        <w:t>.</w:t>
      </w:r>
      <w:r w:rsidR="00CB6CAC" w:rsidRPr="00CB6CAC">
        <w:t xml:space="preserve"> </w:t>
      </w:r>
      <w:r w:rsidR="00703180">
        <w:t xml:space="preserve"> </w:t>
      </w:r>
      <w:r w:rsidR="00CB6CAC" w:rsidRPr="00CB6CAC">
        <w:t xml:space="preserve">Субсидия предоставляется в пределах бюджетных ассигнований, утвержденных в сводной бюджетной росписи бюджета </w:t>
      </w:r>
      <w:proofErr w:type="spellStart"/>
      <w:r w:rsidR="00CB6CAC" w:rsidRPr="00CB6CAC">
        <w:t>Приозерского</w:t>
      </w:r>
      <w:proofErr w:type="spellEnd"/>
      <w:r w:rsidR="00CB6CAC" w:rsidRPr="00CB6CAC">
        <w:t xml:space="preserve"> муниципального района Ленинградской области главному распорядителю бюджетных средств</w:t>
      </w:r>
      <w:r w:rsidR="00CB6CAC">
        <w:t>.</w:t>
      </w:r>
    </w:p>
    <w:p w:rsidR="00DC728A" w:rsidRPr="0006058E" w:rsidRDefault="0040514B" w:rsidP="00DC728A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1.7.13</w:t>
      </w:r>
      <w:r w:rsidR="00CB6CAC">
        <w:t xml:space="preserve">. </w:t>
      </w:r>
      <w:r w:rsidR="00DC728A" w:rsidRPr="009D7ED7">
        <w:t>Субсидии предоставляются соискателям, признанным победителями отбора, для возмещения част</w:t>
      </w:r>
      <w:r w:rsidR="00DC728A">
        <w:t>и затрат, указанных в пункте 1.1</w:t>
      </w:r>
      <w:r w:rsidR="00DC728A" w:rsidRPr="009D7ED7">
        <w:t xml:space="preserve"> настоящего Порядка, в размере не более </w:t>
      </w:r>
      <w:r w:rsidR="00DC728A">
        <w:t>9</w:t>
      </w:r>
      <w:r w:rsidR="00DC728A" w:rsidRPr="009D7ED7">
        <w:t>0 процентов от документально подтвержденных затрат,</w:t>
      </w:r>
      <w:r w:rsidR="00DC728A" w:rsidRPr="00E12C94">
        <w:t xml:space="preserve"> за исключением затрат, указанных в п.1.7.</w:t>
      </w:r>
      <w:r>
        <w:t>7</w:t>
      </w:r>
      <w:r w:rsidR="00DC728A" w:rsidRPr="00E12C94">
        <w:t xml:space="preserve"> настоящего Порядка на одного </w:t>
      </w:r>
      <w:r w:rsidR="00DC728A" w:rsidRPr="0006058E">
        <w:t xml:space="preserve">соискателя, но не более </w:t>
      </w:r>
      <w:r w:rsidR="0006058E" w:rsidRPr="0006058E">
        <w:t>2</w:t>
      </w:r>
      <w:r w:rsidR="00DC728A" w:rsidRPr="0006058E">
        <w:t>00 тыс. рублей.</w:t>
      </w:r>
    </w:p>
    <w:p w:rsidR="00C7171E" w:rsidRDefault="0040514B" w:rsidP="00DC728A">
      <w:pPr>
        <w:widowControl w:val="0"/>
        <w:autoSpaceDE w:val="0"/>
        <w:autoSpaceDN w:val="0"/>
        <w:adjustRightInd w:val="0"/>
        <w:ind w:firstLine="709"/>
        <w:jc w:val="both"/>
      </w:pPr>
      <w:r w:rsidRPr="0006058E">
        <w:t>1.7.14</w:t>
      </w:r>
      <w:r w:rsidR="00C7171E" w:rsidRPr="0006058E">
        <w:t xml:space="preserve">. </w:t>
      </w:r>
      <w:r w:rsidR="006C30FC" w:rsidRPr="0006058E">
        <w:t>Сведения о предоставлении субсидий подлежат размещению на едином портале бюджетной системы Российской Федерации в информационно-телекоммуникационной</w:t>
      </w:r>
      <w:r w:rsidR="006C30FC" w:rsidRPr="006C30FC">
        <w:t xml:space="preserve"> сети «Интернет» </w:t>
      </w:r>
      <w:r w:rsidR="00CA0A5A">
        <w:t xml:space="preserve">(далее-единый портал) </w:t>
      </w:r>
      <w:r w:rsidR="006C30FC" w:rsidRPr="006C30FC">
        <w:t>в установленном Министерством финансов Российской Федерации порядке (при наличии технической возможности) и на официальном сайте Администрации, осуществляющей в соответствии с бюджетным законодательством Российской Федерации полномочия главного распорядителя бюджетных средств, которой предусматриваются бюджетные ассигнования на предоставление субсидий на соответствующий финансовый год и плановый период в информационно-телек</w:t>
      </w:r>
      <w:r w:rsidR="006C30FC">
        <w:t>оммуникационной сети «Интернет»</w:t>
      </w:r>
      <w:r w:rsidR="00C7171E" w:rsidRPr="00C7171E">
        <w:t>.</w:t>
      </w:r>
    </w:p>
    <w:p w:rsidR="006C0CB1" w:rsidRDefault="006C0CB1" w:rsidP="00DC728A">
      <w:pPr>
        <w:ind w:firstLine="709"/>
        <w:jc w:val="center"/>
      </w:pPr>
    </w:p>
    <w:p w:rsidR="00DC728A" w:rsidRPr="0061605D" w:rsidRDefault="00DC728A" w:rsidP="0061605D">
      <w:pPr>
        <w:pStyle w:val="af3"/>
        <w:numPr>
          <w:ilvl w:val="0"/>
          <w:numId w:val="22"/>
        </w:numPr>
        <w:jc w:val="center"/>
        <w:rPr>
          <w:rFonts w:ascii="Times New Roman" w:hAnsi="Times New Roman"/>
          <w:sz w:val="24"/>
          <w:szCs w:val="24"/>
        </w:rPr>
      </w:pPr>
      <w:r w:rsidRPr="0061605D">
        <w:rPr>
          <w:rFonts w:ascii="Times New Roman" w:hAnsi="Times New Roman"/>
          <w:sz w:val="24"/>
          <w:szCs w:val="24"/>
        </w:rPr>
        <w:t xml:space="preserve">Условия и порядок </w:t>
      </w:r>
      <w:r w:rsidR="00832C8C">
        <w:rPr>
          <w:rFonts w:ascii="Times New Roman" w:hAnsi="Times New Roman"/>
          <w:sz w:val="24"/>
          <w:szCs w:val="24"/>
        </w:rPr>
        <w:t xml:space="preserve">размещения объявления о </w:t>
      </w:r>
      <w:r w:rsidR="002D6C53">
        <w:rPr>
          <w:rFonts w:ascii="Times New Roman" w:hAnsi="Times New Roman"/>
          <w:sz w:val="24"/>
          <w:szCs w:val="24"/>
        </w:rPr>
        <w:t>проведени</w:t>
      </w:r>
      <w:r w:rsidR="00832C8C">
        <w:rPr>
          <w:rFonts w:ascii="Times New Roman" w:hAnsi="Times New Roman"/>
          <w:sz w:val="24"/>
          <w:szCs w:val="24"/>
        </w:rPr>
        <w:t>и</w:t>
      </w:r>
      <w:r w:rsidR="002D6C53">
        <w:rPr>
          <w:rFonts w:ascii="Times New Roman" w:hAnsi="Times New Roman"/>
          <w:sz w:val="24"/>
          <w:szCs w:val="24"/>
        </w:rPr>
        <w:t xml:space="preserve"> отбора</w:t>
      </w:r>
      <w:r w:rsidRPr="0061605D">
        <w:rPr>
          <w:rFonts w:ascii="Times New Roman" w:hAnsi="Times New Roman"/>
          <w:sz w:val="24"/>
          <w:szCs w:val="24"/>
        </w:rPr>
        <w:t>.</w:t>
      </w:r>
    </w:p>
    <w:p w:rsidR="00D33B2E" w:rsidRDefault="00DC728A" w:rsidP="00D33B2E">
      <w:pPr>
        <w:ind w:firstLine="709"/>
        <w:jc w:val="both"/>
      </w:pPr>
      <w:r>
        <w:t>2.</w:t>
      </w:r>
      <w:r w:rsidRPr="00B60915">
        <w:t>1.</w:t>
      </w:r>
      <w:r>
        <w:t xml:space="preserve"> </w:t>
      </w:r>
      <w:r w:rsidR="0038653B" w:rsidRPr="0038653B">
        <w:t>Объявление о проведении отбора размещается на едином портале, а также на официальном сайте Администрации (https://admpriozersk.ru) в информационно-телекоммуникационной сети «Интернет» (далее - сеть «Интернет», объявление о проведении отбора), не позднее одного рабочего дня до даты начала подачи заявок участников отбора</w:t>
      </w:r>
      <w:r w:rsidR="005E46B4" w:rsidRPr="005E46B4">
        <w:t xml:space="preserve"> и должно содержать следующую информаци</w:t>
      </w:r>
      <w:r w:rsidR="005E46B4">
        <w:t>ю</w:t>
      </w:r>
      <w:r w:rsidRPr="00B60915">
        <w:t>:</w:t>
      </w:r>
    </w:p>
    <w:p w:rsidR="005E46B4" w:rsidRPr="00B60915" w:rsidRDefault="005E46B4" w:rsidP="00D33B2E">
      <w:pPr>
        <w:ind w:firstLine="709"/>
        <w:jc w:val="both"/>
      </w:pPr>
      <w:r w:rsidRPr="005E46B4">
        <w:t>-   способ проведения отбора получателей субсидии;</w:t>
      </w:r>
    </w:p>
    <w:p w:rsidR="00DC728A" w:rsidRDefault="00DC728A" w:rsidP="00DC72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60915">
        <w:t xml:space="preserve">- </w:t>
      </w:r>
      <w:r w:rsidRPr="00B60915">
        <w:rPr>
          <w:rFonts w:ascii="Times New Roman" w:hAnsi="Times New Roman" w:cs="Times New Roman"/>
          <w:sz w:val="24"/>
          <w:szCs w:val="24"/>
        </w:rPr>
        <w:t xml:space="preserve">наименования, место нахождения, почтовый адрес, адрес электронной почты организатора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B60915">
        <w:rPr>
          <w:rFonts w:ascii="Times New Roman" w:hAnsi="Times New Roman" w:cs="Times New Roman"/>
          <w:sz w:val="24"/>
          <w:szCs w:val="24"/>
        </w:rPr>
        <w:t>;</w:t>
      </w:r>
    </w:p>
    <w:p w:rsidR="00DC728A" w:rsidRDefault="00DC728A" w:rsidP="00DC728A">
      <w:pPr>
        <w:autoSpaceDE w:val="0"/>
        <w:autoSpaceDN w:val="0"/>
        <w:adjustRightInd w:val="0"/>
        <w:ind w:firstLine="720"/>
        <w:jc w:val="both"/>
      </w:pPr>
      <w:r w:rsidRPr="00B60915">
        <w:t xml:space="preserve">- сроки </w:t>
      </w:r>
      <w:r w:rsidRPr="003613F6">
        <w:t>проведения отбора</w:t>
      </w:r>
      <w:r w:rsidRPr="00B60915">
        <w:t>;</w:t>
      </w:r>
    </w:p>
    <w:p w:rsidR="00DC728A" w:rsidRDefault="00DC728A" w:rsidP="005E46B4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A71424">
        <w:t>даты начала подачи или окончания приема заявок участников отбо</w:t>
      </w:r>
      <w:r w:rsidR="005E46B4">
        <w:t>ра, которая не может быть ранее 3</w:t>
      </w:r>
      <w:r w:rsidRPr="00A71424">
        <w:t xml:space="preserve">0-го календарного дня, следующего за днем размещения объявления о проведении отбора, </w:t>
      </w:r>
    </w:p>
    <w:p w:rsidR="00DC728A" w:rsidRDefault="00DC728A" w:rsidP="00DC728A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A71424">
        <w:t>результат</w:t>
      </w:r>
      <w:r>
        <w:t>ы</w:t>
      </w:r>
      <w:r w:rsidRPr="00A71424">
        <w:t xml:space="preserve"> предоставления субсидии</w:t>
      </w:r>
      <w:r>
        <w:t>;</w:t>
      </w:r>
    </w:p>
    <w:p w:rsidR="00DC728A" w:rsidRDefault="00DC728A" w:rsidP="00DC728A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A71424">
        <w:t>доменно</w:t>
      </w:r>
      <w:r>
        <w:t>е</w:t>
      </w:r>
      <w:r w:rsidRPr="00A71424">
        <w:t xml:space="preserve"> им</w:t>
      </w:r>
      <w:r>
        <w:t>я</w:t>
      </w:r>
      <w:r w:rsidRPr="00A71424">
        <w:t xml:space="preserve"> или иного сайта в информационно-телекоммуникационной сети "Интернет", на котором обеспечивается проведение отбор</w:t>
      </w:r>
      <w:r>
        <w:t>а;</w:t>
      </w:r>
    </w:p>
    <w:p w:rsidR="00DC728A" w:rsidRDefault="00DC728A" w:rsidP="00DC728A">
      <w:pPr>
        <w:autoSpaceDE w:val="0"/>
        <w:autoSpaceDN w:val="0"/>
        <w:adjustRightInd w:val="0"/>
        <w:ind w:firstLine="720"/>
        <w:jc w:val="both"/>
      </w:pPr>
      <w:r w:rsidRPr="00B60915">
        <w:t xml:space="preserve">- </w:t>
      </w:r>
      <w:r w:rsidRPr="00A71424">
        <w:t>требовани</w:t>
      </w:r>
      <w:r>
        <w:t>я</w:t>
      </w:r>
      <w:r w:rsidRPr="00A71424">
        <w:t xml:space="preserve"> к </w:t>
      </w:r>
      <w:r w:rsidR="00B2154B">
        <w:t>соискателям (</w:t>
      </w:r>
      <w:r w:rsidRPr="00A71424">
        <w:t>участникам отбора</w:t>
      </w:r>
      <w:r w:rsidR="00B2154B">
        <w:t>)</w:t>
      </w:r>
      <w:r w:rsidR="005E46B4" w:rsidRPr="005E46B4">
        <w:t xml:space="preserve"> и перечень документов, представляемых Соискателями для подтверждения их соответствия указанным требованиям</w:t>
      </w:r>
      <w:r w:rsidRPr="00B60915">
        <w:t>;</w:t>
      </w:r>
    </w:p>
    <w:p w:rsidR="005E46B4" w:rsidRDefault="005E46B4" w:rsidP="00DC728A">
      <w:pPr>
        <w:autoSpaceDE w:val="0"/>
        <w:autoSpaceDN w:val="0"/>
        <w:adjustRightInd w:val="0"/>
        <w:ind w:firstLine="720"/>
        <w:jc w:val="both"/>
      </w:pPr>
      <w:r w:rsidRPr="005E46B4">
        <w:t>- категории получателей субсидии и (или) критерии отбора;</w:t>
      </w:r>
    </w:p>
    <w:p w:rsidR="00DC728A" w:rsidRDefault="00DC728A" w:rsidP="00DC728A">
      <w:pPr>
        <w:autoSpaceDE w:val="0"/>
        <w:autoSpaceDN w:val="0"/>
        <w:adjustRightInd w:val="0"/>
        <w:ind w:firstLine="720"/>
        <w:jc w:val="both"/>
      </w:pPr>
      <w:r w:rsidRPr="00B60915">
        <w:t xml:space="preserve">- </w:t>
      </w:r>
      <w:r w:rsidRPr="00A71424">
        <w:t>поряд</w:t>
      </w:r>
      <w:r>
        <w:t>о</w:t>
      </w:r>
      <w:r w:rsidRPr="00A71424">
        <w:t xml:space="preserve">к подачи заявок </w:t>
      </w:r>
      <w:r w:rsidR="00B2154B">
        <w:t>соискателями (</w:t>
      </w:r>
      <w:r w:rsidRPr="00A71424">
        <w:t>участниками отбора</w:t>
      </w:r>
      <w:r w:rsidR="00B2154B">
        <w:t>)</w:t>
      </w:r>
      <w:r w:rsidRPr="00A71424">
        <w:t xml:space="preserve"> и требований, предъявляемых к форме и содержанию заявок, подаваемых участниками отбора</w:t>
      </w:r>
      <w:r w:rsidRPr="00B60915">
        <w:t>;</w:t>
      </w:r>
    </w:p>
    <w:p w:rsidR="00DC728A" w:rsidRDefault="00DC728A" w:rsidP="00DC728A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A71424">
        <w:t>поряд</w:t>
      </w:r>
      <w:r>
        <w:t>о</w:t>
      </w:r>
      <w:r w:rsidRPr="00A71424">
        <w:t xml:space="preserve">к отзыва заявок </w:t>
      </w:r>
      <w:r w:rsidR="00B2154B">
        <w:t>соискателей (</w:t>
      </w:r>
      <w:r w:rsidRPr="00A71424">
        <w:t>участников отбора</w:t>
      </w:r>
      <w:r w:rsidR="00B2154B">
        <w:t>)</w:t>
      </w:r>
      <w:r w:rsidRPr="00A71424">
        <w:t xml:space="preserve">, порядка возврата заявок </w:t>
      </w:r>
      <w:r w:rsidR="00B2154B">
        <w:t>соискателей (</w:t>
      </w:r>
      <w:r w:rsidRPr="00A71424">
        <w:t>участников отбора</w:t>
      </w:r>
      <w:r w:rsidR="00B2154B">
        <w:t>)</w:t>
      </w:r>
      <w:r w:rsidRPr="00A71424">
        <w:t>, определяющего в том числе основания для возврата заявок участников отбора, порядка внесения изменений в заявки участников отбора</w:t>
      </w:r>
      <w:r>
        <w:t>;</w:t>
      </w:r>
    </w:p>
    <w:p w:rsidR="00DC728A" w:rsidRDefault="00DC728A" w:rsidP="00DC728A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A71424">
        <w:t>правил</w:t>
      </w:r>
      <w:r>
        <w:t>а</w:t>
      </w:r>
      <w:r w:rsidRPr="00A71424">
        <w:t xml:space="preserve"> рассмотрения и оценки заявок </w:t>
      </w:r>
      <w:r w:rsidR="00B2154B">
        <w:t>соискателей (</w:t>
      </w:r>
      <w:r w:rsidRPr="00A71424">
        <w:t>участников отбора</w:t>
      </w:r>
      <w:r w:rsidR="00B2154B">
        <w:t>)</w:t>
      </w:r>
      <w:r>
        <w:t>;</w:t>
      </w:r>
    </w:p>
    <w:p w:rsidR="005E46B4" w:rsidRDefault="005E46B4" w:rsidP="005E46B4">
      <w:pPr>
        <w:autoSpaceDE w:val="0"/>
        <w:autoSpaceDN w:val="0"/>
        <w:adjustRightInd w:val="0"/>
        <w:ind w:firstLine="720"/>
        <w:jc w:val="both"/>
      </w:pPr>
      <w:r>
        <w:t>- порядок возврата заявок на доработку;</w:t>
      </w:r>
    </w:p>
    <w:p w:rsidR="005E46B4" w:rsidRDefault="005E46B4" w:rsidP="005E46B4">
      <w:pPr>
        <w:autoSpaceDE w:val="0"/>
        <w:autoSpaceDN w:val="0"/>
        <w:adjustRightInd w:val="0"/>
        <w:ind w:firstLine="720"/>
        <w:jc w:val="both"/>
      </w:pPr>
      <w:r>
        <w:t>- порядок отклонения заявок, а также информация об основаниях их отклонения;</w:t>
      </w:r>
    </w:p>
    <w:p w:rsidR="005E46B4" w:rsidRDefault="005E46B4" w:rsidP="005E46B4">
      <w:pPr>
        <w:autoSpaceDE w:val="0"/>
        <w:autoSpaceDN w:val="0"/>
        <w:adjustRightInd w:val="0"/>
        <w:ind w:firstLine="720"/>
        <w:jc w:val="both"/>
      </w:pPr>
      <w:r>
        <w:t>- объем распределяемой субсидии в рамках отбора, порядок расчета размера субсидии, установленный настоящим Порядком</w:t>
      </w:r>
      <w:r w:rsidR="00B2154B">
        <w:t>;</w:t>
      </w:r>
    </w:p>
    <w:p w:rsidR="00DC728A" w:rsidRDefault="00DC728A" w:rsidP="00DC728A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A71424">
        <w:t>поряд</w:t>
      </w:r>
      <w:r>
        <w:t>о</w:t>
      </w:r>
      <w:r w:rsidRPr="00A71424">
        <w:t xml:space="preserve">к предоставления </w:t>
      </w:r>
      <w:r w:rsidR="00B2154B">
        <w:t>соискателям (</w:t>
      </w:r>
      <w:r w:rsidRPr="00A71424">
        <w:t>участникам отбора</w:t>
      </w:r>
      <w:r w:rsidR="00B2154B">
        <w:t>)</w:t>
      </w:r>
      <w:r w:rsidRPr="00A71424">
        <w:t xml:space="preserve"> разъяснений положений объявления о проведении отбора, даты начала и окончания срока такого предоставления</w:t>
      </w:r>
      <w:r>
        <w:t>;</w:t>
      </w:r>
    </w:p>
    <w:p w:rsidR="00DC728A" w:rsidRDefault="00DC728A" w:rsidP="00DC728A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A71424">
        <w:t xml:space="preserve">срок, в течение которого победитель (победители) отбора должен подписать соглашение о предоставлении субсидии (далее - соглашение) на </w:t>
      </w:r>
      <w:r>
        <w:t>возмещение</w:t>
      </w:r>
      <w:r w:rsidRPr="00A71424">
        <w:t xml:space="preserve"> затрат в связи с производством (реализацией) товаров, выполнением работ, оказанием услуг</w:t>
      </w:r>
      <w:r>
        <w:t>;</w:t>
      </w:r>
    </w:p>
    <w:p w:rsidR="00DC728A" w:rsidRDefault="00DC728A" w:rsidP="00DC728A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A71424">
        <w:t>условий признания победителя (победителей) отбора уклонившимся от заключения соглашения</w:t>
      </w:r>
      <w:r>
        <w:t>;</w:t>
      </w:r>
    </w:p>
    <w:p w:rsidR="00DC728A" w:rsidRDefault="00DC728A" w:rsidP="00DC728A">
      <w:pPr>
        <w:autoSpaceDE w:val="0"/>
        <w:autoSpaceDN w:val="0"/>
        <w:adjustRightInd w:val="0"/>
        <w:ind w:firstLine="720"/>
        <w:jc w:val="both"/>
      </w:pPr>
      <w:r w:rsidRPr="00B60915">
        <w:t xml:space="preserve">- </w:t>
      </w:r>
      <w:r w:rsidR="00EC4F97">
        <w:t xml:space="preserve"> </w:t>
      </w:r>
      <w:r w:rsidRPr="00B60915">
        <w:t xml:space="preserve">дату, время и место проведения </w:t>
      </w:r>
      <w:r w:rsidRPr="003613F6">
        <w:t>отбора</w:t>
      </w:r>
      <w:r w:rsidR="00B2154B">
        <w:t>;</w:t>
      </w:r>
    </w:p>
    <w:p w:rsidR="00DC728A" w:rsidRDefault="00EC4F97" w:rsidP="00EC4F97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DC728A">
        <w:t>д</w:t>
      </w:r>
      <w:r w:rsidR="00DC728A" w:rsidRPr="00197517">
        <w:t>ат</w:t>
      </w:r>
      <w:r w:rsidR="00DC728A">
        <w:t>у</w:t>
      </w:r>
      <w:r w:rsidR="00DC728A" w:rsidRPr="00197517">
        <w:t xml:space="preserve"> размещения </w:t>
      </w:r>
      <w:r w:rsidR="00DC728A" w:rsidRPr="003613F6">
        <w:t>результатов отбора, которая</w:t>
      </w:r>
      <w:r w:rsidR="00DC728A" w:rsidRPr="00197517">
        <w:t xml:space="preserve"> не может быть позднее 14-го </w:t>
      </w:r>
      <w:r w:rsidR="00DC728A" w:rsidRPr="000E7F5F">
        <w:t>календарного дня, следующего за днем определения победителя отбора</w:t>
      </w:r>
      <w:r w:rsidR="00DC728A">
        <w:t>.</w:t>
      </w:r>
    </w:p>
    <w:p w:rsidR="007D3F79" w:rsidRDefault="007D3F79" w:rsidP="007D3F79">
      <w:pPr>
        <w:autoSpaceDE w:val="0"/>
        <w:autoSpaceDN w:val="0"/>
        <w:adjustRightInd w:val="0"/>
        <w:jc w:val="both"/>
      </w:pPr>
      <w:r>
        <w:t xml:space="preserve">          </w:t>
      </w:r>
      <w:r w:rsidR="00DE6518">
        <w:t xml:space="preserve">2.1.1. </w:t>
      </w:r>
      <w:r>
        <w:t xml:space="preserve">При внесении изменений в объявление о проведении отбора, которое осуществляется не позднее наступления даты окончания приема заявок </w:t>
      </w:r>
      <w:r w:rsidR="00B2154B">
        <w:t>соискателей</w:t>
      </w:r>
      <w:r w:rsidR="00B2154B" w:rsidRPr="00B2154B">
        <w:t xml:space="preserve"> </w:t>
      </w:r>
      <w:r w:rsidR="00B2154B">
        <w:t>(участников</w:t>
      </w:r>
      <w:r w:rsidR="00B2154B" w:rsidRPr="00B2154B">
        <w:t xml:space="preserve"> отбора) </w:t>
      </w:r>
      <w:r>
        <w:t>получателей субсидий, соблюдаются следующие условия:</w:t>
      </w:r>
    </w:p>
    <w:p w:rsidR="007D3F79" w:rsidRDefault="007D3F79" w:rsidP="007D3F79">
      <w:pPr>
        <w:autoSpaceDE w:val="0"/>
        <w:autoSpaceDN w:val="0"/>
        <w:adjustRightInd w:val="0"/>
        <w:jc w:val="both"/>
      </w:pPr>
      <w:r>
        <w:t xml:space="preserve">− </w:t>
      </w:r>
      <w:r w:rsidR="00B2154B">
        <w:t>внесение</w:t>
      </w:r>
      <w:r>
        <w:t xml:space="preserve"> изменений в объявление о проведении отбора осуществляется не позднее наступления даты окончания приема заявок</w:t>
      </w:r>
      <w:r w:rsidR="00493073">
        <w:t xml:space="preserve"> соискателей</w:t>
      </w:r>
      <w:r>
        <w:t xml:space="preserve"> </w:t>
      </w:r>
      <w:r w:rsidR="00493073">
        <w:t>(участник</w:t>
      </w:r>
      <w:r w:rsidR="00B2154B">
        <w:t>ов</w:t>
      </w:r>
      <w:r w:rsidR="00493073">
        <w:t xml:space="preserve"> отбора)</w:t>
      </w:r>
      <w:r>
        <w:t>;</w:t>
      </w:r>
    </w:p>
    <w:p w:rsidR="007D3F79" w:rsidRDefault="007D3F79" w:rsidP="007D3F79">
      <w:pPr>
        <w:autoSpaceDE w:val="0"/>
        <w:autoSpaceDN w:val="0"/>
        <w:adjustRightInd w:val="0"/>
        <w:jc w:val="both"/>
      </w:pPr>
      <w:r>
        <w:t xml:space="preserve">− срок подачи </w:t>
      </w:r>
      <w:r w:rsidR="00B2154B">
        <w:t>соискателями (</w:t>
      </w:r>
      <w:r>
        <w:t>участниками отбора</w:t>
      </w:r>
      <w:r w:rsidR="00B2154B">
        <w:t>)</w:t>
      </w:r>
      <w:r>
        <w:t xml:space="preserve">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7D3F79" w:rsidRDefault="007D3F79" w:rsidP="007D3F79">
      <w:pPr>
        <w:autoSpaceDE w:val="0"/>
        <w:autoSpaceDN w:val="0"/>
        <w:adjustRightInd w:val="0"/>
        <w:jc w:val="both"/>
      </w:pPr>
      <w:r>
        <w:t xml:space="preserve">− при внесении изменений в объявление о проведении отбора </w:t>
      </w:r>
      <w:r w:rsidR="00B2154B">
        <w:t>получателей</w:t>
      </w:r>
      <w:r>
        <w:t xml:space="preserve"> субсидий изменение способа отбора не допускается;</w:t>
      </w:r>
    </w:p>
    <w:p w:rsidR="007D3F79" w:rsidRDefault="007D3F79" w:rsidP="007D3F79">
      <w:pPr>
        <w:autoSpaceDE w:val="0"/>
        <w:autoSpaceDN w:val="0"/>
        <w:adjustRightInd w:val="0"/>
        <w:jc w:val="both"/>
      </w:pPr>
      <w:r>
        <w:t xml:space="preserve">− в случае внесения изменений в объявление о проведении отбора </w:t>
      </w:r>
      <w:r w:rsidR="00B2154B">
        <w:t>получателей</w:t>
      </w:r>
      <w:r>
        <w:t xml:space="preserve"> субсидий после наступления даты начала приема заявок в объявление о проведении отбора включается положение, предусматривающее право</w:t>
      </w:r>
      <w:r w:rsidR="00493073">
        <w:t xml:space="preserve"> соискателей </w:t>
      </w:r>
      <w:r>
        <w:t xml:space="preserve"> </w:t>
      </w:r>
      <w:r w:rsidR="00B2154B">
        <w:t>(участников отбора)</w:t>
      </w:r>
      <w:r>
        <w:t xml:space="preserve"> внести изменения в заявки;</w:t>
      </w:r>
    </w:p>
    <w:p w:rsidR="00D33B2E" w:rsidRDefault="007D3F79" w:rsidP="007D3F79">
      <w:pPr>
        <w:autoSpaceDE w:val="0"/>
        <w:autoSpaceDN w:val="0"/>
        <w:adjustRightInd w:val="0"/>
        <w:jc w:val="both"/>
      </w:pPr>
      <w:r>
        <w:t xml:space="preserve">− </w:t>
      </w:r>
      <w:r w:rsidR="00493073">
        <w:t>соискатели (участник</w:t>
      </w:r>
      <w:r w:rsidR="00B2154B">
        <w:t>и</w:t>
      </w:r>
      <w:r w:rsidR="00493073">
        <w:t xml:space="preserve"> отбора)</w:t>
      </w:r>
      <w:r>
        <w:t xml:space="preserve">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 </w:t>
      </w:r>
      <w:r w:rsidR="00B2154B">
        <w:t xml:space="preserve">на предоставление </w:t>
      </w:r>
      <w:r>
        <w:t xml:space="preserve">субсидий, с использованием </w:t>
      </w:r>
      <w:r w:rsidR="00CA0A5A">
        <w:t>единого портала</w:t>
      </w:r>
      <w:r>
        <w:t>.</w:t>
      </w:r>
    </w:p>
    <w:p w:rsidR="00DE6518" w:rsidRDefault="00DE6518" w:rsidP="00DE6518">
      <w:pPr>
        <w:autoSpaceDE w:val="0"/>
        <w:autoSpaceDN w:val="0"/>
        <w:adjustRightInd w:val="0"/>
        <w:jc w:val="both"/>
      </w:pPr>
      <w:r>
        <w:t xml:space="preserve">       2.1.2. Отмена проведения отбора получателей субсидий организуется главным распорядителем путем размещения объявления об отмене проведения отбора получателей субсидий с обоснованием причин отмены отбора не позднее, чем за один рабочий день до даты окончания срока подачи заявок участниками отбора получателей субсидий.</w:t>
      </w:r>
    </w:p>
    <w:p w:rsidR="00DE6518" w:rsidRDefault="00DE6518" w:rsidP="00DE6518">
      <w:pPr>
        <w:autoSpaceDE w:val="0"/>
        <w:autoSpaceDN w:val="0"/>
        <w:adjustRightInd w:val="0"/>
        <w:jc w:val="both"/>
      </w:pPr>
      <w:r>
        <w:t xml:space="preserve">          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</w:t>
      </w:r>
    </w:p>
    <w:p w:rsidR="00DE6518" w:rsidRDefault="00DE6518" w:rsidP="00DE6518">
      <w:pPr>
        <w:autoSpaceDE w:val="0"/>
        <w:autoSpaceDN w:val="0"/>
        <w:adjustRightInd w:val="0"/>
        <w:jc w:val="both"/>
      </w:pPr>
      <w:r>
        <w:t>электронной подписью руководителя главного распорядителя, размещается на едином портале.</w:t>
      </w:r>
    </w:p>
    <w:p w:rsidR="00DE6518" w:rsidRDefault="00DE6518" w:rsidP="00DE6518">
      <w:pPr>
        <w:autoSpaceDE w:val="0"/>
        <w:autoSpaceDN w:val="0"/>
        <w:adjustRightInd w:val="0"/>
        <w:jc w:val="both"/>
      </w:pPr>
      <w:r>
        <w:t xml:space="preserve">          </w:t>
      </w:r>
      <w:r w:rsidR="00493073">
        <w:t>Соискатели (участник</w:t>
      </w:r>
      <w:r>
        <w:t xml:space="preserve"> отбора</w:t>
      </w:r>
      <w:r w:rsidR="00493073">
        <w:t>)</w:t>
      </w:r>
      <w:r>
        <w:t xml:space="preserve"> получателей субсидий, подавшие заявки на едином портале, информируются об отмене проведения отбора получателей субсидий в системе "Электронный</w:t>
      </w:r>
      <w:r w:rsidR="00493073">
        <w:t xml:space="preserve"> </w:t>
      </w:r>
      <w:r>
        <w:t>бюджет".</w:t>
      </w:r>
    </w:p>
    <w:p w:rsidR="00DE6518" w:rsidRDefault="00DE6518" w:rsidP="00DE6518">
      <w:pPr>
        <w:autoSpaceDE w:val="0"/>
        <w:autoSpaceDN w:val="0"/>
        <w:adjustRightInd w:val="0"/>
        <w:jc w:val="both"/>
      </w:pPr>
      <w:r>
        <w:t xml:space="preserve">            Отбор получателей субсидий считается отмененным со дня размещения объявления о</w:t>
      </w:r>
    </w:p>
    <w:p w:rsidR="00DE6518" w:rsidRDefault="00DE6518" w:rsidP="00DE6518">
      <w:pPr>
        <w:autoSpaceDE w:val="0"/>
        <w:autoSpaceDN w:val="0"/>
        <w:adjustRightInd w:val="0"/>
        <w:jc w:val="both"/>
      </w:pPr>
      <w:r>
        <w:t>его отмене на едином портале.</w:t>
      </w:r>
    </w:p>
    <w:p w:rsidR="00DE6518" w:rsidRDefault="00DE6518" w:rsidP="00DE6518">
      <w:pPr>
        <w:autoSpaceDE w:val="0"/>
        <w:autoSpaceDN w:val="0"/>
        <w:adjustRightInd w:val="0"/>
        <w:jc w:val="both"/>
      </w:pPr>
      <w:r>
        <w:t xml:space="preserve">           В случае отсутствия заявок, поданных до истечения срока подачи заявок, отбор</w:t>
      </w:r>
    </w:p>
    <w:p w:rsidR="00DE6518" w:rsidRDefault="00DE6518" w:rsidP="00DE6518">
      <w:pPr>
        <w:autoSpaceDE w:val="0"/>
        <w:autoSpaceDN w:val="0"/>
        <w:adjustRightInd w:val="0"/>
        <w:jc w:val="both"/>
      </w:pPr>
      <w:r>
        <w:t>признается несостоявшимся.</w:t>
      </w:r>
    </w:p>
    <w:p w:rsidR="00DE6518" w:rsidRDefault="00DE6518" w:rsidP="007D3F79">
      <w:pPr>
        <w:autoSpaceDE w:val="0"/>
        <w:autoSpaceDN w:val="0"/>
        <w:adjustRightInd w:val="0"/>
        <w:jc w:val="both"/>
      </w:pPr>
    </w:p>
    <w:p w:rsidR="00DC728A" w:rsidRPr="000E7F5F" w:rsidRDefault="00B97FE1" w:rsidP="00DE4A02">
      <w:pPr>
        <w:ind w:left="993" w:hanging="851"/>
        <w:jc w:val="center"/>
      </w:pPr>
      <w:r>
        <w:t>2.2.</w:t>
      </w:r>
      <w:r w:rsidR="00DC728A" w:rsidRPr="000E7F5F">
        <w:t>Требования, которым должны соот</w:t>
      </w:r>
      <w:r w:rsidR="00B8540B">
        <w:t xml:space="preserve">ветствовать </w:t>
      </w:r>
      <w:r w:rsidR="00DE4A02">
        <w:t>соискатели</w:t>
      </w:r>
      <w:r w:rsidR="00720A43">
        <w:t xml:space="preserve"> </w:t>
      </w:r>
      <w:r w:rsidR="00B2154B">
        <w:t>(участники отбора)</w:t>
      </w:r>
      <w:r w:rsidR="00DC728A" w:rsidRPr="000E7F5F">
        <w:t>:</w:t>
      </w:r>
    </w:p>
    <w:p w:rsidR="00DC728A" w:rsidRPr="000E7F5F" w:rsidRDefault="00DC728A" w:rsidP="00DC728A">
      <w:pPr>
        <w:ind w:left="709"/>
        <w:jc w:val="both"/>
      </w:pPr>
      <w:r w:rsidRPr="000E7F5F">
        <w:t>2.2.1. не позднее тридцати дней до даты подачи заявки на участие в отборе:</w:t>
      </w:r>
    </w:p>
    <w:p w:rsidR="00DC728A" w:rsidRPr="000E7F5F" w:rsidRDefault="00DC728A" w:rsidP="00DC72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F5F">
        <w:t xml:space="preserve">- </w:t>
      </w:r>
      <w:r w:rsidR="007A20E8" w:rsidRPr="007A20E8">
        <w:rPr>
          <w:rFonts w:ascii="Times New Roman" w:hAnsi="Times New Roman" w:cs="Times New Roman"/>
          <w:sz w:val="24"/>
          <w:szCs w:val="24"/>
        </w:rPr>
        <w:t>у соискателя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0E7F5F">
        <w:rPr>
          <w:rFonts w:ascii="Times New Roman" w:hAnsi="Times New Roman" w:cs="Times New Roman"/>
          <w:sz w:val="24"/>
          <w:szCs w:val="24"/>
        </w:rPr>
        <w:t>;</w:t>
      </w:r>
    </w:p>
    <w:p w:rsidR="00DC728A" w:rsidRDefault="00DC728A" w:rsidP="00DC72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F5F">
        <w:rPr>
          <w:rFonts w:ascii="Times New Roman" w:hAnsi="Times New Roman" w:cs="Times New Roman"/>
          <w:sz w:val="24"/>
          <w:szCs w:val="24"/>
        </w:rPr>
        <w:t>2.2.2. на первое число месяца, предшествующего месяцу, в котором планируется проведение отбора:</w:t>
      </w:r>
    </w:p>
    <w:p w:rsidR="009710A3" w:rsidRDefault="009710A3" w:rsidP="009710A3">
      <w:pPr>
        <w:suppressAutoHyphens/>
        <w:autoSpaceDE w:val="0"/>
        <w:ind w:firstLine="709"/>
        <w:jc w:val="both"/>
      </w:pPr>
      <w:r>
        <w:t xml:space="preserve">- </w:t>
      </w:r>
      <w:r w:rsidR="00DE4A02">
        <w:t>соискатель (участник отбора)</w:t>
      </w:r>
      <w: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</w:t>
      </w:r>
      <w:r>
        <w:lastRenderedPageBreak/>
        <w:t>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710A3" w:rsidRDefault="009710A3" w:rsidP="009710A3">
      <w:pPr>
        <w:suppressAutoHyphens/>
        <w:autoSpaceDE w:val="0"/>
        <w:ind w:firstLine="709"/>
        <w:jc w:val="both"/>
      </w:pPr>
      <w:r>
        <w:t xml:space="preserve">- </w:t>
      </w:r>
      <w:r w:rsidR="00DE4A02">
        <w:t>соискатель (участник отбора)</w:t>
      </w:r>
      <w: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710A3" w:rsidRDefault="009710A3" w:rsidP="009710A3">
      <w:pPr>
        <w:suppressAutoHyphens/>
        <w:autoSpaceDE w:val="0"/>
        <w:ind w:firstLine="709"/>
        <w:jc w:val="both"/>
      </w:pPr>
      <w:r>
        <w:t xml:space="preserve">- </w:t>
      </w:r>
      <w:r w:rsidR="00DE4A02">
        <w:t>соискатель (участник отбора)</w:t>
      </w:r>
      <w: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710A3" w:rsidRDefault="009710A3" w:rsidP="008B18F4">
      <w:pPr>
        <w:suppressAutoHyphens/>
        <w:autoSpaceDE w:val="0"/>
        <w:ind w:firstLine="567"/>
        <w:jc w:val="both"/>
      </w:pPr>
      <w:r>
        <w:t xml:space="preserve">- </w:t>
      </w:r>
      <w:r w:rsidR="00DE4A02">
        <w:t>соискатель (участник отбора)</w:t>
      </w:r>
      <w:r w:rsidR="007A20E8">
        <w:t xml:space="preserve"> не получал</w:t>
      </w:r>
      <w:r>
        <w:t xml:space="preserve"> средства из областного бюджета Ленинградской области и бюджета </w:t>
      </w:r>
      <w:proofErr w:type="spellStart"/>
      <w:r>
        <w:t>Приозерского</w:t>
      </w:r>
      <w:proofErr w:type="spellEnd"/>
      <w:r>
        <w:t xml:space="preserve"> муниципального района Ленинградской области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</w:t>
      </w:r>
      <w:r w:rsidR="003C3A03" w:rsidRPr="003C3A03">
        <w:t xml:space="preserve"> </w:t>
      </w:r>
      <w:proofErr w:type="spellStart"/>
      <w:r w:rsidR="003C3A03" w:rsidRPr="003C3A03">
        <w:t>Приозерского</w:t>
      </w:r>
      <w:proofErr w:type="spellEnd"/>
      <w:r w:rsidR="003C3A03" w:rsidRPr="003C3A03">
        <w:t xml:space="preserve"> муниципального района</w:t>
      </w:r>
      <w:r>
        <w:t xml:space="preserve"> на цели, установленные правовым актом;</w:t>
      </w:r>
    </w:p>
    <w:p w:rsidR="009710A3" w:rsidRDefault="009710A3" w:rsidP="008B18F4">
      <w:pPr>
        <w:suppressAutoHyphens/>
        <w:autoSpaceDE w:val="0"/>
        <w:ind w:firstLine="567"/>
        <w:jc w:val="both"/>
      </w:pPr>
      <w:r>
        <w:t xml:space="preserve">- </w:t>
      </w:r>
      <w:r w:rsidR="00DE4A02">
        <w:t>соискатель (участник отбора)</w:t>
      </w:r>
      <w:r>
        <w:t xml:space="preserve">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9710A3" w:rsidRDefault="009710A3" w:rsidP="008B18F4">
      <w:pPr>
        <w:suppressAutoHyphens/>
        <w:autoSpaceDE w:val="0"/>
        <w:ind w:firstLine="567"/>
        <w:jc w:val="both"/>
      </w:pPr>
      <w:bookmarkStart w:id="0" w:name="_GoBack"/>
      <w:bookmarkEnd w:id="0"/>
      <w:r>
        <w:t xml:space="preserve">- у </w:t>
      </w:r>
      <w:r w:rsidR="00DE4A02">
        <w:t>соискателя</w:t>
      </w:r>
      <w:r w:rsidR="00DE4A02" w:rsidRPr="00DE4A02">
        <w:t xml:space="preserve"> (участник</w:t>
      </w:r>
      <w:r w:rsidR="00DE4A02">
        <w:t>а</w:t>
      </w:r>
      <w:r w:rsidR="00DE4A02" w:rsidRPr="00DE4A02">
        <w:t xml:space="preserve"> отбора)</w:t>
      </w:r>
      <w:r w:rsidR="00DE4A02">
        <w:t xml:space="preserve"> </w:t>
      </w:r>
      <w:r>
        <w:t xml:space="preserve">отсутствуют просроченная задолженность по возврату в бюджет </w:t>
      </w:r>
      <w:proofErr w:type="spellStart"/>
      <w:r>
        <w:t>Приозерского</w:t>
      </w:r>
      <w:proofErr w:type="spellEnd"/>
      <w:r>
        <w:t xml:space="preserve"> муниципального района,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</w:t>
      </w:r>
      <w:r w:rsidR="007215D1">
        <w:t xml:space="preserve">Администрацией </w:t>
      </w:r>
      <w:proofErr w:type="spellStart"/>
      <w:r>
        <w:t>Приозерского</w:t>
      </w:r>
      <w:proofErr w:type="spellEnd"/>
      <w:r>
        <w:t xml:space="preserve"> муниципального района);</w:t>
      </w:r>
    </w:p>
    <w:p w:rsidR="009710A3" w:rsidRDefault="009710A3" w:rsidP="009710A3">
      <w:pPr>
        <w:suppressAutoHyphens/>
        <w:autoSpaceDE w:val="0"/>
        <w:ind w:firstLine="709"/>
        <w:jc w:val="both"/>
      </w:pPr>
      <w:r>
        <w:t xml:space="preserve">- </w:t>
      </w:r>
      <w:r w:rsidR="00DE4A02">
        <w:t>соискатель (участник отбора)</w:t>
      </w:r>
      <w:r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</w:t>
      </w:r>
      <w:r w:rsidR="00DE4A02">
        <w:t>соискатель (участник отбора)</w:t>
      </w:r>
      <w:r>
        <w:t>, являющийся индивидуальным предпринимателем, не прекратил деятельность в качестве индивидуального предпринимателя;</w:t>
      </w:r>
    </w:p>
    <w:p w:rsidR="009710A3" w:rsidRDefault="009710A3" w:rsidP="009710A3">
      <w:pPr>
        <w:suppressAutoHyphens/>
        <w:autoSpaceDE w:val="0"/>
        <w:ind w:firstLine="709"/>
        <w:jc w:val="both"/>
      </w:pPr>
      <w: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C8493C">
        <w:t>соискателя</w:t>
      </w:r>
      <w:r>
        <w:t xml:space="preserve">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 </w:t>
      </w:r>
    </w:p>
    <w:p w:rsidR="00E16236" w:rsidRPr="006C30FC" w:rsidRDefault="006C30FC" w:rsidP="00E16236">
      <w:pPr>
        <w:suppressAutoHyphens/>
        <w:autoSpaceDE w:val="0"/>
        <w:ind w:firstLine="709"/>
        <w:jc w:val="both"/>
      </w:pPr>
      <w:r w:rsidRPr="006C30FC">
        <w:t>-</w:t>
      </w:r>
      <w:r w:rsidR="00DE4A02">
        <w:t xml:space="preserve"> </w:t>
      </w:r>
      <w:r w:rsidRPr="006C30FC">
        <w:t xml:space="preserve">соискатели </w:t>
      </w:r>
      <w:r w:rsidR="00C8493C">
        <w:t xml:space="preserve">(участники отбора) </w:t>
      </w:r>
      <w:r w:rsidRPr="006C30FC">
        <w:t xml:space="preserve">являются субъектами малого и среднего предпринимательства, осуществляющими деятельность на территории </w:t>
      </w:r>
      <w:proofErr w:type="spellStart"/>
      <w:r w:rsidRPr="006C30FC">
        <w:t>Приозерского</w:t>
      </w:r>
      <w:proofErr w:type="spellEnd"/>
      <w:r w:rsidRPr="006C30FC">
        <w:t xml:space="preserve"> района Ленинградской области и состоящие на налоговом учете в инспекция Федеральной налоговой службы № 10</w:t>
      </w:r>
      <w:r w:rsidR="00E16236" w:rsidRPr="006C30FC">
        <w:t>;</w:t>
      </w:r>
    </w:p>
    <w:p w:rsidR="006C30FC" w:rsidRPr="00862BA6" w:rsidRDefault="006C30FC" w:rsidP="006C30FC">
      <w:pPr>
        <w:suppressAutoHyphens/>
        <w:autoSpaceDE w:val="0"/>
        <w:ind w:firstLine="709"/>
        <w:jc w:val="both"/>
      </w:pPr>
      <w:r w:rsidRPr="006C30FC">
        <w:t>-</w:t>
      </w:r>
      <w:r w:rsidR="00DE4A02">
        <w:t xml:space="preserve"> </w:t>
      </w:r>
      <w:r w:rsidRPr="006C30FC">
        <w:t xml:space="preserve">соискатели </w:t>
      </w:r>
      <w:r w:rsidR="00C8493C">
        <w:t xml:space="preserve">(участники отбора) </w:t>
      </w:r>
      <w:r w:rsidRPr="006C30FC">
        <w:t xml:space="preserve">осуществляют предпринимательскую деятельность по коду экономической </w:t>
      </w:r>
      <w:r w:rsidRPr="00862BA6">
        <w:t xml:space="preserve">деятельности по группировкам ОКВЭД </w:t>
      </w:r>
      <w:r w:rsidR="00862BA6" w:rsidRPr="00862BA6">
        <w:t xml:space="preserve">по классам, подклассам </w:t>
      </w:r>
      <w:r w:rsidRPr="00862BA6">
        <w:t>(основного либо дополнительного) в сфере бытовых услуг 13.9; 14; 15.2; 74.2; 81.2; 95; 96, в сфере общественного питания 56.1, 56.2, 56.21, 56.29</w:t>
      </w:r>
      <w:r w:rsidR="00862BA6" w:rsidRPr="00862BA6">
        <w:t xml:space="preserve"> (с дальнейшим распределением по структуре кодификатора до вида ОКВЭД).</w:t>
      </w:r>
    </w:p>
    <w:p w:rsidR="00DC728A" w:rsidRDefault="00DC728A" w:rsidP="00C8493C">
      <w:pPr>
        <w:suppressAutoHyphens/>
        <w:autoSpaceDE w:val="0"/>
        <w:ind w:firstLine="709"/>
        <w:jc w:val="both"/>
        <w:rPr>
          <w:lang w:eastAsia="zh-CN"/>
        </w:rPr>
      </w:pPr>
      <w:r w:rsidRPr="00862BA6">
        <w:rPr>
          <w:lang w:eastAsia="zh-CN"/>
        </w:rPr>
        <w:lastRenderedPageBreak/>
        <w:t xml:space="preserve">2.3. </w:t>
      </w:r>
      <w:r w:rsidR="00C8493C" w:rsidRPr="00862BA6">
        <w:rPr>
          <w:lang w:eastAsia="zh-CN"/>
        </w:rPr>
        <w:t>Соискатель (у</w:t>
      </w:r>
      <w:r w:rsidR="007806CA" w:rsidRPr="00862BA6">
        <w:rPr>
          <w:lang w:eastAsia="zh-CN"/>
        </w:rPr>
        <w:t>частник отбора</w:t>
      </w:r>
      <w:r w:rsidR="00C8493C" w:rsidRPr="00862BA6">
        <w:rPr>
          <w:lang w:eastAsia="zh-CN"/>
        </w:rPr>
        <w:t>)</w:t>
      </w:r>
      <w:r w:rsidR="007806CA" w:rsidRPr="00862BA6">
        <w:rPr>
          <w:lang w:eastAsia="zh-CN"/>
        </w:rPr>
        <w:t xml:space="preserve"> в срок, устанавливаемый в информации о проведении отбора,</w:t>
      </w:r>
      <w:r w:rsidR="00C8493C" w:rsidRPr="00862BA6">
        <w:rPr>
          <w:lang w:eastAsia="zh-CN"/>
        </w:rPr>
        <w:t xml:space="preserve"> </w:t>
      </w:r>
      <w:r w:rsidR="007806CA" w:rsidRPr="00862BA6">
        <w:rPr>
          <w:lang w:eastAsia="zh-CN"/>
        </w:rPr>
        <w:t>представляет заявку пос</w:t>
      </w:r>
      <w:r w:rsidR="007806CA">
        <w:rPr>
          <w:lang w:eastAsia="zh-CN"/>
        </w:rPr>
        <w:t>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</w:t>
      </w:r>
      <w:r w:rsidRPr="003645DE">
        <w:rPr>
          <w:lang w:eastAsia="zh-CN"/>
        </w:rPr>
        <w:t>:</w:t>
      </w:r>
    </w:p>
    <w:p w:rsidR="00DC728A" w:rsidRPr="00C8493C" w:rsidRDefault="00DC728A" w:rsidP="00DC72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5F5053">
        <w:rPr>
          <w:lang w:eastAsia="zh-CN"/>
        </w:rPr>
        <w:t xml:space="preserve">а)  выписку из Единого государственного реестра юридических лиц или Единого </w:t>
      </w:r>
      <w:r w:rsidRPr="00C8493C">
        <w:rPr>
          <w:lang w:eastAsia="zh-CN"/>
        </w:rPr>
        <w:t>государственного реестра индивидуальных предпринимателей;</w:t>
      </w:r>
    </w:p>
    <w:p w:rsidR="00DC728A" w:rsidRPr="00C8493C" w:rsidRDefault="005F5053" w:rsidP="00C8493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C8493C">
        <w:rPr>
          <w:lang w:eastAsia="zh-CN"/>
        </w:rPr>
        <w:t>б</w:t>
      </w:r>
      <w:r w:rsidR="00DC728A" w:rsidRPr="00C8493C">
        <w:rPr>
          <w:lang w:eastAsia="zh-CN"/>
        </w:rPr>
        <w:t xml:space="preserve">) </w:t>
      </w:r>
      <w:r w:rsidRPr="00C8493C">
        <w:rPr>
          <w:lang w:eastAsia="zh-CN"/>
        </w:rPr>
        <w:t xml:space="preserve">справку налогового органа об отсутствии </w:t>
      </w:r>
      <w:r w:rsidR="00C8493C" w:rsidRPr="00C8493C">
        <w:rPr>
          <w:lang w:eastAsia="zh-CN"/>
        </w:rPr>
        <w:t>на едином налоговом счете или не</w:t>
      </w:r>
      <w:r w:rsidR="003836A2">
        <w:rPr>
          <w:lang w:eastAsia="zh-CN"/>
        </w:rPr>
        <w:t xml:space="preserve"> </w:t>
      </w:r>
      <w:r w:rsidR="00C8493C" w:rsidRPr="00C8493C">
        <w:rPr>
          <w:lang w:eastAsia="zh-CN"/>
        </w:rPr>
        <w:t>превышение размера, определенного пунктом 3 статьи 47 НК РФ, задолженности по уплате налогов, сборов и страховых взносов в бюджеты бюджетной системы Российской Федерации</w:t>
      </w:r>
      <w:r w:rsidRPr="00C8493C">
        <w:rPr>
          <w:lang w:eastAsia="zh-CN"/>
        </w:rPr>
        <w:t>, выданную не ранее одного месяца до даты подачи заявки;</w:t>
      </w:r>
      <w:r w:rsidR="00DC728A" w:rsidRPr="00C8493C">
        <w:rPr>
          <w:lang w:eastAsia="zh-CN"/>
        </w:rPr>
        <w:t xml:space="preserve"> </w:t>
      </w:r>
    </w:p>
    <w:p w:rsidR="00DC728A" w:rsidRPr="00F6391F" w:rsidRDefault="005F5053" w:rsidP="00C8493C">
      <w:pPr>
        <w:autoSpaceDE w:val="0"/>
        <w:autoSpaceDN w:val="0"/>
        <w:adjustRightInd w:val="0"/>
        <w:ind w:firstLine="540"/>
        <w:jc w:val="both"/>
      </w:pPr>
      <w:r w:rsidRPr="00C8493C">
        <w:rPr>
          <w:lang w:eastAsia="zh-CN"/>
        </w:rPr>
        <w:t xml:space="preserve">   в</w:t>
      </w:r>
      <w:r w:rsidR="00DC728A" w:rsidRPr="00C8493C">
        <w:rPr>
          <w:lang w:eastAsia="zh-CN"/>
        </w:rPr>
        <w:t xml:space="preserve">) </w:t>
      </w:r>
      <w:r w:rsidRPr="00F6391F">
        <w:t>скан-</w:t>
      </w:r>
      <w:r w:rsidR="00DC728A" w:rsidRPr="00F6391F">
        <w:t xml:space="preserve">копии </w:t>
      </w:r>
      <w:r w:rsidR="00C8493C">
        <w:t xml:space="preserve">документа, подтверждающего полномочия руководителя </w:t>
      </w:r>
      <w:r w:rsidR="00DC728A" w:rsidRPr="00F6391F">
        <w:t>(за исключением индивидуальных предпринимателей);</w:t>
      </w:r>
    </w:p>
    <w:p w:rsidR="00DC728A" w:rsidRPr="00C96E81" w:rsidRDefault="003C2CC6" w:rsidP="003C2CC6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C8493C">
        <w:rPr>
          <w:color w:val="000000"/>
        </w:rPr>
        <w:t>г</w:t>
      </w:r>
      <w:r w:rsidR="00EC4F97">
        <w:rPr>
          <w:color w:val="000000"/>
        </w:rPr>
        <w:t>)</w:t>
      </w:r>
      <w:r w:rsidR="00DE4A02">
        <w:rPr>
          <w:color w:val="000000"/>
        </w:rPr>
        <w:t xml:space="preserve"> </w:t>
      </w:r>
      <w:r w:rsidR="00DC728A" w:rsidRPr="009D7F1C">
        <w:rPr>
          <w:color w:val="000000"/>
        </w:rPr>
        <w:t>документы, подтверждающие затраты, произведенные юридическим лицом/индивидуальным предпринимателем в соответствии с договор</w:t>
      </w:r>
      <w:r w:rsidR="00DC728A">
        <w:rPr>
          <w:color w:val="000000"/>
        </w:rPr>
        <w:t>ами</w:t>
      </w:r>
      <w:r w:rsidR="00DC728A" w:rsidRPr="009D7F1C">
        <w:rPr>
          <w:color w:val="000000"/>
        </w:rPr>
        <w:t xml:space="preserve"> купли-продажи оборудования за период не более 2-х лет до даты</w:t>
      </w:r>
      <w:r w:rsidR="00DC728A" w:rsidRPr="00C96E81">
        <w:rPr>
          <w:color w:val="000000"/>
        </w:rPr>
        <w:t xml:space="preserve"> подачи заявки</w:t>
      </w:r>
      <w:r w:rsidR="00DC728A">
        <w:rPr>
          <w:color w:val="000000"/>
        </w:rPr>
        <w:t>,</w:t>
      </w:r>
      <w:r w:rsidR="00DC728A" w:rsidRPr="00CF368D">
        <w:t xml:space="preserve"> </w:t>
      </w:r>
      <w:r w:rsidR="00DC728A" w:rsidRPr="00CF368D">
        <w:rPr>
          <w:color w:val="000000"/>
        </w:rPr>
        <w:t>при условии полной оплаты по договор</w:t>
      </w:r>
      <w:r w:rsidR="00DC728A">
        <w:rPr>
          <w:color w:val="000000"/>
        </w:rPr>
        <w:t>ам</w:t>
      </w:r>
      <w:r w:rsidR="00DD51A7">
        <w:rPr>
          <w:color w:val="000000"/>
        </w:rPr>
        <w:t xml:space="preserve"> на дату представления заявки</w:t>
      </w:r>
      <w:r w:rsidR="005F5053">
        <w:rPr>
          <w:color w:val="000000"/>
        </w:rPr>
        <w:t>, а именно</w:t>
      </w:r>
      <w:r w:rsidR="00DC728A" w:rsidRPr="00C96E81">
        <w:rPr>
          <w:color w:val="000000"/>
        </w:rPr>
        <w:t>:</w:t>
      </w:r>
    </w:p>
    <w:p w:rsidR="00DC728A" w:rsidRPr="001E5935" w:rsidRDefault="005F5053" w:rsidP="00DC72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скан-</w:t>
      </w:r>
      <w:r w:rsidR="00DC728A" w:rsidRPr="00C96E81">
        <w:rPr>
          <w:color w:val="000000"/>
        </w:rPr>
        <w:t>копии договоров (не более трех), подтверждающих</w:t>
      </w:r>
      <w:r w:rsidR="00DC728A" w:rsidRPr="001E5935">
        <w:rPr>
          <w:color w:val="000000"/>
        </w:rPr>
        <w:t xml:space="preserve"> приобретение оборудования;</w:t>
      </w:r>
    </w:p>
    <w:p w:rsidR="00DC728A" w:rsidRPr="001E5935" w:rsidRDefault="005F5053" w:rsidP="00DC72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скан-</w:t>
      </w:r>
      <w:r w:rsidR="00DC728A" w:rsidRPr="001E5935">
        <w:rPr>
          <w:color w:val="000000"/>
        </w:rPr>
        <w:t>копии документов, подтверждающих прием и(или) п</w:t>
      </w:r>
      <w:r w:rsidR="00DC728A">
        <w:rPr>
          <w:color w:val="000000"/>
        </w:rPr>
        <w:t>ередачу оборудования соискателю: акт приема-передачи товара и (или)</w:t>
      </w:r>
      <w:r w:rsidR="00DC728A" w:rsidRPr="00886F31">
        <w:rPr>
          <w:color w:val="000000"/>
        </w:rPr>
        <w:t xml:space="preserve"> товарные накладные</w:t>
      </w:r>
      <w:r w:rsidR="003A2495">
        <w:rPr>
          <w:color w:val="000000"/>
        </w:rPr>
        <w:t xml:space="preserve">, </w:t>
      </w:r>
      <w:r w:rsidRPr="005F5053">
        <w:rPr>
          <w:color w:val="000000"/>
        </w:rPr>
        <w:t>счета-фактуры</w:t>
      </w:r>
      <w:r w:rsidR="00876615">
        <w:rPr>
          <w:color w:val="000000"/>
        </w:rPr>
        <w:t>,</w:t>
      </w:r>
      <w:r w:rsidRPr="005F5053">
        <w:rPr>
          <w:color w:val="000000"/>
        </w:rPr>
        <w:t xml:space="preserve"> </w:t>
      </w:r>
      <w:r w:rsidR="003A2495">
        <w:rPr>
          <w:color w:val="000000"/>
        </w:rPr>
        <w:t>универсальный передаточный документ или др.</w:t>
      </w:r>
      <w:r w:rsidR="00DC728A" w:rsidRPr="001E5935">
        <w:rPr>
          <w:color w:val="000000"/>
        </w:rPr>
        <w:t>;</w:t>
      </w:r>
    </w:p>
    <w:p w:rsidR="00DC728A" w:rsidRPr="001E5935" w:rsidRDefault="005F5053" w:rsidP="00DC72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скан-</w:t>
      </w:r>
      <w:r w:rsidR="00DC728A" w:rsidRPr="001E5935">
        <w:rPr>
          <w:color w:val="000000"/>
        </w:rPr>
        <w:t>копия инвентарной карточки учета объекта основных средств (форма N ОС-6), (является документом, подтверждающим постановку оборудования на баланс основных средств)</w:t>
      </w:r>
      <w:r w:rsidR="00DE4A02">
        <w:rPr>
          <w:color w:val="000000"/>
        </w:rPr>
        <w:t xml:space="preserve"> </w:t>
      </w:r>
      <w:r w:rsidR="00DC728A">
        <w:rPr>
          <w:color w:val="000000"/>
        </w:rPr>
        <w:t>- для юридического лица</w:t>
      </w:r>
      <w:r w:rsidR="00DC728A" w:rsidRPr="001E5935">
        <w:rPr>
          <w:color w:val="000000"/>
        </w:rPr>
        <w:t>;</w:t>
      </w:r>
    </w:p>
    <w:p w:rsidR="005B15C4" w:rsidRDefault="005F5053" w:rsidP="005B15C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скан-</w:t>
      </w:r>
      <w:r w:rsidR="00DC728A" w:rsidRPr="009D7F1C">
        <w:rPr>
          <w:color w:val="000000"/>
        </w:rPr>
        <w:t>копии документов, подтверждающих фактически произведенные соискателем расходы по покупке оборудования, в том числе счета, пла</w:t>
      </w:r>
      <w:r w:rsidR="003A2495">
        <w:rPr>
          <w:color w:val="000000"/>
        </w:rPr>
        <w:t>тежные поручения,</w:t>
      </w:r>
      <w:r w:rsidR="00876615">
        <w:rPr>
          <w:color w:val="000000"/>
        </w:rPr>
        <w:t xml:space="preserve"> кассовые и товарные чеки и др.</w:t>
      </w:r>
    </w:p>
    <w:p w:rsidR="00DC728A" w:rsidRDefault="00DC728A" w:rsidP="00DC728A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Оборудование должно быть новым, ранее  не бывшим в употреблении, должно использоваться в целях оказания бытовых услуг и</w:t>
      </w:r>
      <w:r w:rsidR="002743F0">
        <w:rPr>
          <w:color w:val="000000"/>
        </w:rPr>
        <w:t xml:space="preserve"> </w:t>
      </w:r>
      <w:r>
        <w:rPr>
          <w:color w:val="000000"/>
        </w:rPr>
        <w:t>(или) общественного питания населению.</w:t>
      </w:r>
    </w:p>
    <w:p w:rsidR="00DC728A" w:rsidRDefault="00DC728A" w:rsidP="00DC72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bookmarkStart w:id="1" w:name="Par139"/>
      <w:bookmarkStart w:id="2" w:name="Par141"/>
      <w:bookmarkEnd w:id="1"/>
      <w:bookmarkEnd w:id="2"/>
      <w:r w:rsidRPr="00026D23">
        <w:rPr>
          <w:lang w:eastAsia="zh-CN"/>
        </w:rPr>
        <w:t>В связи с переходом органов муниципальной власти на межведомственное и межуровневое информационное взаимодействие при предоставлении муниципальных услуг соискатель представляет д</w:t>
      </w:r>
      <w:r>
        <w:rPr>
          <w:lang w:eastAsia="zh-CN"/>
        </w:rPr>
        <w:t xml:space="preserve">окументы, указанные в </w:t>
      </w:r>
      <w:proofErr w:type="spellStart"/>
      <w:r>
        <w:rPr>
          <w:lang w:eastAsia="zh-CN"/>
        </w:rPr>
        <w:t>п.п</w:t>
      </w:r>
      <w:proofErr w:type="spellEnd"/>
      <w:r>
        <w:rPr>
          <w:lang w:eastAsia="zh-CN"/>
        </w:rPr>
        <w:t>. «</w:t>
      </w:r>
      <w:r w:rsidR="00876615">
        <w:rPr>
          <w:lang w:eastAsia="zh-CN"/>
        </w:rPr>
        <w:t>а</w:t>
      </w:r>
      <w:r>
        <w:rPr>
          <w:lang w:eastAsia="zh-CN"/>
        </w:rPr>
        <w:t>», «</w:t>
      </w:r>
      <w:r w:rsidR="00876615">
        <w:rPr>
          <w:lang w:eastAsia="zh-CN"/>
        </w:rPr>
        <w:t>б»</w:t>
      </w:r>
      <w:r w:rsidRPr="00026D23">
        <w:rPr>
          <w:lang w:eastAsia="zh-CN"/>
        </w:rPr>
        <w:t xml:space="preserve"> добровольно</w:t>
      </w:r>
      <w:r>
        <w:rPr>
          <w:lang w:eastAsia="zh-CN"/>
        </w:rPr>
        <w:t>.</w:t>
      </w:r>
    </w:p>
    <w:p w:rsidR="00DC728A" w:rsidRDefault="00DC728A" w:rsidP="00A970A1">
      <w:pPr>
        <w:ind w:firstLine="709"/>
        <w:jc w:val="both"/>
      </w:pPr>
      <w:r w:rsidRPr="005D2110">
        <w:rPr>
          <w:lang w:eastAsia="zh-CN"/>
        </w:rPr>
        <w:t xml:space="preserve">2.4. </w:t>
      </w:r>
      <w:r w:rsidR="00A970A1">
        <w:rPr>
          <w:lang w:eastAsia="zh-CN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</w:t>
      </w:r>
      <w:r w:rsidRPr="00BB4C83">
        <w:t xml:space="preserve">. </w:t>
      </w:r>
    </w:p>
    <w:p w:rsidR="00F53B9B" w:rsidRDefault="00F53B9B" w:rsidP="00F53B9B">
      <w:pPr>
        <w:ind w:firstLine="709"/>
        <w:jc w:val="both"/>
      </w:pPr>
      <w:r>
        <w:t>В личном кабинете пользователя есть страница «Автоматические проверки». При подаче заявки участник отбора выбирает пункт «Пройти проверки». На странице «Автоматические проверки» отображаются результаты проверок по данным государственных информационных систем (список ав</w:t>
      </w:r>
      <w:r w:rsidR="008F0CC5">
        <w:t>томатических проверок указан в П</w:t>
      </w:r>
      <w:r>
        <w:t xml:space="preserve">риложении № </w:t>
      </w:r>
      <w:r w:rsidR="00416C30">
        <w:t>4</w:t>
      </w:r>
      <w:r>
        <w:t xml:space="preserve"> к настоящему порядку). Они несут информационный характер и не влияют на возможность подачи заявки на отбор, но могут быть использованы при рассмотрении заявки Администрацией. </w:t>
      </w:r>
    </w:p>
    <w:p w:rsidR="00F53B9B" w:rsidRDefault="00F53B9B" w:rsidP="00F53B9B">
      <w:pPr>
        <w:ind w:firstLine="709"/>
        <w:jc w:val="both"/>
      </w:pPr>
      <w:r>
        <w:t xml:space="preserve">При отсутствии возможности автоматической проверки и/или при технических проблемах автоматических проверок Администрацией проводятся проверки на соответствие указанным требованиям в порядке и сроки, указанные в </w:t>
      </w:r>
      <w:r w:rsidR="008F0CC5">
        <w:t>П</w:t>
      </w:r>
      <w:r w:rsidRPr="00416C30">
        <w:t xml:space="preserve">риложении № </w:t>
      </w:r>
      <w:r w:rsidR="00416C30" w:rsidRPr="00416C30">
        <w:t>4</w:t>
      </w:r>
      <w:r>
        <w:t xml:space="preserve"> к настоящему порядку. </w:t>
      </w:r>
    </w:p>
    <w:p w:rsidR="00F53B9B" w:rsidRPr="00BB4C83" w:rsidRDefault="00F53B9B" w:rsidP="00F53B9B">
      <w:pPr>
        <w:ind w:firstLine="709"/>
        <w:jc w:val="both"/>
      </w:pPr>
      <w:r>
        <w:t xml:space="preserve">Участник отбора вправе по собственной инициативе загрузить результаты проверок, указанные в настоящем пункте Порядка (срок действия </w:t>
      </w:r>
      <w:proofErr w:type="spellStart"/>
      <w:r>
        <w:t>скринов</w:t>
      </w:r>
      <w:proofErr w:type="spellEnd"/>
      <w:r>
        <w:t xml:space="preserve"> с сайтов, выписок из реестров должен составлять не более 3 календарных дней с даты их получения из соответствующих реестров/организаций на дату подачи заявки).</w:t>
      </w:r>
    </w:p>
    <w:p w:rsidR="00DC728A" w:rsidRPr="005D2110" w:rsidRDefault="00DC728A" w:rsidP="00DC72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5D2110">
        <w:rPr>
          <w:lang w:eastAsia="zh-CN"/>
        </w:rPr>
        <w:t>2.5. Прием заявок заканчивается в срок, у</w:t>
      </w:r>
      <w:r>
        <w:rPr>
          <w:lang w:eastAsia="zh-CN"/>
        </w:rPr>
        <w:t>казанный в Объявлении.</w:t>
      </w:r>
    </w:p>
    <w:p w:rsidR="00A970A1" w:rsidRPr="00A970A1" w:rsidRDefault="00DC728A" w:rsidP="00A970A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lang w:eastAsia="zh-CN"/>
        </w:rPr>
      </w:pPr>
      <w:r w:rsidRPr="005D2110">
        <w:rPr>
          <w:bCs/>
          <w:lang w:eastAsia="zh-CN"/>
        </w:rPr>
        <w:t xml:space="preserve">2.6. </w:t>
      </w:r>
      <w:r w:rsidR="00844064">
        <w:rPr>
          <w:bCs/>
          <w:lang w:eastAsia="zh-CN"/>
        </w:rPr>
        <w:t>Соискатель (у</w:t>
      </w:r>
      <w:r w:rsidR="00A970A1" w:rsidRPr="00A970A1">
        <w:rPr>
          <w:bCs/>
          <w:lang w:eastAsia="zh-CN"/>
        </w:rPr>
        <w:t>частник отбора</w:t>
      </w:r>
      <w:r w:rsidR="00844064">
        <w:rPr>
          <w:bCs/>
          <w:lang w:eastAsia="zh-CN"/>
        </w:rPr>
        <w:t>)</w:t>
      </w:r>
      <w:r w:rsidR="00A970A1" w:rsidRPr="00A970A1">
        <w:rPr>
          <w:bCs/>
          <w:lang w:eastAsia="zh-CN"/>
        </w:rPr>
        <w:t xml:space="preserve"> для участия в отборе может подать не более одной заявки.</w:t>
      </w:r>
    </w:p>
    <w:p w:rsidR="00A970A1" w:rsidRPr="00A970A1" w:rsidRDefault="00844064" w:rsidP="00A970A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lang w:eastAsia="zh-CN"/>
        </w:rPr>
      </w:pPr>
      <w:r>
        <w:rPr>
          <w:bCs/>
          <w:lang w:eastAsia="zh-CN"/>
        </w:rPr>
        <w:lastRenderedPageBreak/>
        <w:t>Соискатель (у</w:t>
      </w:r>
      <w:r w:rsidR="00A970A1" w:rsidRPr="00A970A1">
        <w:rPr>
          <w:bCs/>
          <w:lang w:eastAsia="zh-CN"/>
        </w:rPr>
        <w:t>частник отбора</w:t>
      </w:r>
      <w:r>
        <w:rPr>
          <w:bCs/>
          <w:lang w:eastAsia="zh-CN"/>
        </w:rPr>
        <w:t>)</w:t>
      </w:r>
      <w:r w:rsidR="00A970A1" w:rsidRPr="00A970A1">
        <w:rPr>
          <w:bCs/>
          <w:lang w:eastAsia="zh-CN"/>
        </w:rPr>
        <w:t xml:space="preserve"> вправе отозвать заявку до даты окончания срока проведения отбора.</w:t>
      </w:r>
    </w:p>
    <w:p w:rsidR="00A970A1" w:rsidRPr="00A970A1" w:rsidRDefault="00A970A1" w:rsidP="00A970A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lang w:eastAsia="zh-CN"/>
        </w:rPr>
      </w:pPr>
      <w:r w:rsidRPr="00A970A1">
        <w:rPr>
          <w:bCs/>
          <w:lang w:eastAsia="zh-CN"/>
        </w:rPr>
        <w:t xml:space="preserve">Отзыв заявок возможен в любое время до </w:t>
      </w:r>
      <w:r w:rsidR="00942ADD">
        <w:rPr>
          <w:bCs/>
          <w:lang w:eastAsia="zh-CN"/>
        </w:rPr>
        <w:t xml:space="preserve">даты </w:t>
      </w:r>
      <w:r w:rsidRPr="00A970A1">
        <w:rPr>
          <w:bCs/>
          <w:lang w:eastAsia="zh-CN"/>
        </w:rPr>
        <w:t>окончания отбора.</w:t>
      </w:r>
    </w:p>
    <w:p w:rsidR="00DC728A" w:rsidRPr="005D2110" w:rsidRDefault="00A970A1" w:rsidP="00A970A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A970A1">
        <w:rPr>
          <w:bCs/>
          <w:lang w:eastAsia="zh-CN"/>
        </w:rPr>
        <w:t>Отзыв заявки осуществляется посредством формирования в электронной форме</w:t>
      </w:r>
      <w:r w:rsidR="00844064">
        <w:rPr>
          <w:bCs/>
          <w:lang w:eastAsia="zh-CN"/>
        </w:rPr>
        <w:t xml:space="preserve"> </w:t>
      </w:r>
      <w:r w:rsidRPr="00A970A1">
        <w:rPr>
          <w:bCs/>
          <w:lang w:eastAsia="zh-CN"/>
        </w:rPr>
        <w:t>уведомления об отзыв</w:t>
      </w:r>
      <w:r>
        <w:rPr>
          <w:bCs/>
          <w:lang w:eastAsia="zh-CN"/>
        </w:rPr>
        <w:t xml:space="preserve">е заявки, которое подписывается </w:t>
      </w:r>
      <w:r w:rsidRPr="00A970A1">
        <w:rPr>
          <w:bCs/>
          <w:lang w:eastAsia="zh-CN"/>
        </w:rPr>
        <w:t xml:space="preserve">− усиленной квалифицированной электронной подписью руководителя </w:t>
      </w:r>
      <w:r w:rsidR="00942ADD">
        <w:rPr>
          <w:bCs/>
          <w:lang w:eastAsia="zh-CN"/>
        </w:rPr>
        <w:t>соискателя (</w:t>
      </w:r>
      <w:r w:rsidRPr="00A970A1">
        <w:rPr>
          <w:bCs/>
          <w:lang w:eastAsia="zh-CN"/>
        </w:rPr>
        <w:t>участника</w:t>
      </w:r>
      <w:r>
        <w:rPr>
          <w:bCs/>
          <w:lang w:eastAsia="zh-CN"/>
        </w:rPr>
        <w:t xml:space="preserve"> </w:t>
      </w:r>
      <w:r w:rsidRPr="00A970A1">
        <w:rPr>
          <w:bCs/>
          <w:lang w:eastAsia="zh-CN"/>
        </w:rPr>
        <w:t>отбора</w:t>
      </w:r>
      <w:r w:rsidR="00942ADD">
        <w:rPr>
          <w:bCs/>
          <w:lang w:eastAsia="zh-CN"/>
        </w:rPr>
        <w:t>)</w:t>
      </w:r>
      <w:r w:rsidRPr="00A970A1">
        <w:rPr>
          <w:bCs/>
          <w:lang w:eastAsia="zh-CN"/>
        </w:rPr>
        <w:t xml:space="preserve"> или уполномоченного им лица (на основании доверенности)</w:t>
      </w:r>
      <w:r>
        <w:rPr>
          <w:bCs/>
          <w:lang w:eastAsia="zh-CN"/>
        </w:rPr>
        <w:t>.</w:t>
      </w:r>
      <w:r w:rsidRPr="00A970A1">
        <w:rPr>
          <w:bCs/>
          <w:lang w:eastAsia="zh-CN"/>
        </w:rPr>
        <w:t xml:space="preserve"> </w:t>
      </w:r>
    </w:p>
    <w:p w:rsidR="00F016EB" w:rsidRPr="00F016EB" w:rsidRDefault="00DC728A" w:rsidP="00F016E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5D2110">
        <w:rPr>
          <w:lang w:eastAsia="zh-CN"/>
        </w:rPr>
        <w:t>2</w:t>
      </w:r>
      <w:r w:rsidRPr="00F016EB">
        <w:rPr>
          <w:lang w:eastAsia="zh-CN"/>
        </w:rPr>
        <w:t xml:space="preserve">.7. </w:t>
      </w:r>
      <w:r w:rsidR="00F016EB" w:rsidRPr="00F016EB">
        <w:rPr>
          <w:lang w:eastAsia="zh-CN"/>
        </w:rPr>
        <w:t xml:space="preserve">Для </w:t>
      </w:r>
      <w:r w:rsidR="00F016EB">
        <w:rPr>
          <w:lang w:eastAsia="zh-CN"/>
        </w:rPr>
        <w:t xml:space="preserve">рассмотрения и оценки заявок соискателей (участников отбора) </w:t>
      </w:r>
      <w:r w:rsidR="00F016EB" w:rsidRPr="00F016EB">
        <w:rPr>
          <w:lang w:eastAsia="zh-CN"/>
        </w:rPr>
        <w:t xml:space="preserve"> правовым актом Администрации образуется Комиссия. </w:t>
      </w:r>
    </w:p>
    <w:p w:rsidR="00F016EB" w:rsidRPr="00F016EB" w:rsidRDefault="00F016EB" w:rsidP="00F016E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016EB">
        <w:rPr>
          <w:lang w:eastAsia="zh-CN"/>
        </w:rPr>
        <w:t xml:space="preserve">В состав Комиссии могут входить: сотрудники администрации, представитель МКК «Фонд развития и поддержки малого и среднего, бизнеса </w:t>
      </w:r>
      <w:proofErr w:type="spellStart"/>
      <w:r w:rsidRPr="00F016EB">
        <w:rPr>
          <w:lang w:eastAsia="zh-CN"/>
        </w:rPr>
        <w:t>Приозерского</w:t>
      </w:r>
      <w:proofErr w:type="spellEnd"/>
      <w:r w:rsidRPr="00F016EB">
        <w:rPr>
          <w:lang w:eastAsia="zh-CN"/>
        </w:rPr>
        <w:t xml:space="preserve"> муниципального района». </w:t>
      </w:r>
    </w:p>
    <w:p w:rsidR="00F016EB" w:rsidRPr="00F016EB" w:rsidRDefault="00F016EB" w:rsidP="00F016E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016EB">
        <w:rPr>
          <w:lang w:eastAsia="zh-CN"/>
        </w:rPr>
        <w:t>Количество членов Комиссии должно быть не менее 5 человек.</w:t>
      </w:r>
    </w:p>
    <w:p w:rsidR="00DC728A" w:rsidRPr="005D2110" w:rsidRDefault="00F016EB" w:rsidP="00F016E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016EB">
        <w:rPr>
          <w:lang w:eastAsia="zh-CN"/>
        </w:rPr>
        <w:t xml:space="preserve">Председателем Комиссии является заместитель главы администрации по экономике и финансам, секретарем – </w:t>
      </w:r>
      <w:r>
        <w:rPr>
          <w:lang w:eastAsia="zh-CN"/>
        </w:rPr>
        <w:t xml:space="preserve">главный </w:t>
      </w:r>
      <w:r w:rsidRPr="00F016EB">
        <w:rPr>
          <w:lang w:eastAsia="zh-CN"/>
        </w:rPr>
        <w:t xml:space="preserve">специалист сектора торговли отдела экономической политики Администрации.  </w:t>
      </w:r>
    </w:p>
    <w:p w:rsidR="00DC728A" w:rsidRPr="005D2110" w:rsidRDefault="00F016EB" w:rsidP="00DC72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>Заявки</w:t>
      </w:r>
      <w:r w:rsidR="00DC728A" w:rsidRPr="005D2110">
        <w:rPr>
          <w:lang w:eastAsia="zh-CN"/>
        </w:rPr>
        <w:t xml:space="preserve">, полученные после установленной в объявлении даты окончания приема заявок,  </w:t>
      </w:r>
      <w:r w:rsidR="00844064">
        <w:rPr>
          <w:lang w:eastAsia="zh-CN"/>
        </w:rPr>
        <w:t>К</w:t>
      </w:r>
      <w:r w:rsidR="00DC728A" w:rsidRPr="005D2110">
        <w:rPr>
          <w:lang w:eastAsia="zh-CN"/>
        </w:rPr>
        <w:t>омиссией не рассматриваются.</w:t>
      </w:r>
    </w:p>
    <w:p w:rsidR="00DC728A" w:rsidRDefault="00DC728A" w:rsidP="00DC728A">
      <w:pPr>
        <w:ind w:firstLine="709"/>
        <w:jc w:val="both"/>
      </w:pPr>
      <w:r>
        <w:t>2.8.</w:t>
      </w:r>
      <w:r w:rsidRPr="00BB4C83">
        <w:t xml:space="preserve"> </w:t>
      </w:r>
      <w:r>
        <w:t>Основанием для отклонения заявки является:</w:t>
      </w:r>
    </w:p>
    <w:p w:rsidR="00DC728A" w:rsidRDefault="00DC728A" w:rsidP="00DC728A">
      <w:pPr>
        <w:ind w:firstLine="709"/>
        <w:jc w:val="both"/>
      </w:pPr>
      <w:r>
        <w:t xml:space="preserve">- несоответствие </w:t>
      </w:r>
      <w:r w:rsidR="00142C6C">
        <w:t>соискателя (</w:t>
      </w:r>
      <w:r>
        <w:t>участника отбора</w:t>
      </w:r>
      <w:r w:rsidR="00142C6C">
        <w:t>)</w:t>
      </w:r>
      <w:r>
        <w:t xml:space="preserve"> требованиям, установленным в порядке (п.2.2);</w:t>
      </w:r>
    </w:p>
    <w:p w:rsidR="00DC728A" w:rsidRDefault="00DC728A" w:rsidP="00DC728A">
      <w:pPr>
        <w:ind w:firstLine="709"/>
        <w:jc w:val="both"/>
      </w:pPr>
      <w:r>
        <w:t xml:space="preserve">- подача </w:t>
      </w:r>
      <w:r w:rsidR="00142C6C" w:rsidRPr="00142C6C">
        <w:t>соискателя (участника отбора)</w:t>
      </w:r>
      <w:r w:rsidR="00142C6C">
        <w:t xml:space="preserve"> </w:t>
      </w:r>
      <w:r>
        <w:t>заявки после даты и (или)времени, определенных для подачи заявки;</w:t>
      </w:r>
    </w:p>
    <w:p w:rsidR="00DC728A" w:rsidRDefault="00DC728A" w:rsidP="00DC728A">
      <w:pPr>
        <w:tabs>
          <w:tab w:val="left" w:pos="851"/>
        </w:tabs>
        <w:ind w:firstLine="709"/>
        <w:jc w:val="both"/>
      </w:pPr>
      <w:r>
        <w:t>- представление неполного комплекта документов и (или) документов, не соответствующих установленным требованиям;</w:t>
      </w:r>
    </w:p>
    <w:p w:rsidR="00DC728A" w:rsidRDefault="00DC728A" w:rsidP="00DC728A">
      <w:pPr>
        <w:tabs>
          <w:tab w:val="left" w:pos="851"/>
        </w:tabs>
        <w:ind w:firstLine="709"/>
        <w:jc w:val="both"/>
      </w:pPr>
      <w:r>
        <w:t>- установление факта недостоверности представленной получателем субсидии информации.</w:t>
      </w:r>
    </w:p>
    <w:p w:rsidR="00CD2B79" w:rsidRDefault="00CD2B79" w:rsidP="00CD2B79">
      <w:pPr>
        <w:ind w:firstLine="709"/>
        <w:jc w:val="both"/>
      </w:pPr>
      <w:r>
        <w:t>2.</w:t>
      </w:r>
      <w:r w:rsidR="00644DD8">
        <w:t>9</w:t>
      </w:r>
      <w:r>
        <w:t>.</w:t>
      </w:r>
      <w:r w:rsidRPr="00BB4C83">
        <w:t xml:space="preserve"> </w:t>
      </w:r>
      <w:r>
        <w:t xml:space="preserve">Протокол вскрытия заявок на едином портале формируется автоматически </w:t>
      </w:r>
      <w:r w:rsidR="00644DD8">
        <w:t>не позднее</w:t>
      </w:r>
      <w:r>
        <w:t xml:space="preserve"> 10 (десяти) </w:t>
      </w:r>
      <w:r w:rsidR="00644DD8">
        <w:t xml:space="preserve">календарных </w:t>
      </w:r>
      <w:r>
        <w:t xml:space="preserve">дней </w:t>
      </w:r>
      <w:r w:rsidR="00644DD8">
        <w:t xml:space="preserve">с даты окончания подачи заявок </w:t>
      </w:r>
      <w:r>
        <w:t>и включает следующие сведения:</w:t>
      </w:r>
    </w:p>
    <w:p w:rsidR="00CD2B79" w:rsidRDefault="00CD2B79" w:rsidP="00CD2B79">
      <w:pPr>
        <w:ind w:firstLine="709"/>
        <w:jc w:val="both"/>
      </w:pPr>
      <w:r>
        <w:t>− дата, время и место проведения рассмотрения заявок;</w:t>
      </w:r>
    </w:p>
    <w:p w:rsidR="00CD2B79" w:rsidRDefault="00CD2B79" w:rsidP="00CD2B79">
      <w:pPr>
        <w:ind w:firstLine="709"/>
        <w:jc w:val="both"/>
      </w:pPr>
      <w:r>
        <w:t>− информация об участниках отбора, заявки которых были рассмотрены;</w:t>
      </w:r>
    </w:p>
    <w:p w:rsidR="00CD2B79" w:rsidRDefault="00CD2B79" w:rsidP="00CD2B79">
      <w:pPr>
        <w:ind w:firstLine="709"/>
        <w:jc w:val="both"/>
      </w:pPr>
      <w:r>
        <w:t xml:space="preserve">− информация об </w:t>
      </w:r>
      <w:r w:rsidR="00644DD8">
        <w:t>соискателях (</w:t>
      </w:r>
      <w:r>
        <w:t>участниках отбора</w:t>
      </w:r>
      <w:r w:rsidR="00644DD8">
        <w:t>)</w:t>
      </w:r>
      <w: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CD2B79" w:rsidRDefault="00CD2B79" w:rsidP="00CD2B79">
      <w:pPr>
        <w:ind w:firstLine="709"/>
        <w:jc w:val="both"/>
      </w:pPr>
      <w:r>
        <w:t>− наименование получателя (получателей) субсидии, с которым заключается соглашение и размер предоставляемой ему субсидии.</w:t>
      </w:r>
    </w:p>
    <w:p w:rsidR="00644DD8" w:rsidRDefault="00644DD8" w:rsidP="00CD2B79">
      <w:pPr>
        <w:ind w:firstLine="709"/>
        <w:jc w:val="both"/>
      </w:pPr>
      <w:r w:rsidRPr="00644DD8">
        <w:t>Порядок ранжирования поступивших заявок определяется исходя из очередности поступления заявок</w:t>
      </w:r>
      <w:r>
        <w:t>.</w:t>
      </w:r>
    </w:p>
    <w:p w:rsidR="00CD2B79" w:rsidRDefault="00CD2B79" w:rsidP="00CD2B79">
      <w:pPr>
        <w:ind w:firstLine="709"/>
        <w:jc w:val="both"/>
      </w:pPr>
      <w:r>
        <w:t xml:space="preserve">Протокол вскрытия заявок подписывается УКЭП </w:t>
      </w:r>
      <w:r w:rsidR="00644DD8">
        <w:t>членов</w:t>
      </w:r>
      <w:r>
        <w:t xml:space="preserve"> </w:t>
      </w:r>
      <w:r w:rsidR="00644DD8">
        <w:t>К</w:t>
      </w:r>
      <w:r>
        <w:t xml:space="preserve">омиссии в системе «Электронный бюджет», а также размещается на едином портале не позднее 1-го рабочего дня, следующего за днем его подписания.      </w:t>
      </w:r>
    </w:p>
    <w:p w:rsidR="00644DD8" w:rsidRDefault="00644DD8" w:rsidP="00644DD8">
      <w:pPr>
        <w:ind w:firstLine="709"/>
        <w:jc w:val="both"/>
      </w:pPr>
      <w:r>
        <w:t xml:space="preserve">2.10. Заявки с документами соискателей (участников отбора) рассматриваются членами Комиссии в срок не более 10 (десяти) календарных дней с даты публикации протокола вскрытия заявок.. </w:t>
      </w:r>
    </w:p>
    <w:p w:rsidR="00644DD8" w:rsidRDefault="00644DD8" w:rsidP="00644DD8">
      <w:pPr>
        <w:ind w:firstLine="709"/>
        <w:jc w:val="both"/>
      </w:pPr>
      <w:r>
        <w:t>В случае выявления факта представления недостоверной информации (документации) соискатель (участник отбора) несёт ответственность в соответствии с законодательством Российской Федерации и может быть отстранён от участия в отборе на любом этапе его проведения.</w:t>
      </w:r>
    </w:p>
    <w:p w:rsidR="00644DD8" w:rsidRDefault="00644DD8" w:rsidP="00644DD8">
      <w:pPr>
        <w:ind w:firstLine="709"/>
        <w:jc w:val="both"/>
      </w:pPr>
      <w:r>
        <w:t xml:space="preserve">2.11. Предусмотрена возможность возврата заявок соискателям (участникам отбора) получателей субсидий на доработку по решению Комиссии, при рассмотрении заявок, которых выявлены основания для их возврата на доработку. Указанные в настоящем абзаце решения доводятся до соискателей (участников отбора) с использованием системы </w:t>
      </w:r>
      <w:r>
        <w:lastRenderedPageBreak/>
        <w:t xml:space="preserve">"Электронный бюджет" в течение одного рабочего дня со дня их принятия с указанием оснований для возврата заявки, а также положений заявки, нуждающихся в доработке. </w:t>
      </w:r>
    </w:p>
    <w:p w:rsidR="00644DD8" w:rsidRDefault="00644DD8" w:rsidP="00644DD8">
      <w:pPr>
        <w:ind w:firstLine="709"/>
        <w:jc w:val="both"/>
      </w:pPr>
      <w:r>
        <w:t>Основаниями для возврата заявки на доработку являются технические неточности, несоответствия, допущенные при заполнении заявки. После доработки соискателем (участником отбора) заявки и устранения причины возврата такая заявка не позднее 2-го рабочего дня, следующего за днем ее возврата на доработку, повторно направляется для рассмотрения.</w:t>
      </w:r>
    </w:p>
    <w:p w:rsidR="00CD2B79" w:rsidRDefault="00644DD8" w:rsidP="00CD2B79">
      <w:pPr>
        <w:ind w:firstLine="709"/>
        <w:jc w:val="both"/>
      </w:pPr>
      <w:r>
        <w:t>2.12.</w:t>
      </w:r>
      <w:r w:rsidR="008F0CC5">
        <w:t xml:space="preserve"> </w:t>
      </w:r>
      <w:r w:rsidR="00CD2B79">
        <w:t xml:space="preserve">Протокол подведения итогов отбора подписывается УКЭП </w:t>
      </w:r>
      <w:r>
        <w:t>членов</w:t>
      </w:r>
      <w:r w:rsidR="00CD2B79">
        <w:t xml:space="preserve"> </w:t>
      </w:r>
      <w:r>
        <w:t>К</w:t>
      </w:r>
      <w:r w:rsidR="00CD2B79">
        <w:t xml:space="preserve">омиссии в системе «Электронный бюджет», а также размещается на едином портале не позднее 1-го рабочего дня, следующего за днем его подписания.     </w:t>
      </w:r>
    </w:p>
    <w:p w:rsidR="00CD2B79" w:rsidRDefault="00CD2B79" w:rsidP="00CD2B79">
      <w:pPr>
        <w:ind w:firstLine="709"/>
        <w:jc w:val="both"/>
      </w:pPr>
      <w:r>
        <w:t>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</w:t>
      </w:r>
    </w:p>
    <w:p w:rsidR="00C34CB6" w:rsidRDefault="00142C6C" w:rsidP="00C34CB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2.1</w:t>
      </w:r>
      <w:r w:rsidR="00CD2B79">
        <w:t>3</w:t>
      </w:r>
      <w:r w:rsidR="00DC728A" w:rsidRPr="00CF6346">
        <w:t>.</w:t>
      </w:r>
      <w:r w:rsidR="004127B5" w:rsidRPr="004127B5">
        <w:t xml:space="preserve"> </w:t>
      </w:r>
      <w:r w:rsidR="00C34CB6">
        <w:t xml:space="preserve">Разъяснения положений информации о проведении отбора предоставляются в течение срока приема заявки путем формирования в системе "Электронный бюджет" соответствующего разъяснения на сформированный запрос (обращение) </w:t>
      </w:r>
      <w:r w:rsidR="00942ADD">
        <w:t>соискателя (</w:t>
      </w:r>
      <w:r w:rsidR="00C34CB6">
        <w:t>участника отбора</w:t>
      </w:r>
      <w:r w:rsidR="00942ADD">
        <w:t>)</w:t>
      </w:r>
      <w:r w:rsidR="00C34CB6">
        <w:t xml:space="preserve"> в течение пяти рабочих дней с даты регистрации соответствующего обращения.</w:t>
      </w:r>
    </w:p>
    <w:p w:rsidR="00DC728A" w:rsidRPr="00BB4C83" w:rsidRDefault="00DC728A" w:rsidP="00DC728A">
      <w:pPr>
        <w:ind w:firstLine="709"/>
        <w:jc w:val="both"/>
      </w:pPr>
      <w:r>
        <w:t>2.1</w:t>
      </w:r>
      <w:r w:rsidR="00942ADD">
        <w:t>4</w:t>
      </w:r>
      <w:r>
        <w:t>.</w:t>
      </w:r>
      <w:r w:rsidRPr="00BB4C83">
        <w:t xml:space="preserve"> </w:t>
      </w:r>
      <w:r>
        <w:t>Соискатель</w:t>
      </w:r>
      <w:r w:rsidRPr="00BB4C83">
        <w:t xml:space="preserve"> </w:t>
      </w:r>
      <w:r w:rsidR="002E359E">
        <w:t xml:space="preserve">(участник отбора) </w:t>
      </w:r>
      <w:r w:rsidRPr="00BB4C83">
        <w:t xml:space="preserve">несет ответственность за подлинность представленных </w:t>
      </w:r>
      <w:r w:rsidR="002E359E">
        <w:t>на участие в отборе</w:t>
      </w:r>
      <w:r w:rsidRPr="00BB4C83">
        <w:t xml:space="preserve"> документов. В случае выявления факта представления недостоверных документов, входящих в состав заявки, </w:t>
      </w:r>
      <w:r w:rsidR="002E359E">
        <w:t>то такая заявка отклоняется от участия в отборе на любом этапе его проведения</w:t>
      </w:r>
      <w:r w:rsidRPr="00BB4C83">
        <w:t>.</w:t>
      </w:r>
    </w:p>
    <w:p w:rsidR="00DC728A" w:rsidRPr="00CE3BE2" w:rsidRDefault="00DC728A" w:rsidP="00DC728A">
      <w:pPr>
        <w:ind w:firstLine="709"/>
        <w:jc w:val="both"/>
      </w:pPr>
      <w:r>
        <w:t>2.1</w:t>
      </w:r>
      <w:r w:rsidR="00942ADD">
        <w:t>5</w:t>
      </w:r>
      <w:r w:rsidRPr="00CE3BE2">
        <w:t xml:space="preserve">. </w:t>
      </w:r>
      <w:r w:rsidR="00AA7841">
        <w:t>Р</w:t>
      </w:r>
      <w:r w:rsidRPr="00CE3BE2">
        <w:t xml:space="preserve">асчет, определяющий размеры субсидий, в зависимости от количества участвующих в отборе соискателей, размера запрашиваемых ими сумм, </w:t>
      </w:r>
      <w:r w:rsidR="00AA7841">
        <w:t xml:space="preserve">определяется </w:t>
      </w:r>
      <w:r w:rsidRPr="00CE3BE2">
        <w:t>по следующей формуле:</w:t>
      </w:r>
    </w:p>
    <w:p w:rsidR="00DC728A" w:rsidRPr="00CE3BE2" w:rsidRDefault="00C56B8E" w:rsidP="00DC728A">
      <w:pPr>
        <w:ind w:firstLine="709"/>
        <w:jc w:val="both"/>
      </w:pPr>
      <w:r>
        <w:rPr>
          <w:rFonts w:ascii="Calibri" w:hAnsi="Calibri" w:cs="Calibri"/>
          <w:noProof/>
          <w:position w:val="-10"/>
          <w:sz w:val="22"/>
          <w:szCs w:val="20"/>
        </w:rPr>
        <w:drawing>
          <wp:inline distT="0" distB="0" distL="0" distR="0">
            <wp:extent cx="1399540" cy="325755"/>
            <wp:effectExtent l="0" t="0" r="0" b="0"/>
            <wp:docPr id="2" name="Рисунок 1" descr="Описание: base_25_245615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5_245615_3277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28A" w:rsidRPr="00CE3BE2" w:rsidRDefault="00C56B8E" w:rsidP="00DC728A">
      <w:pPr>
        <w:ind w:firstLine="709"/>
        <w:jc w:val="both"/>
      </w:pPr>
      <w:r>
        <w:rPr>
          <w:noProof/>
          <w:position w:val="-9"/>
        </w:rPr>
        <w:drawing>
          <wp:inline distT="0" distB="0" distL="0" distR="0">
            <wp:extent cx="309880" cy="270510"/>
            <wp:effectExtent l="0" t="0" r="0" b="0"/>
            <wp:docPr id="3" name="Рисунок 3" descr="Описание: base_25_24561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5_245615_32769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28A" w:rsidRPr="00CE3BE2">
        <w:t xml:space="preserve">  - сумма субсидии, предоставляемая i-</w:t>
      </w:r>
      <w:proofErr w:type="spellStart"/>
      <w:r w:rsidR="00DC728A" w:rsidRPr="00CE3BE2">
        <w:t>му</w:t>
      </w:r>
      <w:proofErr w:type="spellEnd"/>
      <w:r w:rsidR="00DC728A" w:rsidRPr="00CE3BE2">
        <w:t xml:space="preserve"> соискателю, рублей. Итоговое значение расчетного лимита рассчитывается в рублях;</w:t>
      </w:r>
    </w:p>
    <w:p w:rsidR="00DC728A" w:rsidRPr="00CE3BE2" w:rsidRDefault="00DC728A" w:rsidP="00DC728A">
      <w:pPr>
        <w:ind w:firstLine="709"/>
        <w:jc w:val="both"/>
      </w:pPr>
      <w:proofErr w:type="spellStart"/>
      <w:r w:rsidRPr="00CE3BE2">
        <w:t>Si</w:t>
      </w:r>
      <w:proofErr w:type="spellEnd"/>
      <w:r w:rsidRPr="00CE3BE2">
        <w:t xml:space="preserve"> </w:t>
      </w:r>
      <w:r>
        <w:t>–</w:t>
      </w:r>
      <w:r w:rsidRPr="00CE3BE2">
        <w:t xml:space="preserve"> </w:t>
      </w:r>
      <w:r>
        <w:t>сумма заявленных затрат</w:t>
      </w:r>
      <w:r w:rsidRPr="00CE3BE2">
        <w:t xml:space="preserve"> </w:t>
      </w:r>
      <w:r>
        <w:t>i-</w:t>
      </w:r>
      <w:proofErr w:type="spellStart"/>
      <w:r>
        <w:t>го</w:t>
      </w:r>
      <w:proofErr w:type="spellEnd"/>
      <w:r>
        <w:t xml:space="preserve"> соискателя, исчисленная</w:t>
      </w:r>
      <w:r w:rsidRPr="00CE3BE2">
        <w:t xml:space="preserve"> исходя из документально подтвержденных затрат и ограничений, предусмотренных пунктом 1.7.1</w:t>
      </w:r>
      <w:r w:rsidR="0040514B">
        <w:t>3</w:t>
      </w:r>
      <w:r w:rsidRPr="00CE3BE2">
        <w:t xml:space="preserve"> настоящего Порядка, рублей;</w:t>
      </w:r>
    </w:p>
    <w:p w:rsidR="00DC728A" w:rsidRPr="00CE3BE2" w:rsidRDefault="00DC728A" w:rsidP="00DC728A">
      <w:pPr>
        <w:ind w:firstLine="709"/>
        <w:jc w:val="both"/>
      </w:pPr>
      <w:r w:rsidRPr="00CE3BE2">
        <w:t>K1i – 90 процентов;</w:t>
      </w:r>
    </w:p>
    <w:p w:rsidR="00DC728A" w:rsidRPr="006F61D7" w:rsidRDefault="00DC728A" w:rsidP="00DC728A">
      <w:pPr>
        <w:ind w:firstLine="709"/>
        <w:jc w:val="both"/>
      </w:pPr>
      <w:r>
        <w:t>В</w:t>
      </w:r>
      <w:r w:rsidRPr="00544CDB">
        <w:t xml:space="preserve"> случае если совокупный объем средств, запрашиваемых всеми соискателями </w:t>
      </w:r>
      <w:r w:rsidR="002E359E">
        <w:t xml:space="preserve">(участниками отбора) </w:t>
      </w:r>
      <w:r w:rsidRPr="00544CDB">
        <w:t xml:space="preserve">в рамках проводимого </w:t>
      </w:r>
      <w:r w:rsidR="00AA7841">
        <w:t>отбора</w:t>
      </w:r>
      <w:r w:rsidRPr="00544CDB">
        <w:t xml:space="preserve">, превышает объем нераспределенных бюджетных средств в рамках проводимого </w:t>
      </w:r>
      <w:r w:rsidR="00AA7841">
        <w:t>отбора</w:t>
      </w:r>
      <w:r>
        <w:t xml:space="preserve">, то субсидии распределяются </w:t>
      </w:r>
      <w:r w:rsidRPr="000E78EE">
        <w:t>в пределах лимитов бюджетных обязательств на текущий финансовый год в хронологической последовательности поступления заявок на участие в отборе согласно дате и времени регистрации заявок</w:t>
      </w:r>
      <w:r>
        <w:t>.</w:t>
      </w:r>
    </w:p>
    <w:p w:rsidR="00DC728A" w:rsidRPr="00E92314" w:rsidRDefault="00DC728A" w:rsidP="00AA7841">
      <w:pPr>
        <w:ind w:firstLine="709"/>
        <w:jc w:val="both"/>
        <w:rPr>
          <w:bCs/>
        </w:rPr>
      </w:pPr>
      <w:r w:rsidRPr="00F97CFC">
        <w:t>2.1</w:t>
      </w:r>
      <w:r w:rsidR="002E359E">
        <w:t>6</w:t>
      </w:r>
      <w:r w:rsidRPr="00F97CFC">
        <w:t>.</w:t>
      </w:r>
      <w:r w:rsidR="00CD2B79">
        <w:t xml:space="preserve"> </w:t>
      </w:r>
      <w:r w:rsidRPr="00E92314">
        <w:t xml:space="preserve">На основании протокола </w:t>
      </w:r>
      <w:r w:rsidR="00AA7841">
        <w:t>утверждается</w:t>
      </w:r>
      <w:r w:rsidRPr="00E92314">
        <w:t xml:space="preserve"> правовой акт Администрации  с указанием получателей субсидий и размеров, предоставляемых им субсидий в течение </w:t>
      </w:r>
      <w:r w:rsidR="00AA7841">
        <w:t>десяти</w:t>
      </w:r>
      <w:r w:rsidRPr="00E92314">
        <w:t xml:space="preserve"> рабочих дней с даты </w:t>
      </w:r>
      <w:r w:rsidR="00AA7841">
        <w:t>публикации протокола</w:t>
      </w:r>
      <w:r w:rsidRPr="00E92314">
        <w:t>.</w:t>
      </w:r>
    </w:p>
    <w:p w:rsidR="00966FFC" w:rsidRPr="00456177" w:rsidRDefault="00966FFC" w:rsidP="00966F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  <w:r w:rsidR="00DC728A">
        <w:t>2.</w:t>
      </w:r>
      <w:r w:rsidR="002E359E">
        <w:t>17</w:t>
      </w:r>
      <w:r w:rsidR="00DC728A" w:rsidRPr="00456177">
        <w:t>.</w:t>
      </w:r>
      <w:r w:rsidR="0048246B" w:rsidRPr="00456177">
        <w:t xml:space="preserve"> </w:t>
      </w:r>
      <w:r w:rsidR="00CD2B79">
        <w:t xml:space="preserve">Секретарь </w:t>
      </w:r>
      <w:r w:rsidR="002E359E">
        <w:t>К</w:t>
      </w:r>
      <w:r w:rsidRPr="00456177">
        <w:t>омиссии готовит проект соглашения в системе «Электронный бюджет» (при наличии технической возможности) либо на бумажном носителе (при отсу</w:t>
      </w:r>
      <w:r w:rsidR="00456177" w:rsidRPr="00456177">
        <w:t>тствии технической возможности).</w:t>
      </w:r>
    </w:p>
    <w:p w:rsidR="00DC728A" w:rsidRDefault="00966FFC" w:rsidP="002E359E">
      <w:pPr>
        <w:ind w:firstLine="709"/>
        <w:jc w:val="both"/>
      </w:pPr>
      <w:r w:rsidRPr="00456177">
        <w:t>2.</w:t>
      </w:r>
      <w:r w:rsidR="002E359E">
        <w:t>18</w:t>
      </w:r>
      <w:r w:rsidRPr="00456177">
        <w:t>.</w:t>
      </w:r>
      <w:r w:rsidR="00DC728A" w:rsidRPr="00456177">
        <w:t xml:space="preserve"> </w:t>
      </w:r>
      <w:r w:rsidR="00DC728A" w:rsidRPr="00A9586E">
        <w:t xml:space="preserve"> Субсидии предоставляются</w:t>
      </w:r>
      <w:r w:rsidR="00DC728A" w:rsidRPr="00BB4C83">
        <w:t xml:space="preserve"> победителям </w:t>
      </w:r>
      <w:r w:rsidR="00DC728A" w:rsidRPr="003613F6">
        <w:t xml:space="preserve">отбора </w:t>
      </w:r>
      <w:r w:rsidR="00DC728A" w:rsidRPr="00BB4C83">
        <w:t xml:space="preserve">на основании решения </w:t>
      </w:r>
      <w:r w:rsidR="002E359E">
        <w:t>К</w:t>
      </w:r>
      <w:r w:rsidR="00DC728A" w:rsidRPr="00BB4C83">
        <w:t xml:space="preserve">омиссии и в соответствии с </w:t>
      </w:r>
      <w:r w:rsidR="002E359E">
        <w:t>с</w:t>
      </w:r>
      <w:r w:rsidR="00DC728A" w:rsidRPr="00404650">
        <w:t>оглашением,</w:t>
      </w:r>
      <w:r w:rsidR="00DC728A" w:rsidRPr="00BB4C83">
        <w:t xml:space="preserve"> заключенными Администрацией с субъектом </w:t>
      </w:r>
      <w:r w:rsidR="00DC728A">
        <w:t>малого и среднего</w:t>
      </w:r>
      <w:r w:rsidR="00DC728A" w:rsidRPr="00BB4C83">
        <w:t xml:space="preserve"> предпринимательства, признанным</w:t>
      </w:r>
      <w:r w:rsidR="002E359E">
        <w:t>и</w:t>
      </w:r>
      <w:r w:rsidR="00DC728A" w:rsidRPr="00BB4C83">
        <w:t xml:space="preserve"> победител</w:t>
      </w:r>
      <w:r w:rsidR="00DC728A">
        <w:t>ями</w:t>
      </w:r>
      <w:r w:rsidR="00DC728A" w:rsidRPr="00BB4C83">
        <w:t xml:space="preserve"> </w:t>
      </w:r>
      <w:r w:rsidR="00DC728A" w:rsidRPr="003613F6">
        <w:t>отбора</w:t>
      </w:r>
      <w:r w:rsidR="00DC728A" w:rsidRPr="00BB4C83">
        <w:t>.</w:t>
      </w:r>
    </w:p>
    <w:p w:rsidR="00DC728A" w:rsidRDefault="00DC728A" w:rsidP="00DC728A">
      <w:pPr>
        <w:ind w:firstLine="709"/>
        <w:jc w:val="both"/>
      </w:pPr>
      <w:r>
        <w:t xml:space="preserve">Соглашение должно быть заключено не позднее </w:t>
      </w:r>
      <w:r w:rsidR="001473F2">
        <w:t>десятого</w:t>
      </w:r>
      <w:r>
        <w:t xml:space="preserve"> рабочего дня с даты издания правового акта Админис</w:t>
      </w:r>
      <w:r w:rsidR="001473F2">
        <w:t>трации, указанного в пункте 2.1</w:t>
      </w:r>
      <w:r w:rsidR="002E359E">
        <w:t>6</w:t>
      </w:r>
      <w:r>
        <w:t xml:space="preserve"> настоящего Порядка.</w:t>
      </w:r>
    </w:p>
    <w:p w:rsidR="00DC728A" w:rsidRDefault="003271F5" w:rsidP="00DC728A">
      <w:pPr>
        <w:ind w:firstLine="709"/>
        <w:jc w:val="both"/>
      </w:pPr>
      <w:r>
        <w:t xml:space="preserve">2.19. </w:t>
      </w:r>
      <w:r w:rsidR="00DC728A">
        <w:t>В случае</w:t>
      </w:r>
      <w:r>
        <w:t>,</w:t>
      </w:r>
      <w:r w:rsidR="00DC728A">
        <w:t xml:space="preserve"> если в указанный срок </w:t>
      </w:r>
      <w:r w:rsidR="00DC728A" w:rsidRPr="003613F6">
        <w:t xml:space="preserve">победителем отбора </w:t>
      </w:r>
      <w:r w:rsidR="00CD2B79">
        <w:t>с</w:t>
      </w:r>
      <w:r w:rsidR="0065579D">
        <w:t>оглашение</w:t>
      </w:r>
      <w:r w:rsidR="00DC728A">
        <w:t xml:space="preserve"> не подписан</w:t>
      </w:r>
      <w:r w:rsidR="0065579D">
        <w:t>о</w:t>
      </w:r>
      <w:r>
        <w:t xml:space="preserve"> и в Администрацию не представлено заявление об отказе о заключении соглашения о пре</w:t>
      </w:r>
      <w:r w:rsidR="008F0CC5">
        <w:t>доставлении субсидии (по форме П</w:t>
      </w:r>
      <w:r>
        <w:t>риложения 2 к настоящему Порядку)</w:t>
      </w:r>
      <w:r w:rsidR="00DC728A">
        <w:t xml:space="preserve">, </w:t>
      </w:r>
      <w:r>
        <w:t xml:space="preserve">то Комиссией в </w:t>
      </w:r>
      <w:r>
        <w:lastRenderedPageBreak/>
        <w:t>течени</w:t>
      </w:r>
      <w:proofErr w:type="gramStart"/>
      <w:r>
        <w:t>и</w:t>
      </w:r>
      <w:proofErr w:type="gramEnd"/>
      <w:r>
        <w:t xml:space="preserve"> двух рабочих дней по истечении срока подписания соглашения составляется акт об уклонении от заключения соглашения о предоставлении субсидии (по форме Приложения 3 к настоящему </w:t>
      </w:r>
      <w:proofErr w:type="gramStart"/>
      <w:r>
        <w:t xml:space="preserve">Порядку) и </w:t>
      </w:r>
      <w:r w:rsidR="00DC728A">
        <w:t xml:space="preserve">победитель отбора считается уклонившимся от заключения </w:t>
      </w:r>
      <w:r w:rsidR="00CD2B79">
        <w:t>с</w:t>
      </w:r>
      <w:r w:rsidR="0065579D">
        <w:t>оглашения</w:t>
      </w:r>
      <w:r w:rsidR="00DC728A">
        <w:t>.</w:t>
      </w:r>
      <w:proofErr w:type="gramEnd"/>
    </w:p>
    <w:p w:rsidR="00DC728A" w:rsidRPr="003613F6" w:rsidRDefault="003271F5" w:rsidP="00DC728A">
      <w:pPr>
        <w:ind w:firstLine="709"/>
        <w:jc w:val="both"/>
      </w:pPr>
      <w:r>
        <w:t>2.20</w:t>
      </w:r>
      <w:r w:rsidR="00DC728A">
        <w:t xml:space="preserve">. Субсидия перечисляется на расчетный счет, открытый получателем субсидии в учреждениях Центрального банка Российской Федерации или кредитных организациях (далее - счет </w:t>
      </w:r>
      <w:r w:rsidR="00DC728A" w:rsidRPr="003613F6">
        <w:t>победителя отбора), ук</w:t>
      </w:r>
      <w:r w:rsidR="0065579D">
        <w:t xml:space="preserve">азанный </w:t>
      </w:r>
      <w:r>
        <w:t xml:space="preserve">победителем отбора </w:t>
      </w:r>
      <w:r w:rsidR="0065579D">
        <w:t xml:space="preserve">в </w:t>
      </w:r>
      <w:r>
        <w:t>заявке на участие в отборе</w:t>
      </w:r>
      <w:r w:rsidR="00DC728A" w:rsidRPr="003613F6">
        <w:t>.</w:t>
      </w:r>
    </w:p>
    <w:p w:rsidR="00DC728A" w:rsidRPr="00BB4C83" w:rsidRDefault="00DC728A" w:rsidP="00DC728A">
      <w:pPr>
        <w:ind w:firstLine="709"/>
        <w:jc w:val="both"/>
      </w:pPr>
      <w:r w:rsidRPr="003613F6">
        <w:t>2.2</w:t>
      </w:r>
      <w:r w:rsidR="003271F5">
        <w:t>1</w:t>
      </w:r>
      <w:r w:rsidRPr="003613F6">
        <w:t>. Основанием для перечисления субсидии на счет победителя отбора являются заключенное Администрацией с победителем отбора соглашение</w:t>
      </w:r>
      <w:r>
        <w:t xml:space="preserve"> и </w:t>
      </w:r>
      <w:r w:rsidR="001473F2">
        <w:t>заявка на перечисление субсидии, оформленная Получателем субсидии по форме Приложени</w:t>
      </w:r>
      <w:r w:rsidR="0065579D">
        <w:t>я</w:t>
      </w:r>
      <w:r w:rsidR="001473F2">
        <w:t xml:space="preserve"> </w:t>
      </w:r>
      <w:r w:rsidR="003271F5">
        <w:t>1</w:t>
      </w:r>
      <w:r w:rsidR="001473F2">
        <w:t xml:space="preserve"> к настоящему</w:t>
      </w:r>
      <w:r>
        <w:t xml:space="preserve"> Порядк</w:t>
      </w:r>
      <w:r w:rsidR="001473F2">
        <w:t>у</w:t>
      </w:r>
      <w:r>
        <w:t>.</w:t>
      </w:r>
    </w:p>
    <w:p w:rsidR="00DC728A" w:rsidRPr="00BB4C83" w:rsidRDefault="00DC728A" w:rsidP="00DC728A">
      <w:pPr>
        <w:ind w:firstLine="709"/>
        <w:jc w:val="both"/>
      </w:pPr>
      <w:r w:rsidRPr="001E62E7">
        <w:t>Соглашение о предоставлении субсидии предусматрива</w:t>
      </w:r>
      <w:r>
        <w:t>е</w:t>
      </w:r>
      <w:r w:rsidRPr="001E62E7">
        <w:t>т:</w:t>
      </w:r>
    </w:p>
    <w:p w:rsidR="00DC728A" w:rsidRDefault="003271F5" w:rsidP="00DC728A">
      <w:pPr>
        <w:ind w:firstLine="709"/>
        <w:jc w:val="both"/>
      </w:pPr>
      <w:r>
        <w:t xml:space="preserve">- </w:t>
      </w:r>
      <w:r w:rsidR="00DC728A" w:rsidRPr="00BB4C83">
        <w:t>согласие получателя субсидии на осуществление проверок соблюдения получателем субсидии условий, целей и порядка предоставления субсидии, а также сроки перечисления субсидии;</w:t>
      </w:r>
    </w:p>
    <w:p w:rsidR="00DC728A" w:rsidRPr="00BB4C83" w:rsidRDefault="00DC728A" w:rsidP="00DC728A">
      <w:pPr>
        <w:autoSpaceDE w:val="0"/>
        <w:autoSpaceDN w:val="0"/>
        <w:adjustRightInd w:val="0"/>
        <w:ind w:firstLine="709"/>
        <w:jc w:val="both"/>
      </w:pPr>
      <w:r w:rsidRPr="005F2F11">
        <w:t>- значения результативности использования субсидии;</w:t>
      </w:r>
    </w:p>
    <w:p w:rsidR="00DC728A" w:rsidRPr="0029635B" w:rsidRDefault="00DC728A" w:rsidP="00DC728A">
      <w:pPr>
        <w:ind w:firstLine="709"/>
        <w:jc w:val="both"/>
      </w:pPr>
      <w:r>
        <w:t xml:space="preserve">- </w:t>
      </w:r>
      <w:r w:rsidRPr="00BB4C83">
        <w:t xml:space="preserve">обязательство получателя субсидии по организации учета и представлению отчетности о достижении </w:t>
      </w:r>
      <w:r w:rsidRPr="0029635B">
        <w:t>целевых показателей результативности использования субсидии;</w:t>
      </w:r>
    </w:p>
    <w:p w:rsidR="00DC728A" w:rsidRPr="0029635B" w:rsidRDefault="00DC728A" w:rsidP="00DC728A">
      <w:pPr>
        <w:ind w:firstLine="709"/>
        <w:jc w:val="both"/>
      </w:pPr>
      <w:r w:rsidRPr="0029635B">
        <w:t xml:space="preserve">- обязательство получателя </w:t>
      </w:r>
      <w:r w:rsidRPr="00DF5060">
        <w:t xml:space="preserve">субсидии осуществлять деятельность в качестве субъекта </w:t>
      </w:r>
      <w:r>
        <w:t>малого и среднего</w:t>
      </w:r>
      <w:r w:rsidR="00CD2B79">
        <w:t xml:space="preserve"> </w:t>
      </w:r>
      <w:r w:rsidR="003271F5">
        <w:t>предпринимательства</w:t>
      </w:r>
      <w:r w:rsidR="00CD2B79">
        <w:t xml:space="preserve"> </w:t>
      </w:r>
      <w:r w:rsidRPr="00DF5060">
        <w:t xml:space="preserve">в течение </w:t>
      </w:r>
      <w:r w:rsidR="007215D1">
        <w:t>двух календарных финансовых лет</w:t>
      </w:r>
      <w:r w:rsidRPr="00DF5060">
        <w:t>, следующего за годом предоставления субсидии;</w:t>
      </w:r>
    </w:p>
    <w:p w:rsidR="00DC728A" w:rsidRPr="00BB4C83" w:rsidRDefault="00DC728A" w:rsidP="00DC728A">
      <w:pPr>
        <w:ind w:firstLine="709"/>
        <w:jc w:val="both"/>
      </w:pPr>
      <w:r w:rsidRPr="0029635B">
        <w:t>- размещение Администрацией отчетности о достижении целевых показателей результативности использования субсидий на официальном</w:t>
      </w:r>
      <w:r w:rsidRPr="00BB4C83">
        <w:t xml:space="preserve"> сайте Администрации.</w:t>
      </w:r>
    </w:p>
    <w:p w:rsidR="00DC728A" w:rsidRDefault="00DC728A" w:rsidP="00DC728A">
      <w:pPr>
        <w:ind w:firstLine="709"/>
        <w:jc w:val="both"/>
      </w:pPr>
      <w:r>
        <w:t xml:space="preserve">- </w:t>
      </w:r>
      <w:r w:rsidRPr="00470A2E">
        <w:t>обязательство по возврату предоставленных средств</w:t>
      </w:r>
      <w:r>
        <w:t>,</w:t>
      </w:r>
      <w:r w:rsidRPr="00470A2E">
        <w:t xml:space="preserve">  в случае установления по итогам проверок, проведенных муниципальными органами </w:t>
      </w:r>
      <w:r>
        <w:t xml:space="preserve">внутреннего </w:t>
      </w:r>
      <w:r w:rsidRPr="00470A2E">
        <w:t>финансового контроля фактов нарушения условий, определенны</w:t>
      </w:r>
      <w:r w:rsidR="00CD2B79">
        <w:t>х настоящим Порядком и с</w:t>
      </w:r>
      <w:r>
        <w:t>оглашением</w:t>
      </w:r>
      <w:r w:rsidRPr="00470A2E">
        <w:t xml:space="preserve"> о предоставлении субсидии.</w:t>
      </w:r>
    </w:p>
    <w:p w:rsidR="00DC728A" w:rsidRDefault="00DC728A" w:rsidP="00DC728A">
      <w:pPr>
        <w:ind w:firstLine="709"/>
        <w:jc w:val="both"/>
      </w:pPr>
      <w:r w:rsidRPr="00CE7434">
        <w:t>2.2</w:t>
      </w:r>
      <w:r w:rsidR="003271F5">
        <w:t>2</w:t>
      </w:r>
      <w:r w:rsidR="00CD2B79">
        <w:t>. Получателю с</w:t>
      </w:r>
      <w:r w:rsidRPr="00CE7434">
        <w:t>убсидии устанавлива</w:t>
      </w:r>
      <w:r>
        <w:t>е</w:t>
      </w:r>
      <w:r w:rsidRPr="00CE7434">
        <w:t>тся целев</w:t>
      </w:r>
      <w:r>
        <w:t>ой</w:t>
      </w:r>
      <w:r w:rsidRPr="00CE7434">
        <w:t xml:space="preserve"> показател</w:t>
      </w:r>
      <w:r>
        <w:t>ь</w:t>
      </w:r>
      <w:r w:rsidRPr="00CE7434">
        <w:t xml:space="preserve"> предоставления </w:t>
      </w:r>
      <w:r w:rsidR="003271F5">
        <w:t>с</w:t>
      </w:r>
      <w:r w:rsidRPr="00CE7434">
        <w:t>убсидии, вид и значения котор</w:t>
      </w:r>
      <w:r>
        <w:t>ого</w:t>
      </w:r>
      <w:r w:rsidRPr="00CE7434">
        <w:t xml:space="preserve"> определя</w:t>
      </w:r>
      <w:r>
        <w:t>е</w:t>
      </w:r>
      <w:r w:rsidR="00CD2B79">
        <w:t>тся Администрацией в с</w:t>
      </w:r>
      <w:r w:rsidRPr="00CE7434">
        <w:t>оглашении</w:t>
      </w:r>
      <w:r>
        <w:t xml:space="preserve"> (на выбор)</w:t>
      </w:r>
      <w:r w:rsidRPr="00CE7434">
        <w:t>:</w:t>
      </w:r>
    </w:p>
    <w:p w:rsidR="00DC728A" w:rsidRPr="00CE7434" w:rsidRDefault="00DC728A" w:rsidP="00DC728A">
      <w:pPr>
        <w:tabs>
          <w:tab w:val="num" w:pos="0"/>
        </w:tabs>
        <w:ind w:firstLine="709"/>
        <w:jc w:val="both"/>
        <w:rPr>
          <w:rFonts w:eastAsia="SimSun"/>
          <w:color w:val="000000"/>
          <w:kern w:val="2"/>
          <w:szCs w:val="18"/>
          <w:lang w:eastAsia="hi-IN"/>
        </w:rPr>
      </w:pPr>
      <w:r w:rsidRPr="00CE7434">
        <w:t xml:space="preserve">- </w:t>
      </w:r>
      <w:r>
        <w:t>с</w:t>
      </w:r>
      <w:r w:rsidRPr="00CE7434">
        <w:t>оздание новых рабочих мест (</w:t>
      </w:r>
      <w:r w:rsidR="003271F5">
        <w:rPr>
          <w:color w:val="000000"/>
          <w:kern w:val="2"/>
          <w:szCs w:val="18"/>
          <w:lang w:eastAsia="zh-CN"/>
        </w:rPr>
        <w:t>не менее 1 рабочего места)</w:t>
      </w:r>
      <w:r w:rsidRPr="00CE7434">
        <w:rPr>
          <w:color w:val="000000"/>
          <w:kern w:val="2"/>
          <w:szCs w:val="18"/>
          <w:lang w:eastAsia="zh-CN"/>
        </w:rPr>
        <w:t xml:space="preserve">; </w:t>
      </w:r>
    </w:p>
    <w:p w:rsidR="00DC728A" w:rsidRDefault="00DC728A" w:rsidP="00DC728A">
      <w:pPr>
        <w:ind w:firstLine="709"/>
        <w:jc w:val="both"/>
      </w:pPr>
      <w:r w:rsidRPr="00CE7434">
        <w:t xml:space="preserve">- </w:t>
      </w:r>
      <w:r w:rsidRPr="00C96E81">
        <w:t>увеличение величины выручки от оказания услуг не менее</w:t>
      </w:r>
      <w:r w:rsidR="00862BA6">
        <w:t>,</w:t>
      </w:r>
      <w:r w:rsidRPr="00C96E81">
        <w:t xml:space="preserve"> чем на </w:t>
      </w:r>
      <w:r w:rsidR="003271F5">
        <w:t>четыре</w:t>
      </w:r>
      <w:r w:rsidRPr="00C96E81">
        <w:t xml:space="preserve"> процента</w:t>
      </w:r>
      <w:r w:rsidR="003271F5">
        <w:t xml:space="preserve"> в год</w:t>
      </w:r>
      <w:r>
        <w:t>;</w:t>
      </w:r>
    </w:p>
    <w:p w:rsidR="00DC728A" w:rsidRPr="00CE7434" w:rsidRDefault="00DC728A" w:rsidP="00DC728A">
      <w:pPr>
        <w:ind w:firstLine="709"/>
        <w:jc w:val="both"/>
      </w:pPr>
      <w:r>
        <w:t>-</w:t>
      </w:r>
      <w:r w:rsidRPr="00C96E81">
        <w:t xml:space="preserve"> увеличение среднемесячной заработной платы работников не менее, чем на четыре процента</w:t>
      </w:r>
      <w:r w:rsidR="003271F5">
        <w:t xml:space="preserve"> в год</w:t>
      </w:r>
      <w:r w:rsidRPr="00CE7434">
        <w:t>.</w:t>
      </w:r>
    </w:p>
    <w:p w:rsidR="00DC728A" w:rsidRDefault="00DC728A" w:rsidP="00DC728A">
      <w:pPr>
        <w:widowControl w:val="0"/>
        <w:autoSpaceDE w:val="0"/>
        <w:autoSpaceDN w:val="0"/>
        <w:adjustRightInd w:val="0"/>
        <w:ind w:firstLine="709"/>
        <w:jc w:val="both"/>
      </w:pPr>
      <w:r w:rsidRPr="00CE7434">
        <w:t>2.</w:t>
      </w:r>
      <w:r w:rsidR="00966FFC">
        <w:t>2</w:t>
      </w:r>
      <w:r w:rsidR="003271F5">
        <w:t>3</w:t>
      </w:r>
      <w:r w:rsidRPr="00CE7434">
        <w:t>. Ответственность за достоверность представляемых</w:t>
      </w:r>
      <w:r w:rsidRPr="00BB4C83">
        <w:t xml:space="preserve"> в Администрацию сведений несёт получатель субсиди</w:t>
      </w:r>
      <w:r>
        <w:t>и в соответствии с заключенным соглашением</w:t>
      </w:r>
      <w:r w:rsidRPr="00BB4C83">
        <w:t xml:space="preserve"> и законодательством Российской Федерации</w:t>
      </w:r>
      <w:r>
        <w:t>.</w:t>
      </w:r>
    </w:p>
    <w:p w:rsidR="00DC728A" w:rsidRPr="008B2BCF" w:rsidRDefault="00DC728A" w:rsidP="001473F2">
      <w:pPr>
        <w:pStyle w:val="ConsPlusNormal"/>
        <w:ind w:firstLine="709"/>
        <w:jc w:val="both"/>
      </w:pPr>
      <w:r w:rsidRPr="005F2F11">
        <w:rPr>
          <w:rFonts w:ascii="Times New Roman" w:hAnsi="Times New Roman" w:cs="Times New Roman"/>
          <w:sz w:val="24"/>
          <w:szCs w:val="24"/>
        </w:rPr>
        <w:t>2.</w:t>
      </w:r>
      <w:r w:rsidR="00966FFC">
        <w:rPr>
          <w:rFonts w:ascii="Times New Roman" w:hAnsi="Times New Roman" w:cs="Times New Roman"/>
          <w:sz w:val="24"/>
          <w:szCs w:val="24"/>
        </w:rPr>
        <w:t>2</w:t>
      </w:r>
      <w:r w:rsidR="003271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Par127"/>
      <w:bookmarkEnd w:id="3"/>
      <w:r w:rsidRPr="001473F2">
        <w:rPr>
          <w:rFonts w:ascii="Times New Roman" w:hAnsi="Times New Roman" w:cs="Times New Roman"/>
          <w:sz w:val="24"/>
          <w:szCs w:val="24"/>
        </w:rPr>
        <w:t xml:space="preserve">Если </w:t>
      </w:r>
      <w:r w:rsidR="003271F5">
        <w:rPr>
          <w:rFonts w:ascii="Times New Roman" w:hAnsi="Times New Roman" w:cs="Times New Roman"/>
          <w:sz w:val="24"/>
          <w:szCs w:val="24"/>
        </w:rPr>
        <w:t>п</w:t>
      </w:r>
      <w:r w:rsidRPr="001473F2">
        <w:rPr>
          <w:rFonts w:ascii="Times New Roman" w:hAnsi="Times New Roman" w:cs="Times New Roman"/>
          <w:sz w:val="24"/>
          <w:szCs w:val="24"/>
        </w:rPr>
        <w:t xml:space="preserve">олучатель субсидии отказался или уклонился от заключения соглашения, или соглашение было расторгнуто по соглашению сторон, либо по инициативе одной из сторон (вследствие чего образовалась экономия финансовых средств), то Администрация  </w:t>
      </w:r>
      <w:r w:rsidR="009764EC">
        <w:rPr>
          <w:rFonts w:ascii="Times New Roman" w:hAnsi="Times New Roman" w:cs="Times New Roman"/>
          <w:sz w:val="24"/>
          <w:szCs w:val="24"/>
        </w:rPr>
        <w:t>вправе</w:t>
      </w:r>
      <w:r w:rsidRPr="001473F2">
        <w:rPr>
          <w:rFonts w:ascii="Times New Roman" w:hAnsi="Times New Roman" w:cs="Times New Roman"/>
          <w:sz w:val="24"/>
          <w:szCs w:val="24"/>
        </w:rPr>
        <w:t xml:space="preserve"> объявить дополнительный отбор. В таком случае</w:t>
      </w:r>
      <w:r w:rsidR="007909CC">
        <w:rPr>
          <w:rFonts w:ascii="Times New Roman" w:hAnsi="Times New Roman" w:cs="Times New Roman"/>
          <w:sz w:val="24"/>
          <w:szCs w:val="24"/>
        </w:rPr>
        <w:t>,</w:t>
      </w:r>
      <w:r w:rsidRPr="001473F2">
        <w:rPr>
          <w:rFonts w:ascii="Times New Roman" w:hAnsi="Times New Roman" w:cs="Times New Roman"/>
          <w:sz w:val="24"/>
          <w:szCs w:val="24"/>
        </w:rPr>
        <w:t xml:space="preserve"> объявление о проведении отбора  размещается на Едином портале и на официальном сайте Администрации в сети «Интернет» (http://www.</w:t>
      </w:r>
      <w:proofErr w:type="spellStart"/>
      <w:r w:rsidRPr="001473F2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1473F2">
        <w:rPr>
          <w:rFonts w:ascii="Times New Roman" w:hAnsi="Times New Roman" w:cs="Times New Roman"/>
          <w:sz w:val="24"/>
          <w:szCs w:val="24"/>
        </w:rPr>
        <w:t xml:space="preserve">priozersk.ru) не менее, чем за </w:t>
      </w:r>
      <w:r w:rsidR="003271F5">
        <w:rPr>
          <w:rFonts w:ascii="Times New Roman" w:hAnsi="Times New Roman" w:cs="Times New Roman"/>
          <w:sz w:val="24"/>
          <w:szCs w:val="24"/>
        </w:rPr>
        <w:t>десять</w:t>
      </w:r>
      <w:r w:rsidRPr="001473F2">
        <w:rPr>
          <w:rFonts w:ascii="Times New Roman" w:hAnsi="Times New Roman" w:cs="Times New Roman"/>
          <w:sz w:val="24"/>
          <w:szCs w:val="24"/>
        </w:rPr>
        <w:t xml:space="preserve"> дней до окончания срока подачи заявок на участие в </w:t>
      </w:r>
      <w:r w:rsidR="001473F2">
        <w:rPr>
          <w:rFonts w:ascii="Times New Roman" w:hAnsi="Times New Roman" w:cs="Times New Roman"/>
          <w:sz w:val="24"/>
          <w:szCs w:val="24"/>
        </w:rPr>
        <w:t>отборе</w:t>
      </w:r>
      <w:r w:rsidRPr="00E013F0">
        <w:t xml:space="preserve">. </w:t>
      </w:r>
    </w:p>
    <w:p w:rsidR="00DC728A" w:rsidRDefault="00DC728A" w:rsidP="00DC728A">
      <w:pPr>
        <w:widowControl w:val="0"/>
        <w:autoSpaceDE w:val="0"/>
        <w:autoSpaceDN w:val="0"/>
        <w:adjustRightInd w:val="0"/>
        <w:ind w:firstLine="709"/>
        <w:jc w:val="both"/>
      </w:pPr>
      <w:r w:rsidRPr="005F2F11">
        <w:t>2.</w:t>
      </w:r>
      <w:r w:rsidR="00243661">
        <w:t>25</w:t>
      </w:r>
      <w:r w:rsidRPr="007215D1">
        <w:t xml:space="preserve">. Перечисление субсидий осуществляется </w:t>
      </w:r>
      <w:r w:rsidR="0065579D" w:rsidRPr="0065579D">
        <w:t>не позднее десятого рабочего дня,</w:t>
      </w:r>
      <w:r w:rsidR="0065579D">
        <w:t xml:space="preserve"> следующего за дн</w:t>
      </w:r>
      <w:r w:rsidR="00CD2B79">
        <w:t>ем заключения с</w:t>
      </w:r>
      <w:r w:rsidR="0065579D" w:rsidRPr="0065579D">
        <w:t>оглашения о предоставлении субсидии</w:t>
      </w:r>
      <w:r w:rsidRPr="007215D1">
        <w:t>.</w:t>
      </w:r>
    </w:p>
    <w:p w:rsidR="00DC728A" w:rsidRDefault="00DC728A" w:rsidP="00DC728A">
      <w:pPr>
        <w:pStyle w:val="22"/>
        <w:shd w:val="clear" w:color="auto" w:fill="auto"/>
        <w:spacing w:before="0" w:line="240" w:lineRule="auto"/>
        <w:ind w:firstLine="709"/>
        <w:jc w:val="center"/>
        <w:rPr>
          <w:sz w:val="24"/>
          <w:szCs w:val="24"/>
          <w:lang w:val="ru-RU"/>
        </w:rPr>
      </w:pPr>
    </w:p>
    <w:p w:rsidR="00DC728A" w:rsidRDefault="00DC728A" w:rsidP="00DC728A">
      <w:pPr>
        <w:pStyle w:val="22"/>
        <w:shd w:val="clear" w:color="auto" w:fill="auto"/>
        <w:spacing w:before="0" w:line="240" w:lineRule="auto"/>
        <w:ind w:firstLine="709"/>
        <w:jc w:val="center"/>
        <w:rPr>
          <w:sz w:val="24"/>
          <w:szCs w:val="24"/>
          <w:lang w:val="ru-RU"/>
        </w:rPr>
      </w:pPr>
      <w:r w:rsidRPr="004A4597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 xml:space="preserve"> </w:t>
      </w:r>
      <w:r w:rsidRPr="004A4597">
        <w:rPr>
          <w:sz w:val="24"/>
          <w:szCs w:val="24"/>
        </w:rPr>
        <w:t>Требования к отчетности</w:t>
      </w:r>
      <w:r>
        <w:rPr>
          <w:sz w:val="24"/>
          <w:szCs w:val="24"/>
          <w:lang w:val="ru-RU"/>
        </w:rPr>
        <w:t>.</w:t>
      </w:r>
    </w:p>
    <w:p w:rsidR="00033E64" w:rsidRDefault="00DC728A" w:rsidP="00033E64">
      <w:pPr>
        <w:widowControl w:val="0"/>
        <w:autoSpaceDE w:val="0"/>
        <w:autoSpaceDN w:val="0"/>
        <w:adjustRightInd w:val="0"/>
        <w:ind w:firstLine="709"/>
        <w:jc w:val="both"/>
      </w:pPr>
      <w:r w:rsidRPr="005F2F11">
        <w:t xml:space="preserve">3.1. </w:t>
      </w:r>
      <w:r w:rsidR="00033E64">
        <w:t>Получатель субсидий представляет отчет</w:t>
      </w:r>
      <w:r w:rsidR="007909CC">
        <w:t>ы</w:t>
      </w:r>
      <w:r w:rsidR="00033E64">
        <w:t xml:space="preserve"> о достижении значения результата предоставления субсидии по форм</w:t>
      </w:r>
      <w:r w:rsidR="007909CC">
        <w:t>ам, установленным</w:t>
      </w:r>
      <w:r w:rsidR="00CD2B79">
        <w:t xml:space="preserve"> в с</w:t>
      </w:r>
      <w:r w:rsidR="00033E64">
        <w:t xml:space="preserve">оглашении, в системе «Электронный </w:t>
      </w:r>
      <w:r w:rsidR="00CD2B79">
        <w:t xml:space="preserve">бюджет» </w:t>
      </w:r>
      <w:r w:rsidR="00243661">
        <w:t xml:space="preserve">(при наличии технической возможности) </w:t>
      </w:r>
      <w:r w:rsidR="00CD2B79">
        <w:t>в сроки, установленные с</w:t>
      </w:r>
      <w:r w:rsidR="00033E64">
        <w:t>оглашением.</w:t>
      </w:r>
      <w:r w:rsidR="00243661">
        <w:t xml:space="preserve"> При отсутствии технической возможности отчеты получателем субсидии </w:t>
      </w:r>
      <w:r w:rsidR="00243661">
        <w:lastRenderedPageBreak/>
        <w:t>предоставляются на бумажном носителе в сектор торговли отдела экономической политики управления экономического развития Администрации</w:t>
      </w:r>
    </w:p>
    <w:p w:rsidR="00033E64" w:rsidRDefault="00033E64" w:rsidP="00033E64">
      <w:pPr>
        <w:widowControl w:val="0"/>
        <w:autoSpaceDE w:val="0"/>
        <w:autoSpaceDN w:val="0"/>
        <w:adjustRightInd w:val="0"/>
        <w:ind w:firstLine="709"/>
        <w:jc w:val="both"/>
      </w:pPr>
      <w:r>
        <w:t>3.2. Получатель субсидии несет ответственность за своевременность представления отчетов и достоверность сведений, предус</w:t>
      </w:r>
      <w:r w:rsidR="00CD2B79">
        <w:t>мотренных настоящим Порядком и с</w:t>
      </w:r>
      <w:r>
        <w:t>оглашением.</w:t>
      </w:r>
    </w:p>
    <w:p w:rsidR="00DC728A" w:rsidRDefault="00033E64" w:rsidP="00033E64">
      <w:pPr>
        <w:widowControl w:val="0"/>
        <w:autoSpaceDE w:val="0"/>
        <w:autoSpaceDN w:val="0"/>
        <w:adjustRightInd w:val="0"/>
        <w:ind w:firstLine="709"/>
        <w:jc w:val="both"/>
      </w:pPr>
      <w:r>
        <w:t>3.3. Администрация в течение 10 рабочих дней после представления получателем субсидии отчетов осуществляет их проверку и утверждение в системе «Электронный бюджет»</w:t>
      </w:r>
      <w:r w:rsidR="0014428B">
        <w:t xml:space="preserve"> (при наличии технической возможности)</w:t>
      </w:r>
      <w:r>
        <w:t>.</w:t>
      </w:r>
    </w:p>
    <w:p w:rsidR="00DC728A" w:rsidRDefault="00DC728A" w:rsidP="00DC728A">
      <w:pPr>
        <w:widowControl w:val="0"/>
        <w:autoSpaceDE w:val="0"/>
        <w:autoSpaceDN w:val="0"/>
        <w:adjustRightInd w:val="0"/>
        <w:ind w:firstLine="709"/>
        <w:jc w:val="both"/>
      </w:pPr>
    </w:p>
    <w:p w:rsidR="00DC728A" w:rsidRPr="00656BF0" w:rsidRDefault="00DC728A" w:rsidP="00DC728A">
      <w:pPr>
        <w:widowControl w:val="0"/>
        <w:autoSpaceDE w:val="0"/>
        <w:autoSpaceDN w:val="0"/>
        <w:adjustRightInd w:val="0"/>
        <w:ind w:firstLine="540"/>
        <w:jc w:val="center"/>
        <w:rPr>
          <w:rFonts w:eastAsia="Batang"/>
        </w:rPr>
      </w:pPr>
      <w:r w:rsidRPr="00656BF0">
        <w:rPr>
          <w:rFonts w:eastAsia="Batang"/>
        </w:rPr>
        <w:t xml:space="preserve">4. </w:t>
      </w:r>
      <w:r>
        <w:t>Т</w:t>
      </w:r>
      <w:r w:rsidRPr="000B377F">
        <w:t>ребования об осуществлении контроля (мониторинга) за соблюдением условий и порядка предоставления субсидий и ответств</w:t>
      </w:r>
      <w:r>
        <w:t>енности за их нарушение.</w:t>
      </w:r>
    </w:p>
    <w:p w:rsidR="00DC728A" w:rsidRPr="005F2F11" w:rsidRDefault="00DC728A" w:rsidP="00DC728A">
      <w:pPr>
        <w:widowControl w:val="0"/>
        <w:autoSpaceDE w:val="0"/>
        <w:autoSpaceDN w:val="0"/>
        <w:adjustRightInd w:val="0"/>
        <w:ind w:firstLine="720"/>
        <w:jc w:val="both"/>
        <w:rPr>
          <w:rFonts w:eastAsia="Batang"/>
        </w:rPr>
      </w:pPr>
      <w:r w:rsidRPr="005F2F11">
        <w:rPr>
          <w:rFonts w:eastAsia="Batang"/>
        </w:rPr>
        <w:t xml:space="preserve">4.1. </w:t>
      </w:r>
      <w:bookmarkStart w:id="4" w:name="Par216"/>
      <w:bookmarkEnd w:id="4"/>
      <w:r w:rsidRPr="005F2F11">
        <w:rPr>
          <w:rFonts w:eastAsia="Batang"/>
        </w:rPr>
        <w:t>Администр</w:t>
      </w:r>
      <w:r>
        <w:rPr>
          <w:rFonts w:eastAsia="Batang"/>
        </w:rPr>
        <w:t xml:space="preserve">ацией, </w:t>
      </w:r>
      <w:r w:rsidRPr="00154C8A">
        <w:rPr>
          <w:rFonts w:eastAsia="Batang"/>
        </w:rPr>
        <w:t xml:space="preserve">как </w:t>
      </w:r>
      <w:r w:rsidR="00161834">
        <w:rPr>
          <w:rFonts w:eastAsia="Batang"/>
        </w:rPr>
        <w:t>Главным распорядителем</w:t>
      </w:r>
      <w:r w:rsidRPr="00154C8A">
        <w:rPr>
          <w:rFonts w:eastAsia="Batang"/>
        </w:rPr>
        <w:t xml:space="preserve"> бюджетных средств</w:t>
      </w:r>
      <w:r>
        <w:rPr>
          <w:rFonts w:eastAsia="Batang"/>
        </w:rPr>
        <w:t xml:space="preserve">, осуществляется проверка </w:t>
      </w:r>
      <w:r w:rsidRPr="00154C8A">
        <w:rPr>
          <w:rFonts w:eastAsia="Batang"/>
        </w:rPr>
        <w:t xml:space="preserve">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орган</w:t>
      </w:r>
      <w:r>
        <w:rPr>
          <w:rFonts w:eastAsia="Batang"/>
        </w:rPr>
        <w:t>ом</w:t>
      </w:r>
      <w:r w:rsidRPr="00154C8A">
        <w:rPr>
          <w:rFonts w:eastAsia="Batang"/>
        </w:rPr>
        <w:t xml:space="preserve"> муниципального финансового контроля в соответствии со статьями 268.1 и 269.2 Бюджетно</w:t>
      </w:r>
      <w:r w:rsidR="00CD2B79">
        <w:rPr>
          <w:rFonts w:eastAsia="Batang"/>
        </w:rPr>
        <w:t>го кодекса Российской Федерации</w:t>
      </w:r>
      <w:r>
        <w:rPr>
          <w:rFonts w:eastAsia="Batang"/>
        </w:rPr>
        <w:t xml:space="preserve"> </w:t>
      </w:r>
      <w:r w:rsidRPr="005F2F11">
        <w:rPr>
          <w:rFonts w:eastAsia="Batang"/>
        </w:rPr>
        <w:t xml:space="preserve">осуществляется проверка соблюдения условий, целей и порядка предоставления субсидий их получателями. </w:t>
      </w:r>
    </w:p>
    <w:p w:rsidR="00DC728A" w:rsidRPr="005F2F11" w:rsidRDefault="00DC728A" w:rsidP="00DC728A">
      <w:pPr>
        <w:ind w:firstLine="720"/>
        <w:jc w:val="both"/>
        <w:rPr>
          <w:rFonts w:eastAsia="Batang"/>
        </w:rPr>
      </w:pPr>
      <w:r w:rsidRPr="005F2F11">
        <w:t xml:space="preserve">4.2. В случае выявления факта нарушения условий, целей и порядка предоставления субсидий Администрация </w:t>
      </w:r>
      <w:r w:rsidRPr="00161834">
        <w:t xml:space="preserve">направляет в адрес </w:t>
      </w:r>
      <w:r w:rsidR="00161834" w:rsidRPr="00161834">
        <w:t>получателя субсидий</w:t>
      </w:r>
      <w:r w:rsidRPr="00161834">
        <w:t xml:space="preserve"> письменное требование о необходимости возврата субсидии. Субсидии подлежат возврату </w:t>
      </w:r>
      <w:r w:rsidRPr="00161834">
        <w:rPr>
          <w:rFonts w:eastAsia="Batang"/>
        </w:rPr>
        <w:t xml:space="preserve">в бюджет </w:t>
      </w:r>
      <w:proofErr w:type="spellStart"/>
      <w:r w:rsidRPr="00161834">
        <w:rPr>
          <w:rFonts w:eastAsia="Batang"/>
        </w:rPr>
        <w:t>Приозерского</w:t>
      </w:r>
      <w:proofErr w:type="spellEnd"/>
      <w:r w:rsidRPr="00161834">
        <w:rPr>
          <w:rFonts w:eastAsia="Batang"/>
        </w:rPr>
        <w:t xml:space="preserve"> муниципального района </w:t>
      </w:r>
      <w:r w:rsidRPr="00161834">
        <w:t xml:space="preserve">в течение </w:t>
      </w:r>
      <w:r w:rsidR="00161834" w:rsidRPr="00161834">
        <w:t>30 календарных</w:t>
      </w:r>
      <w:r w:rsidRPr="00161834">
        <w:t xml:space="preserve"> дней после получения получателем субсидии требования. </w:t>
      </w:r>
      <w:r w:rsidRPr="00161834">
        <w:rPr>
          <w:rFonts w:eastAsia="Batang"/>
        </w:rPr>
        <w:t>Если по истечении указ</w:t>
      </w:r>
      <w:r w:rsidR="0014428B">
        <w:rPr>
          <w:rFonts w:eastAsia="Batang"/>
        </w:rPr>
        <w:t>анного срока получатель субсидии</w:t>
      </w:r>
      <w:r w:rsidRPr="00161834">
        <w:rPr>
          <w:rFonts w:eastAsia="Batang"/>
        </w:rPr>
        <w:t xml:space="preserve"> добровольно не возвращает</w:t>
      </w:r>
      <w:r w:rsidR="0014428B">
        <w:rPr>
          <w:rFonts w:eastAsia="Batang"/>
        </w:rPr>
        <w:t xml:space="preserve"> субсидию</w:t>
      </w:r>
      <w:r w:rsidRPr="00161834">
        <w:rPr>
          <w:rFonts w:eastAsia="Batang"/>
        </w:rPr>
        <w:t>, взыскание денежных средств осуществляется</w:t>
      </w:r>
      <w:r w:rsidRPr="005F2F11">
        <w:rPr>
          <w:rFonts w:eastAsia="Batang"/>
        </w:rPr>
        <w:t xml:space="preserve"> в судебном порядке.</w:t>
      </w:r>
    </w:p>
    <w:p w:rsidR="00DC728A" w:rsidRPr="005F2F11" w:rsidRDefault="00DC728A" w:rsidP="00DC728A">
      <w:pPr>
        <w:widowControl w:val="0"/>
        <w:autoSpaceDE w:val="0"/>
        <w:autoSpaceDN w:val="0"/>
        <w:adjustRightInd w:val="0"/>
        <w:ind w:firstLine="720"/>
        <w:jc w:val="both"/>
      </w:pPr>
      <w:r w:rsidRPr="005F2F11">
        <w:rPr>
          <w:rFonts w:eastAsia="Batang"/>
        </w:rPr>
        <w:t xml:space="preserve">4.3. В целях осуществления контроля за выполнением условий соглашения о предоставлении субсидии, получатель субсидии предоставляет </w:t>
      </w:r>
      <w:r>
        <w:t xml:space="preserve">в </w:t>
      </w:r>
      <w:r w:rsidR="007909CC">
        <w:t>Администрацию</w:t>
      </w:r>
      <w:r w:rsidRPr="005F2F11">
        <w:t xml:space="preserve"> отчеты, указанные в</w:t>
      </w:r>
      <w:r>
        <w:t xml:space="preserve"> пунктах 3.1</w:t>
      </w:r>
      <w:r w:rsidR="0014428B">
        <w:t xml:space="preserve"> </w:t>
      </w:r>
      <w:r>
        <w:t>настоящего Порядка</w:t>
      </w:r>
      <w:r w:rsidRPr="005F2F11">
        <w:t>.</w:t>
      </w:r>
    </w:p>
    <w:p w:rsidR="00DC728A" w:rsidRPr="005F2F11" w:rsidRDefault="00DC728A" w:rsidP="00DC728A">
      <w:pPr>
        <w:widowControl w:val="0"/>
        <w:autoSpaceDE w:val="0"/>
        <w:autoSpaceDN w:val="0"/>
        <w:adjustRightInd w:val="0"/>
        <w:ind w:firstLine="720"/>
        <w:jc w:val="both"/>
        <w:rPr>
          <w:rFonts w:eastAsia="Batang"/>
        </w:rPr>
      </w:pPr>
      <w:r w:rsidRPr="005F2F11">
        <w:rPr>
          <w:rFonts w:eastAsia="Batang"/>
        </w:rPr>
        <w:t>4.</w:t>
      </w:r>
      <w:r w:rsidR="007909CC">
        <w:rPr>
          <w:rFonts w:eastAsia="Batang"/>
        </w:rPr>
        <w:t>4</w:t>
      </w:r>
      <w:r>
        <w:rPr>
          <w:rFonts w:eastAsia="Batang"/>
        </w:rPr>
        <w:t xml:space="preserve">. </w:t>
      </w:r>
      <w:r w:rsidRPr="005F2F11">
        <w:rPr>
          <w:rFonts w:eastAsia="Batang"/>
        </w:rPr>
        <w:t xml:space="preserve">В случае установления факта </w:t>
      </w:r>
      <w:proofErr w:type="spellStart"/>
      <w:r w:rsidRPr="005F2F11">
        <w:rPr>
          <w:rFonts w:eastAsia="Batang"/>
        </w:rPr>
        <w:t>недостижения</w:t>
      </w:r>
      <w:proofErr w:type="spellEnd"/>
      <w:r w:rsidRPr="005F2F11">
        <w:rPr>
          <w:rFonts w:eastAsia="Batang"/>
        </w:rPr>
        <w:t xml:space="preserve"> значений результативности использования субсидии Получатель субсидии обязан вернуть предоставленные средства по субсидии в объеме пропорциональном объему невыполнения значений (в процентном соотношении).</w:t>
      </w:r>
    </w:p>
    <w:p w:rsidR="00DC728A" w:rsidRPr="005F2F11" w:rsidRDefault="00DC728A" w:rsidP="00DC728A">
      <w:pPr>
        <w:ind w:firstLine="708"/>
        <w:jc w:val="both"/>
      </w:pPr>
      <w:r w:rsidRPr="005F2F11">
        <w:t>Сумма финансовых средств к возврату рассчитывается по формуле:</w:t>
      </w:r>
    </w:p>
    <w:p w:rsidR="00DC728A" w:rsidRPr="005F2F11" w:rsidRDefault="00DC728A" w:rsidP="00DC728A">
      <w:pPr>
        <w:ind w:firstLine="708"/>
        <w:jc w:val="both"/>
      </w:pPr>
      <w:r w:rsidRPr="005F2F11">
        <w:t>С</w:t>
      </w:r>
      <w:r w:rsidRPr="005F2F11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6.3pt" o:ole="">
            <v:imagedata r:id="rId16" o:title=""/>
          </v:shape>
          <o:OLEObject Type="Embed" ProgID="Equation.3" ShapeID="_x0000_i1025" DrawAspect="Content" ObjectID="_1810025009" r:id="rId17"/>
        </w:object>
      </w:r>
      <w:r w:rsidRPr="005F2F11">
        <w:t xml:space="preserve"> = </w:t>
      </w:r>
      <w:proofErr w:type="gramStart"/>
      <w:r w:rsidRPr="005F2F11">
        <w:t>С</w:t>
      </w:r>
      <w:proofErr w:type="gramEnd"/>
      <w:r w:rsidRPr="005F2F11">
        <w:t xml:space="preserve"> – С *</w:t>
      </w:r>
      <w:r w:rsidRPr="005F2F11">
        <w:rPr>
          <w:position w:val="-24"/>
        </w:rPr>
        <w:object w:dxaOrig="800" w:dyaOrig="980">
          <v:shape id="_x0000_i1026" type="#_x0000_t75" style="width:40.7pt;height:49.45pt" o:ole="">
            <v:imagedata r:id="rId18" o:title=""/>
          </v:shape>
          <o:OLEObject Type="Embed" ProgID="Equation.3" ShapeID="_x0000_i1026" DrawAspect="Content" ObjectID="_1810025010" r:id="rId19"/>
        </w:object>
      </w:r>
      <w:r w:rsidRPr="005F2F11">
        <w:t xml:space="preserve">, </w:t>
      </w:r>
    </w:p>
    <w:p w:rsidR="00DC728A" w:rsidRPr="005F2F11" w:rsidRDefault="00DC728A" w:rsidP="00DC728A">
      <w:pPr>
        <w:ind w:firstLine="708"/>
        <w:jc w:val="both"/>
      </w:pPr>
      <w:r w:rsidRPr="005F2F11">
        <w:t>где</w:t>
      </w:r>
      <w:proofErr w:type="gramStart"/>
      <w:r w:rsidRPr="005F2F11">
        <w:t xml:space="preserve"> С</w:t>
      </w:r>
      <w:proofErr w:type="gramEnd"/>
      <w:r w:rsidRPr="005F2F11">
        <w:rPr>
          <w:position w:val="-10"/>
        </w:rPr>
        <w:object w:dxaOrig="180" w:dyaOrig="340">
          <v:shape id="_x0000_i1027" type="#_x0000_t75" style="width:8.75pt;height:16.3pt" o:ole="">
            <v:imagedata r:id="rId20" o:title=""/>
          </v:shape>
          <o:OLEObject Type="Embed" ProgID="Equation.3" ShapeID="_x0000_i1027" DrawAspect="Content" ObjectID="_1810025011" r:id="rId21"/>
        </w:object>
      </w:r>
      <w:r w:rsidRPr="005F2F11">
        <w:t xml:space="preserve"> – субсидия к возврату</w:t>
      </w:r>
    </w:p>
    <w:p w:rsidR="00DC728A" w:rsidRPr="005F2F11" w:rsidRDefault="00DC728A" w:rsidP="00DC728A">
      <w:pPr>
        <w:ind w:firstLine="708"/>
        <w:jc w:val="both"/>
      </w:pPr>
      <w:proofErr w:type="gramStart"/>
      <w:r w:rsidRPr="005F2F11">
        <w:t>С</w:t>
      </w:r>
      <w:proofErr w:type="gramEnd"/>
      <w:r w:rsidRPr="005F2F11">
        <w:t xml:space="preserve"> – субсидия выданная</w:t>
      </w:r>
      <w:r w:rsidRPr="005F2F11">
        <w:rPr>
          <w:position w:val="-10"/>
        </w:rPr>
        <w:object w:dxaOrig="180" w:dyaOrig="340">
          <v:shape id="_x0000_i1028" type="#_x0000_t75" style="width:8.75pt;height:16.3pt" o:ole="">
            <v:imagedata r:id="rId22" o:title=""/>
          </v:shape>
          <o:OLEObject Type="Embed" ProgID="Equation.3" ShapeID="_x0000_i1028" DrawAspect="Content" ObjectID="_1810025012" r:id="rId23"/>
        </w:object>
      </w:r>
    </w:p>
    <w:p w:rsidR="00DC728A" w:rsidRPr="005F2F11" w:rsidRDefault="00DC728A" w:rsidP="00DC728A">
      <w:pPr>
        <w:ind w:firstLine="708"/>
        <w:jc w:val="both"/>
      </w:pPr>
      <w:proofErr w:type="gramStart"/>
      <w:r w:rsidRPr="005F2F11">
        <w:t>П</w:t>
      </w:r>
      <w:proofErr w:type="gramEnd"/>
      <w:r w:rsidRPr="005F2F11">
        <w:rPr>
          <w:position w:val="-14"/>
        </w:rPr>
        <w:object w:dxaOrig="220" w:dyaOrig="380">
          <v:shape id="_x0000_i1029" type="#_x0000_t75" style="width:10.65pt;height:19.4pt" o:ole="">
            <v:imagedata r:id="rId24" o:title=""/>
          </v:shape>
          <o:OLEObject Type="Embed" ProgID="Equation.3" ShapeID="_x0000_i1029" DrawAspect="Content" ObjectID="_1810025013" r:id="rId25"/>
        </w:object>
      </w:r>
      <w:r w:rsidRPr="005F2F11">
        <w:t xml:space="preserve"> - фактическое значение i-того целевого показателя</w:t>
      </w:r>
    </w:p>
    <w:p w:rsidR="00DC728A" w:rsidRPr="005F2F11" w:rsidRDefault="00DC728A" w:rsidP="00DC728A">
      <w:pPr>
        <w:ind w:firstLine="708"/>
        <w:jc w:val="both"/>
      </w:pPr>
      <w:proofErr w:type="gramStart"/>
      <w:r w:rsidRPr="005F2F11">
        <w:t>П</w:t>
      </w:r>
      <w:proofErr w:type="gramEnd"/>
      <w:r w:rsidRPr="005F2F11">
        <w:rPr>
          <w:position w:val="-12"/>
        </w:rPr>
        <w:object w:dxaOrig="200" w:dyaOrig="360">
          <v:shape id="_x0000_i1030" type="#_x0000_t75" style="width:10.65pt;height:18.15pt" o:ole="">
            <v:imagedata r:id="rId26" o:title=""/>
          </v:shape>
          <o:OLEObject Type="Embed" ProgID="Equation.3" ShapeID="_x0000_i1030" DrawAspect="Content" ObjectID="_1810025014" r:id="rId27"/>
        </w:object>
      </w:r>
      <w:r w:rsidRPr="005F2F11">
        <w:t xml:space="preserve"> - плановое значение i-того целевого показателя</w:t>
      </w:r>
    </w:p>
    <w:p w:rsidR="00DC728A" w:rsidRPr="005F2F11" w:rsidRDefault="00DC728A" w:rsidP="00DC728A">
      <w:pPr>
        <w:ind w:firstLine="708"/>
        <w:jc w:val="both"/>
      </w:pPr>
      <w:r w:rsidRPr="005F2F11">
        <w:rPr>
          <w:lang w:val="en-US"/>
        </w:rPr>
        <w:t>i</w:t>
      </w:r>
      <w:r w:rsidRPr="005F2F11">
        <w:t>- количество целевых показателей</w:t>
      </w:r>
    </w:p>
    <w:p w:rsidR="00DC728A" w:rsidRDefault="00DC728A" w:rsidP="00DC728A">
      <w:pPr>
        <w:ind w:firstLine="720"/>
        <w:jc w:val="both"/>
      </w:pPr>
    </w:p>
    <w:p w:rsidR="00DC728A" w:rsidRDefault="00DC728A" w:rsidP="00DC728A">
      <w:pPr>
        <w:ind w:firstLine="720"/>
        <w:jc w:val="both"/>
      </w:pPr>
      <w:r w:rsidRPr="00F66F60">
        <w:t>4.</w:t>
      </w:r>
      <w:r w:rsidR="007909CC">
        <w:t>5</w:t>
      </w:r>
      <w:r w:rsidRPr="00F66F60">
        <w:t xml:space="preserve">. </w:t>
      </w:r>
      <w:r w:rsidRPr="00F66F60">
        <w:rPr>
          <w:bCs/>
        </w:rPr>
        <w:t>В случае выявления факта представления Получателем субсидии недостоверных сведений или документов</w:t>
      </w:r>
      <w:r>
        <w:rPr>
          <w:bCs/>
        </w:rPr>
        <w:t>,</w:t>
      </w:r>
      <w:r w:rsidRPr="00F66F60">
        <w:rPr>
          <w:bCs/>
        </w:rPr>
        <w:t xml:space="preserve"> производится возврат полученной им субсидии в размере 100 % в местный бюджет добровольно либо по решению суда</w:t>
      </w:r>
      <w:r w:rsidRPr="00F66F60">
        <w:t>.</w:t>
      </w:r>
    </w:p>
    <w:p w:rsidR="00DC728A" w:rsidRPr="00F66F60" w:rsidRDefault="00DC728A" w:rsidP="00DC728A">
      <w:pPr>
        <w:ind w:firstLine="720"/>
        <w:jc w:val="both"/>
      </w:pPr>
      <w:r>
        <w:t>4.</w:t>
      </w:r>
      <w:r w:rsidR="007909CC">
        <w:t>6</w:t>
      </w:r>
      <w:r>
        <w:t xml:space="preserve">. </w:t>
      </w:r>
      <w:r w:rsidRPr="00F66F60">
        <w:t xml:space="preserve">В случае выявления факта </w:t>
      </w:r>
      <w:r>
        <w:t>нарушения</w:t>
      </w:r>
      <w:r w:rsidRPr="00F66F60">
        <w:t xml:space="preserve"> Получателем субсидии обязательств</w:t>
      </w:r>
      <w:r>
        <w:t>а</w:t>
      </w:r>
      <w:r w:rsidRPr="00F66F60">
        <w:t xml:space="preserve"> осуществлять деятельность в качестве субъекта </w:t>
      </w:r>
      <w:r>
        <w:t>малого и среднего</w:t>
      </w:r>
      <w:r w:rsidRPr="00F66F60">
        <w:t xml:space="preserve"> </w:t>
      </w:r>
      <w:r w:rsidR="0014428B">
        <w:t>предпринимательства</w:t>
      </w:r>
      <w:r w:rsidRPr="00DF5060">
        <w:t xml:space="preserve">  в течение </w:t>
      </w:r>
      <w:r w:rsidR="007215D1">
        <w:t>двух календарных финансовых лет</w:t>
      </w:r>
      <w:r w:rsidRPr="00DF5060">
        <w:t>, следующего за годо</w:t>
      </w:r>
      <w:r>
        <w:t>м</w:t>
      </w:r>
      <w:r w:rsidRPr="00DF5060">
        <w:t xml:space="preserve"> предоставления субсидии, производится возврат полученной им субсидии в размере 100 % в бюджет </w:t>
      </w:r>
      <w:proofErr w:type="spellStart"/>
      <w:r w:rsidR="0014428B">
        <w:t>Приозерского</w:t>
      </w:r>
      <w:proofErr w:type="spellEnd"/>
      <w:r w:rsidR="0014428B">
        <w:t xml:space="preserve"> муниципального района </w:t>
      </w:r>
      <w:r w:rsidRPr="00DF5060">
        <w:t>добровольно либо по решению суда.</w:t>
      </w:r>
    </w:p>
    <w:p w:rsidR="00DC728A" w:rsidRPr="00F66F60" w:rsidRDefault="00DC728A" w:rsidP="00DC728A">
      <w:pPr>
        <w:pStyle w:val="a9"/>
        <w:ind w:firstLine="709"/>
        <w:jc w:val="both"/>
        <w:rPr>
          <w:sz w:val="24"/>
        </w:rPr>
      </w:pPr>
      <w:r w:rsidRPr="00F66F60">
        <w:rPr>
          <w:sz w:val="24"/>
        </w:rPr>
        <w:t>4.</w:t>
      </w:r>
      <w:r w:rsidR="007909CC">
        <w:rPr>
          <w:sz w:val="24"/>
        </w:rPr>
        <w:t>7</w:t>
      </w:r>
      <w:r w:rsidRPr="00F66F60">
        <w:rPr>
          <w:sz w:val="24"/>
        </w:rPr>
        <w:t>. За нарушение условий, целей и порядка предоставления субсидий виновные лица подлежат ответственности в соответствии с действующим законодательством.</w:t>
      </w:r>
    </w:p>
    <w:p w:rsidR="00DC728A" w:rsidRDefault="00DC728A" w:rsidP="00DC728A">
      <w:pPr>
        <w:autoSpaceDE w:val="0"/>
        <w:autoSpaceDN w:val="0"/>
        <w:adjustRightInd w:val="0"/>
        <w:ind w:firstLine="709"/>
        <w:jc w:val="both"/>
      </w:pPr>
      <w:r>
        <w:t>4.</w:t>
      </w:r>
      <w:r w:rsidR="007909CC">
        <w:t>8</w:t>
      </w:r>
      <w:r>
        <w:t>. В случае</w:t>
      </w:r>
      <w:r w:rsidR="0014428B">
        <w:t>,</w:t>
      </w:r>
      <w:r>
        <w:t xml:space="preserve"> если установленные значения результатов предоставления субсидий и показателей не достигнуты в силу документально подтвержденных обстоятельств </w:t>
      </w:r>
      <w:r>
        <w:lastRenderedPageBreak/>
        <w:t>непреодолимой силы (форс-мажор), по решению Администрации требование о возврате соответс</w:t>
      </w:r>
      <w:r w:rsidR="00CD2B79">
        <w:t xml:space="preserve">твующих средств в доход </w:t>
      </w:r>
      <w:r w:rsidR="004C77B4">
        <w:t>бюджета</w:t>
      </w:r>
      <w:r w:rsidR="004C77B4" w:rsidRPr="004C77B4">
        <w:t xml:space="preserve"> </w:t>
      </w:r>
      <w:proofErr w:type="spellStart"/>
      <w:r w:rsidR="004C77B4" w:rsidRPr="004C77B4">
        <w:t>Приозерского</w:t>
      </w:r>
      <w:proofErr w:type="spellEnd"/>
      <w:r w:rsidR="004C77B4">
        <w:t xml:space="preserve"> муниципального района Ленинградской области</w:t>
      </w:r>
      <w:r w:rsidR="00CD2B79">
        <w:t xml:space="preserve"> </w:t>
      </w:r>
      <w:r>
        <w:t xml:space="preserve"> не применяется. </w:t>
      </w:r>
    </w:p>
    <w:p w:rsidR="008421F4" w:rsidRDefault="008421F4" w:rsidP="008421F4">
      <w:pPr>
        <w:autoSpaceDE w:val="0"/>
        <w:autoSpaceDN w:val="0"/>
        <w:adjustRightInd w:val="0"/>
        <w:ind w:firstLine="540"/>
        <w:jc w:val="both"/>
      </w:pPr>
      <w:r>
        <w:t>К обстоятельствам непреодолимой силы (форс-мажор) относятся обстоятельства, которые получатель субсидии не мог предвидеть при заключении соглашения, негативно повлиявшие на результат предоставления субсидии.</w:t>
      </w:r>
    </w:p>
    <w:p w:rsidR="008421F4" w:rsidRDefault="008421F4" w:rsidP="008421F4">
      <w:pPr>
        <w:autoSpaceDE w:val="0"/>
        <w:autoSpaceDN w:val="0"/>
        <w:adjustRightInd w:val="0"/>
        <w:ind w:firstLine="540"/>
        <w:jc w:val="both"/>
      </w:pPr>
      <w:r>
        <w:t xml:space="preserve">Основаниями, определяющими наступление обстоятельства непреодолимой силы, а также основаниями для освобождения получателя субсидии от применения меры ответственности, предусмотренной пунктом 4.6 настоящего Порядка, являются: </w:t>
      </w:r>
    </w:p>
    <w:p w:rsidR="008421F4" w:rsidRDefault="008421F4" w:rsidP="008421F4">
      <w:pPr>
        <w:autoSpaceDE w:val="0"/>
        <w:autoSpaceDN w:val="0"/>
        <w:adjustRightInd w:val="0"/>
        <w:ind w:firstLine="540"/>
        <w:jc w:val="both"/>
      </w:pPr>
      <w:r>
        <w:t>-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перевозок;</w:t>
      </w:r>
    </w:p>
    <w:p w:rsidR="008421F4" w:rsidRDefault="008421F4" w:rsidP="008421F4">
      <w:pPr>
        <w:autoSpaceDE w:val="0"/>
        <w:autoSpaceDN w:val="0"/>
        <w:adjustRightInd w:val="0"/>
        <w:ind w:firstLine="540"/>
        <w:jc w:val="both"/>
      </w:pPr>
      <w:r>
        <w:t xml:space="preserve">- установление местного уровня реагирования на чрезвычайную ситуацию, подтвержденное правовым актом </w:t>
      </w:r>
      <w:proofErr w:type="spellStart"/>
      <w:r>
        <w:t>Приозерского</w:t>
      </w:r>
      <w:proofErr w:type="spellEnd"/>
      <w:r>
        <w:t xml:space="preserve"> муниципального района Ленинградской области.</w:t>
      </w:r>
    </w:p>
    <w:p w:rsidR="008421F4" w:rsidRDefault="008421F4" w:rsidP="008421F4">
      <w:pPr>
        <w:autoSpaceDE w:val="0"/>
        <w:autoSpaceDN w:val="0"/>
        <w:adjustRightInd w:val="0"/>
        <w:ind w:firstLine="540"/>
        <w:jc w:val="both"/>
      </w:pPr>
      <w:r>
        <w:t xml:space="preserve">Получатель субсидии при наличии одного из оснований, предусмотренных настоящим пунктом, направляет в сроки, установленные для представления в Администрацию отчетности о достижении значений результата предоставления субсидии, письменное обращение о рассмотрении освобождения получателя субсидии от применения меры ответственности, предусмотренной пунктом 4.6 настоящего Порядка, с приложением документов, подтверждающих возникновение обстоятельств непреодолимой силы. </w:t>
      </w:r>
    </w:p>
    <w:p w:rsidR="008421F4" w:rsidRDefault="008421F4" w:rsidP="008421F4">
      <w:pPr>
        <w:autoSpaceDE w:val="0"/>
        <w:autoSpaceDN w:val="0"/>
        <w:adjustRightInd w:val="0"/>
        <w:ind w:firstLine="540"/>
        <w:jc w:val="both"/>
      </w:pPr>
      <w:r>
        <w:t>Письменное обращение получателя субсидии должно содержать указание причин неисполнения соответствующих обязательств.</w:t>
      </w:r>
    </w:p>
    <w:p w:rsidR="008421F4" w:rsidRDefault="008421F4" w:rsidP="008421F4">
      <w:pPr>
        <w:autoSpaceDE w:val="0"/>
        <w:autoSpaceDN w:val="0"/>
        <w:adjustRightInd w:val="0"/>
        <w:ind w:firstLine="540"/>
        <w:jc w:val="both"/>
      </w:pPr>
      <w:r>
        <w:t xml:space="preserve">Решение об одобрении или отклонении освобождения получателя субсидии от применения меры ответственности, предусмотренной пунктом 4.6 настоящего Порядка, принимается Администрацией в течение 30 календарных дней со дня поступления соответствующего обращения в Администрацию. </w:t>
      </w:r>
    </w:p>
    <w:p w:rsidR="008421F4" w:rsidRDefault="008421F4" w:rsidP="008421F4">
      <w:pPr>
        <w:autoSpaceDE w:val="0"/>
        <w:autoSpaceDN w:val="0"/>
        <w:adjustRightInd w:val="0"/>
        <w:ind w:firstLine="540"/>
        <w:jc w:val="both"/>
      </w:pPr>
      <w:r>
        <w:t xml:space="preserve">Решение Администрации направляется получателю субсидии по адресу электронной почты, указанному в обращении, в срок, не превышающий пяти рабочих дней со дня его подписания. </w:t>
      </w:r>
    </w:p>
    <w:p w:rsidR="00DC728A" w:rsidRDefault="00DC728A" w:rsidP="008421F4">
      <w:pPr>
        <w:autoSpaceDE w:val="0"/>
        <w:autoSpaceDN w:val="0"/>
        <w:adjustRightInd w:val="0"/>
        <w:ind w:firstLine="540"/>
        <w:jc w:val="both"/>
      </w:pPr>
      <w:r>
        <w:t>Возникновение обстоятельств непреодолимой силы (форс-мажор), препятствующих достижению установленных результатов и показателей, подтверждается получателем субсидии документально в сроки, установленные для представления в Администрацию отчетности по показателям результата предоставления субсидии.</w:t>
      </w:r>
    </w:p>
    <w:p w:rsidR="00DC728A" w:rsidRDefault="00DC728A" w:rsidP="00DC728A">
      <w:pPr>
        <w:jc w:val="both"/>
        <w:rPr>
          <w:sz w:val="14"/>
          <w:szCs w:val="14"/>
        </w:rPr>
        <w:sectPr w:rsidR="00DC728A" w:rsidSect="00DC728A">
          <w:pgSz w:w="11906" w:h="16838"/>
          <w:pgMar w:top="1134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DC728A" w:rsidRDefault="00DC728A" w:rsidP="00DC728A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 xml:space="preserve">Приложение </w:t>
      </w:r>
      <w:r w:rsidR="00F6391F">
        <w:t>1</w:t>
      </w:r>
    </w:p>
    <w:p w:rsidR="00DC728A" w:rsidRDefault="00DC728A" w:rsidP="00DC728A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="00793F0F">
        <w:t>Порядку</w:t>
      </w:r>
    </w:p>
    <w:p w:rsidR="00DC728A" w:rsidRDefault="00DC728A" w:rsidP="00DC728A">
      <w:pPr>
        <w:widowControl w:val="0"/>
        <w:autoSpaceDE w:val="0"/>
        <w:autoSpaceDN w:val="0"/>
        <w:adjustRightInd w:val="0"/>
        <w:jc w:val="both"/>
      </w:pPr>
    </w:p>
    <w:p w:rsidR="00DC728A" w:rsidRDefault="00DC728A" w:rsidP="00DC728A">
      <w:pPr>
        <w:widowControl w:val="0"/>
        <w:autoSpaceDE w:val="0"/>
        <w:autoSpaceDN w:val="0"/>
        <w:adjustRightInd w:val="0"/>
        <w:jc w:val="both"/>
      </w:pPr>
    </w:p>
    <w:p w:rsidR="00DC728A" w:rsidRDefault="00DC728A" w:rsidP="00DC728A">
      <w:pPr>
        <w:ind w:firstLine="709"/>
        <w:jc w:val="right"/>
      </w:pPr>
    </w:p>
    <w:p w:rsidR="00DC728A" w:rsidRDefault="00DC728A" w:rsidP="00DC728A">
      <w:pPr>
        <w:ind w:firstLine="709"/>
        <w:jc w:val="center"/>
      </w:pPr>
      <w:r w:rsidRPr="00DC315D">
        <w:t xml:space="preserve">                                                                             </w:t>
      </w:r>
      <w:r>
        <w:t xml:space="preserve">      Главе администрации </w:t>
      </w:r>
      <w:proofErr w:type="spellStart"/>
      <w:r>
        <w:t>Приозерского</w:t>
      </w:r>
      <w:proofErr w:type="spellEnd"/>
      <w:r>
        <w:t xml:space="preserve">              </w:t>
      </w:r>
    </w:p>
    <w:p w:rsidR="00DC728A" w:rsidRDefault="00DC728A" w:rsidP="00DC728A">
      <w:pPr>
        <w:ind w:firstLine="709"/>
        <w:jc w:val="center"/>
      </w:pPr>
      <w:r>
        <w:t xml:space="preserve">                                                              муниципального района Ленинградской области </w:t>
      </w:r>
    </w:p>
    <w:p w:rsidR="00DC728A" w:rsidRDefault="00DC728A" w:rsidP="00DC728A">
      <w:pPr>
        <w:ind w:firstLine="709"/>
        <w:jc w:val="center"/>
      </w:pPr>
      <w:r>
        <w:t xml:space="preserve">                                                                         ____________________________________</w:t>
      </w:r>
    </w:p>
    <w:p w:rsidR="00DC728A" w:rsidRDefault="00DC728A" w:rsidP="00DC728A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DC728A" w:rsidRDefault="00DC728A" w:rsidP="00DC728A">
      <w:pPr>
        <w:pStyle w:val="ConsPlusNonformat"/>
        <w:ind w:left="6237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(ФИО индивидуального предпринимателя/ наименование  </w:t>
      </w:r>
    </w:p>
    <w:p w:rsidR="00DC728A" w:rsidRDefault="00DC728A" w:rsidP="00DC728A">
      <w:pPr>
        <w:pStyle w:val="ConsPlusNonformat"/>
        <w:ind w:left="6237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организации, должность представителя)</w:t>
      </w:r>
    </w:p>
    <w:p w:rsidR="00DC728A" w:rsidRPr="002B46BE" w:rsidRDefault="00DC728A" w:rsidP="00DC728A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lang w:eastAsia="zh-CN"/>
        </w:rPr>
      </w:pPr>
      <w:r>
        <w:t xml:space="preserve">                                                                                                        ___________________________</w:t>
      </w:r>
    </w:p>
    <w:p w:rsidR="00DC728A" w:rsidRDefault="00DC728A" w:rsidP="00DC728A">
      <w:pPr>
        <w:tabs>
          <w:tab w:val="left" w:pos="3686"/>
        </w:tabs>
        <w:suppressAutoHyphens/>
        <w:jc w:val="center"/>
        <w:rPr>
          <w:lang w:eastAsia="zh-CN"/>
        </w:rPr>
      </w:pPr>
    </w:p>
    <w:p w:rsidR="00DC728A" w:rsidRPr="00545E59" w:rsidRDefault="00DC728A" w:rsidP="00DC728A">
      <w:pPr>
        <w:tabs>
          <w:tab w:val="left" w:pos="3686"/>
        </w:tabs>
        <w:suppressAutoHyphens/>
        <w:jc w:val="center"/>
        <w:rPr>
          <w:lang w:eastAsia="zh-CN"/>
        </w:rPr>
      </w:pPr>
      <w:r w:rsidRPr="00545E59">
        <w:rPr>
          <w:lang w:eastAsia="zh-CN"/>
        </w:rPr>
        <w:t xml:space="preserve">Заявка </w:t>
      </w:r>
    </w:p>
    <w:p w:rsidR="00DC728A" w:rsidRPr="00545E59" w:rsidRDefault="00DC728A" w:rsidP="00DC728A">
      <w:pPr>
        <w:tabs>
          <w:tab w:val="left" w:pos="3686"/>
        </w:tabs>
        <w:suppressAutoHyphens/>
        <w:jc w:val="center"/>
        <w:rPr>
          <w:lang w:eastAsia="zh-CN"/>
        </w:rPr>
      </w:pPr>
      <w:r w:rsidRPr="00545E59">
        <w:rPr>
          <w:lang w:eastAsia="zh-CN"/>
        </w:rPr>
        <w:t>на перечисление субсидии</w:t>
      </w:r>
    </w:p>
    <w:p w:rsidR="00DC728A" w:rsidRPr="002B46BE" w:rsidRDefault="00DC728A" w:rsidP="00DC728A">
      <w:pPr>
        <w:tabs>
          <w:tab w:val="left" w:pos="3686"/>
        </w:tabs>
        <w:suppressAutoHyphens/>
        <w:jc w:val="center"/>
        <w:rPr>
          <w:b/>
          <w:lang w:eastAsia="zh-CN"/>
        </w:rPr>
      </w:pPr>
    </w:p>
    <w:p w:rsidR="00DC728A" w:rsidRPr="002B46BE" w:rsidRDefault="00DC728A" w:rsidP="00DC728A">
      <w:pPr>
        <w:suppressAutoHyphens/>
        <w:jc w:val="center"/>
        <w:rPr>
          <w:lang w:eastAsia="zh-CN"/>
        </w:rPr>
      </w:pPr>
    </w:p>
    <w:p w:rsidR="00DC728A" w:rsidRPr="002B46BE" w:rsidRDefault="00DC728A" w:rsidP="00DC728A">
      <w:pPr>
        <w:suppressAutoHyphens/>
        <w:ind w:firstLine="720"/>
        <w:jc w:val="both"/>
        <w:rPr>
          <w:lang w:eastAsia="zh-CN"/>
        </w:rPr>
      </w:pPr>
      <w:r w:rsidRPr="002B46BE">
        <w:rPr>
          <w:lang w:eastAsia="zh-CN"/>
        </w:rPr>
        <w:t xml:space="preserve">Я ________________________________________ прошу перечислить мне субсидию на </w:t>
      </w:r>
      <w:r w:rsidRPr="00083CE9">
        <w:rPr>
          <w:lang w:eastAsia="zh-CN"/>
        </w:rPr>
        <w:t>возмещени</w:t>
      </w:r>
      <w:r>
        <w:rPr>
          <w:lang w:eastAsia="zh-CN"/>
        </w:rPr>
        <w:t>е</w:t>
      </w:r>
      <w:r w:rsidRPr="00083CE9">
        <w:rPr>
          <w:lang w:eastAsia="zh-CN"/>
        </w:rPr>
        <w:t xml:space="preserve"> части затрат, связанных с приобретением оборудования в </w:t>
      </w:r>
      <w:r w:rsidR="004C77B4" w:rsidRPr="004C77B4">
        <w:rPr>
          <w:lang w:eastAsia="zh-CN"/>
        </w:rPr>
        <w:t xml:space="preserve">целях </w:t>
      </w:r>
      <w:r w:rsidR="0029268F" w:rsidRPr="0029268F">
        <w:rPr>
          <w:lang w:eastAsia="zh-CN"/>
        </w:rPr>
        <w:t>развития сферы оказания бытовых услуг и общественного питания</w:t>
      </w:r>
      <w:r w:rsidRPr="002B46BE">
        <w:rPr>
          <w:lang w:eastAsia="zh-CN"/>
        </w:rPr>
        <w:t xml:space="preserve"> в сумме ___________________ (_______________________________________________________</w:t>
      </w:r>
      <w:r>
        <w:rPr>
          <w:lang w:eastAsia="zh-CN"/>
        </w:rPr>
        <w:t>__</w:t>
      </w:r>
      <w:r w:rsidRPr="002B46BE">
        <w:rPr>
          <w:lang w:eastAsia="zh-CN"/>
        </w:rPr>
        <w:t>) рублей.</w:t>
      </w:r>
    </w:p>
    <w:p w:rsidR="00DC728A" w:rsidRDefault="00DC728A" w:rsidP="00DC728A">
      <w:pPr>
        <w:suppressAutoHyphens/>
        <w:ind w:firstLine="720"/>
        <w:jc w:val="both"/>
        <w:rPr>
          <w:lang w:eastAsia="zh-CN"/>
        </w:rPr>
      </w:pPr>
    </w:p>
    <w:p w:rsidR="00DC728A" w:rsidRDefault="00DC728A" w:rsidP="00DC728A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>Банковские реквизиты:</w:t>
      </w:r>
    </w:p>
    <w:p w:rsidR="00DC728A" w:rsidRDefault="00DC728A" w:rsidP="00DC728A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>Расчетный счет</w:t>
      </w:r>
    </w:p>
    <w:p w:rsidR="00DC728A" w:rsidRDefault="00DC728A" w:rsidP="00DC728A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>Банк</w:t>
      </w:r>
    </w:p>
    <w:p w:rsidR="00DC728A" w:rsidRDefault="00DC728A" w:rsidP="00DC728A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>БИК</w:t>
      </w:r>
    </w:p>
    <w:p w:rsidR="00DC728A" w:rsidRPr="002B46BE" w:rsidRDefault="00DC728A" w:rsidP="00DC728A">
      <w:pPr>
        <w:suppressAutoHyphens/>
        <w:ind w:firstLine="720"/>
        <w:jc w:val="both"/>
        <w:rPr>
          <w:lang w:eastAsia="zh-CN"/>
        </w:rPr>
      </w:pPr>
      <w:proofErr w:type="spellStart"/>
      <w:r>
        <w:rPr>
          <w:lang w:eastAsia="zh-CN"/>
        </w:rPr>
        <w:t>Кор.счет</w:t>
      </w:r>
      <w:proofErr w:type="spellEnd"/>
    </w:p>
    <w:p w:rsidR="00DC728A" w:rsidRPr="002B46BE" w:rsidRDefault="00DC728A" w:rsidP="00DC728A">
      <w:pPr>
        <w:suppressAutoHyphens/>
        <w:ind w:firstLine="720"/>
        <w:jc w:val="both"/>
        <w:rPr>
          <w:lang w:eastAsia="zh-CN"/>
        </w:rPr>
      </w:pPr>
    </w:p>
    <w:p w:rsidR="00DC728A" w:rsidRPr="002B46BE" w:rsidRDefault="00DC728A" w:rsidP="00DC728A">
      <w:pPr>
        <w:suppressAutoHyphens/>
        <w:ind w:firstLine="720"/>
        <w:jc w:val="both"/>
        <w:rPr>
          <w:lang w:eastAsia="zh-CN"/>
        </w:rPr>
      </w:pPr>
      <w:r w:rsidRPr="002B46BE">
        <w:rPr>
          <w:lang w:eastAsia="zh-CN"/>
        </w:rPr>
        <w:tab/>
      </w:r>
      <w:r w:rsidRPr="002B46BE">
        <w:rPr>
          <w:lang w:eastAsia="zh-CN"/>
        </w:rPr>
        <w:tab/>
      </w:r>
      <w:r w:rsidRPr="002B46BE">
        <w:rPr>
          <w:lang w:eastAsia="zh-CN"/>
        </w:rPr>
        <w:tab/>
      </w:r>
      <w:r w:rsidRPr="002B46BE">
        <w:rPr>
          <w:lang w:eastAsia="zh-CN"/>
        </w:rPr>
        <w:tab/>
      </w:r>
      <w:r w:rsidRPr="002B46BE">
        <w:rPr>
          <w:lang w:eastAsia="zh-CN"/>
        </w:rPr>
        <w:tab/>
      </w:r>
      <w:r w:rsidRPr="002B46BE">
        <w:rPr>
          <w:lang w:eastAsia="zh-CN"/>
        </w:rPr>
        <w:tab/>
      </w:r>
      <w:r w:rsidRPr="002B46BE">
        <w:rPr>
          <w:lang w:eastAsia="zh-CN"/>
        </w:rPr>
        <w:tab/>
      </w:r>
      <w:r w:rsidRPr="002B46BE">
        <w:rPr>
          <w:lang w:eastAsia="zh-CN"/>
        </w:rPr>
        <w:tab/>
        <w:t>________________</w:t>
      </w:r>
    </w:p>
    <w:p w:rsidR="00DC728A" w:rsidRPr="002B46BE" w:rsidRDefault="00DC728A" w:rsidP="00DC728A">
      <w:pPr>
        <w:suppressAutoHyphens/>
        <w:ind w:firstLine="720"/>
        <w:jc w:val="both"/>
        <w:rPr>
          <w:lang w:eastAsia="zh-CN"/>
        </w:rPr>
      </w:pPr>
      <w:r w:rsidRPr="002B46BE">
        <w:rPr>
          <w:lang w:eastAsia="zh-CN"/>
        </w:rPr>
        <w:t xml:space="preserve">      (дата)</w:t>
      </w:r>
      <w:r w:rsidRPr="002B46BE">
        <w:rPr>
          <w:lang w:eastAsia="zh-CN"/>
        </w:rPr>
        <w:tab/>
      </w:r>
      <w:r w:rsidRPr="002B46BE">
        <w:rPr>
          <w:lang w:eastAsia="zh-CN"/>
        </w:rPr>
        <w:tab/>
      </w:r>
      <w:r w:rsidRPr="002B46BE">
        <w:rPr>
          <w:lang w:eastAsia="zh-CN"/>
        </w:rPr>
        <w:tab/>
      </w:r>
      <w:r w:rsidRPr="002B46BE">
        <w:rPr>
          <w:lang w:eastAsia="zh-CN"/>
        </w:rPr>
        <w:tab/>
      </w:r>
      <w:r w:rsidRPr="002B46BE">
        <w:rPr>
          <w:lang w:eastAsia="zh-CN"/>
        </w:rPr>
        <w:tab/>
      </w:r>
      <w:r w:rsidRPr="002B46BE">
        <w:rPr>
          <w:lang w:eastAsia="zh-CN"/>
        </w:rPr>
        <w:tab/>
      </w:r>
      <w:r w:rsidRPr="002B46BE">
        <w:rPr>
          <w:lang w:eastAsia="zh-CN"/>
        </w:rPr>
        <w:tab/>
      </w:r>
      <w:r w:rsidRPr="002B46BE">
        <w:rPr>
          <w:lang w:eastAsia="zh-CN"/>
        </w:rPr>
        <w:tab/>
        <w:t xml:space="preserve">                   (подпись)</w:t>
      </w:r>
    </w:p>
    <w:p w:rsidR="00DC728A" w:rsidRPr="002B46BE" w:rsidRDefault="00DC728A" w:rsidP="00DC728A">
      <w:pPr>
        <w:suppressAutoHyphens/>
        <w:ind w:firstLine="720"/>
        <w:jc w:val="both"/>
        <w:rPr>
          <w:lang w:eastAsia="zh-CN"/>
        </w:rPr>
      </w:pPr>
    </w:p>
    <w:p w:rsidR="00DC728A" w:rsidRDefault="00DC728A" w:rsidP="00DC728A">
      <w:pPr>
        <w:suppressAutoHyphens/>
        <w:ind w:firstLine="720"/>
        <w:jc w:val="both"/>
        <w:rPr>
          <w:lang w:eastAsia="zh-CN"/>
        </w:rPr>
      </w:pPr>
      <w:r w:rsidRPr="002B46BE">
        <w:rPr>
          <w:lang w:eastAsia="zh-CN"/>
        </w:rPr>
        <w:tab/>
      </w:r>
      <w:r w:rsidRPr="002B46BE">
        <w:rPr>
          <w:lang w:eastAsia="zh-CN"/>
        </w:rPr>
        <w:tab/>
      </w:r>
      <w:r w:rsidRPr="002B46BE">
        <w:rPr>
          <w:lang w:eastAsia="zh-CN"/>
        </w:rPr>
        <w:tab/>
      </w:r>
      <w:r w:rsidRPr="002B46BE">
        <w:rPr>
          <w:lang w:eastAsia="zh-CN"/>
        </w:rPr>
        <w:tab/>
      </w:r>
      <w:r w:rsidRPr="002B46BE">
        <w:rPr>
          <w:lang w:eastAsia="zh-CN"/>
        </w:rPr>
        <w:tab/>
      </w:r>
      <w:r w:rsidRPr="002B46BE">
        <w:rPr>
          <w:lang w:eastAsia="zh-CN"/>
        </w:rPr>
        <w:tab/>
      </w:r>
      <w:r w:rsidRPr="002B46BE">
        <w:rPr>
          <w:lang w:eastAsia="zh-CN"/>
        </w:rPr>
        <w:tab/>
      </w:r>
      <w:r w:rsidRPr="002B46BE">
        <w:rPr>
          <w:lang w:eastAsia="zh-CN"/>
        </w:rPr>
        <w:tab/>
      </w:r>
      <w:r w:rsidRPr="002B46BE">
        <w:rPr>
          <w:lang w:eastAsia="zh-CN"/>
        </w:rPr>
        <w:tab/>
      </w:r>
      <w:r w:rsidRPr="002B46BE">
        <w:rPr>
          <w:lang w:eastAsia="zh-CN"/>
        </w:rPr>
        <w:tab/>
        <w:t xml:space="preserve">         </w:t>
      </w:r>
    </w:p>
    <w:p w:rsidR="00DC728A" w:rsidRDefault="00DC728A" w:rsidP="00DC728A">
      <w:pPr>
        <w:suppressAutoHyphens/>
        <w:ind w:firstLine="720"/>
        <w:jc w:val="both"/>
        <w:rPr>
          <w:lang w:eastAsia="zh-CN"/>
        </w:rPr>
      </w:pPr>
    </w:p>
    <w:p w:rsidR="00DC728A" w:rsidRDefault="00DC728A" w:rsidP="00DC728A">
      <w:pPr>
        <w:suppressAutoHyphens/>
        <w:ind w:firstLine="720"/>
        <w:jc w:val="both"/>
        <w:rPr>
          <w:lang w:eastAsia="zh-CN"/>
        </w:rPr>
      </w:pPr>
    </w:p>
    <w:p w:rsidR="00DC728A" w:rsidRDefault="00DC728A" w:rsidP="00DC728A">
      <w:pPr>
        <w:suppressAutoHyphens/>
        <w:ind w:firstLine="720"/>
        <w:jc w:val="both"/>
        <w:rPr>
          <w:lang w:eastAsia="zh-CN"/>
        </w:rPr>
      </w:pPr>
    </w:p>
    <w:p w:rsidR="00DC728A" w:rsidRDefault="00DC728A" w:rsidP="00DC728A">
      <w:pPr>
        <w:suppressAutoHyphens/>
        <w:ind w:firstLine="720"/>
        <w:jc w:val="both"/>
        <w:rPr>
          <w:lang w:eastAsia="zh-CN"/>
        </w:rPr>
      </w:pPr>
    </w:p>
    <w:p w:rsidR="00DC728A" w:rsidRDefault="00DC728A" w:rsidP="00DC728A">
      <w:pPr>
        <w:suppressAutoHyphens/>
        <w:ind w:firstLine="720"/>
        <w:jc w:val="both"/>
        <w:rPr>
          <w:lang w:eastAsia="zh-CN"/>
        </w:rPr>
      </w:pPr>
    </w:p>
    <w:p w:rsidR="00DC728A" w:rsidRDefault="00DC728A" w:rsidP="00DC728A">
      <w:pPr>
        <w:suppressAutoHyphens/>
        <w:ind w:firstLine="720"/>
        <w:jc w:val="both"/>
        <w:rPr>
          <w:lang w:eastAsia="zh-CN"/>
        </w:rPr>
      </w:pPr>
    </w:p>
    <w:p w:rsidR="00DC728A" w:rsidRDefault="00DC728A" w:rsidP="00DC728A">
      <w:pPr>
        <w:jc w:val="both"/>
        <w:rPr>
          <w:lang w:eastAsia="zh-CN"/>
        </w:rPr>
        <w:sectPr w:rsidR="00DC728A" w:rsidSect="00DC728A"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  <w:r w:rsidRPr="002B46BE">
        <w:rPr>
          <w:lang w:eastAsia="zh-CN"/>
        </w:rPr>
        <w:t xml:space="preserve"> </w:t>
      </w:r>
      <w:r>
        <w:rPr>
          <w:lang w:eastAsia="zh-CN"/>
        </w:rPr>
        <w:t xml:space="preserve">             </w:t>
      </w:r>
      <w:r w:rsidRPr="002B46BE">
        <w:rPr>
          <w:lang w:eastAsia="zh-CN"/>
        </w:rPr>
        <w:t xml:space="preserve"> М.П.</w:t>
      </w:r>
    </w:p>
    <w:p w:rsidR="00DC728A" w:rsidRPr="00050564" w:rsidRDefault="00DC728A" w:rsidP="00DC728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505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016EB">
        <w:rPr>
          <w:rFonts w:ascii="Times New Roman" w:hAnsi="Times New Roman" w:cs="Times New Roman"/>
          <w:sz w:val="24"/>
          <w:szCs w:val="24"/>
        </w:rPr>
        <w:t>2</w:t>
      </w:r>
    </w:p>
    <w:p w:rsidR="00DC728A" w:rsidRPr="00050564" w:rsidRDefault="00DC728A" w:rsidP="00DC728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50564">
        <w:rPr>
          <w:rFonts w:ascii="Times New Roman" w:hAnsi="Times New Roman" w:cs="Times New Roman"/>
          <w:sz w:val="24"/>
          <w:szCs w:val="24"/>
        </w:rPr>
        <w:t xml:space="preserve">к </w:t>
      </w:r>
      <w:r w:rsidR="00793F0F">
        <w:rPr>
          <w:rFonts w:ascii="Times New Roman" w:hAnsi="Times New Roman" w:cs="Times New Roman"/>
          <w:sz w:val="24"/>
          <w:szCs w:val="24"/>
        </w:rPr>
        <w:t>Порядку</w:t>
      </w:r>
      <w:r w:rsidRPr="00050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28A" w:rsidRPr="00050564" w:rsidRDefault="00DC728A" w:rsidP="00DC728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C728A" w:rsidRPr="00050564" w:rsidRDefault="00DC728A" w:rsidP="00DC728A">
      <w:pPr>
        <w:pStyle w:val="ConsPlusNonformat"/>
        <w:ind w:left="6096" w:right="-2"/>
        <w:rPr>
          <w:rFonts w:ascii="Times New Roman" w:hAnsi="Times New Roman" w:cs="Times New Roman"/>
          <w:sz w:val="24"/>
          <w:szCs w:val="24"/>
        </w:rPr>
      </w:pPr>
      <w:r w:rsidRPr="00050564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DC728A" w:rsidRPr="00050564" w:rsidRDefault="00DC728A" w:rsidP="00DC728A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564">
        <w:rPr>
          <w:rFonts w:ascii="Times New Roman" w:hAnsi="Times New Roman" w:cs="Times New Roman"/>
          <w:sz w:val="24"/>
          <w:szCs w:val="24"/>
        </w:rPr>
        <w:t>Приозерск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05056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5056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Ленинградкой области</w:t>
      </w:r>
      <w:r w:rsidRPr="00050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28A" w:rsidRPr="00050564" w:rsidRDefault="00DC728A" w:rsidP="00DC728A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050564">
        <w:rPr>
          <w:rFonts w:ascii="Times New Roman" w:hAnsi="Times New Roman" w:cs="Times New Roman"/>
          <w:sz w:val="24"/>
          <w:szCs w:val="24"/>
        </w:rPr>
        <w:t>.</w:t>
      </w:r>
    </w:p>
    <w:p w:rsidR="00DC728A" w:rsidRPr="00050564" w:rsidRDefault="00DC728A" w:rsidP="00DC728A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050564">
        <w:rPr>
          <w:rFonts w:ascii="Times New Roman" w:hAnsi="Times New Roman" w:cs="Times New Roman"/>
          <w:sz w:val="24"/>
          <w:szCs w:val="24"/>
        </w:rPr>
        <w:t>от _____________________________,</w:t>
      </w:r>
    </w:p>
    <w:p w:rsidR="00DC728A" w:rsidRPr="00050564" w:rsidRDefault="00DC728A" w:rsidP="00DC728A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050564">
        <w:rPr>
          <w:rFonts w:ascii="Times New Roman" w:hAnsi="Times New Roman" w:cs="Times New Roman"/>
          <w:sz w:val="24"/>
          <w:szCs w:val="24"/>
        </w:rPr>
        <w:t xml:space="preserve">      (наименование организации/ИП)</w:t>
      </w:r>
    </w:p>
    <w:p w:rsidR="00DC728A" w:rsidRPr="00050564" w:rsidRDefault="00DC728A" w:rsidP="00DC728A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</w:t>
      </w:r>
    </w:p>
    <w:p w:rsidR="00DC728A" w:rsidRDefault="00DC728A" w:rsidP="00DC728A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050564">
        <w:rPr>
          <w:rFonts w:ascii="Times New Roman" w:hAnsi="Times New Roman" w:cs="Times New Roman"/>
          <w:sz w:val="24"/>
          <w:szCs w:val="24"/>
        </w:rPr>
        <w:t>ОГРН/ОГРНИП_______________</w:t>
      </w:r>
    </w:p>
    <w:p w:rsidR="00DC728A" w:rsidRPr="00050564" w:rsidRDefault="00DC728A" w:rsidP="00DC728A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</w:t>
      </w:r>
    </w:p>
    <w:p w:rsidR="00DC728A" w:rsidRPr="00050564" w:rsidRDefault="00DC728A" w:rsidP="00DC7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DC728A" w:rsidRPr="00050564" w:rsidRDefault="00DC728A" w:rsidP="00DC7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C728A" w:rsidRPr="00050564" w:rsidRDefault="00DC728A" w:rsidP="00DC7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C728A" w:rsidRPr="00936E23" w:rsidRDefault="00DC728A" w:rsidP="00DC7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36E23">
        <w:t xml:space="preserve">Заявление </w:t>
      </w:r>
    </w:p>
    <w:p w:rsidR="00DC728A" w:rsidRPr="00936E23" w:rsidRDefault="00DC728A" w:rsidP="00DC7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36E23">
        <w:t>об отказе от заключения</w:t>
      </w:r>
    </w:p>
    <w:p w:rsidR="00DC728A" w:rsidRPr="00936E23" w:rsidRDefault="00DC728A" w:rsidP="00DC7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36E23">
        <w:t>соглашения о предоставлении субсидии</w:t>
      </w:r>
    </w:p>
    <w:p w:rsidR="00DC728A" w:rsidRPr="00050564" w:rsidRDefault="00DC728A" w:rsidP="00DC7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C728A" w:rsidRPr="00050564" w:rsidRDefault="00DC728A" w:rsidP="00DC7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50564">
        <w:t>Уведомляю Вас об отказе от заключения соглашения о предоставлении субсидии в связи с _________________________________________________</w:t>
      </w:r>
      <w:r>
        <w:t>_______________________________</w:t>
      </w:r>
    </w:p>
    <w:p w:rsidR="00DC728A" w:rsidRPr="00050564" w:rsidRDefault="00DC728A" w:rsidP="00DC7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DC728A" w:rsidRPr="00050564" w:rsidRDefault="00DC728A" w:rsidP="00DC7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50564">
        <w:t>_________________________________________________</w:t>
      </w:r>
      <w:r>
        <w:t>_______________________________</w:t>
      </w:r>
    </w:p>
    <w:p w:rsidR="00DC728A" w:rsidRPr="00050564" w:rsidRDefault="00DC728A" w:rsidP="00DC7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C728A" w:rsidRPr="00050564" w:rsidRDefault="00DC728A" w:rsidP="00DC7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50564">
        <w:rPr>
          <w:b/>
        </w:rPr>
        <w:t>__________________________________________________</w:t>
      </w:r>
      <w:r>
        <w:rPr>
          <w:b/>
        </w:rPr>
        <w:t>______________________________</w:t>
      </w:r>
    </w:p>
    <w:p w:rsidR="00DC728A" w:rsidRPr="00050564" w:rsidRDefault="00DC728A" w:rsidP="00DC7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C728A" w:rsidRPr="00050564" w:rsidRDefault="00DC728A" w:rsidP="00DC7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50564">
        <w:rPr>
          <w:b/>
        </w:rPr>
        <w:t>__________________________________________________</w:t>
      </w:r>
      <w:r>
        <w:rPr>
          <w:b/>
        </w:rPr>
        <w:t>______________________________</w:t>
      </w:r>
    </w:p>
    <w:p w:rsidR="00DC728A" w:rsidRPr="00050564" w:rsidRDefault="00DC728A" w:rsidP="00DC7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50564">
        <w:t>(указать причину отказа)</w:t>
      </w:r>
    </w:p>
    <w:p w:rsidR="00DC728A" w:rsidRPr="00050564" w:rsidRDefault="00DC728A" w:rsidP="00DC7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DC728A" w:rsidRPr="00050564" w:rsidRDefault="00DC728A" w:rsidP="00DC72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564">
        <w:rPr>
          <w:rFonts w:ascii="Times New Roman" w:hAnsi="Times New Roman" w:cs="Times New Roman"/>
          <w:sz w:val="24"/>
          <w:szCs w:val="24"/>
        </w:rPr>
        <w:t>________________                               ________________________________________</w:t>
      </w:r>
    </w:p>
    <w:p w:rsidR="00DC728A" w:rsidRPr="00050564" w:rsidRDefault="00DC728A" w:rsidP="00DC72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564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(наименование организации/ИП)</w:t>
      </w:r>
    </w:p>
    <w:p w:rsidR="00DC728A" w:rsidRPr="00050564" w:rsidRDefault="00DC728A" w:rsidP="00DC72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28A" w:rsidRPr="00050564" w:rsidRDefault="00DC728A" w:rsidP="00DC72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28A" w:rsidRDefault="00DC728A" w:rsidP="00DC72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28A" w:rsidRDefault="00DC728A" w:rsidP="00DC72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28A" w:rsidRDefault="00DC728A" w:rsidP="00DC72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28A" w:rsidRDefault="00DC728A" w:rsidP="00DC72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28A" w:rsidRDefault="00DC728A" w:rsidP="00DC72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28A" w:rsidRDefault="00DC728A" w:rsidP="00DC72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28A" w:rsidRDefault="00DC728A" w:rsidP="00DC72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28A" w:rsidRDefault="00DC728A" w:rsidP="00DC72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28A" w:rsidRDefault="00DC728A" w:rsidP="00DC72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28A" w:rsidRPr="00050564" w:rsidRDefault="00DC728A" w:rsidP="00DC72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50564">
        <w:rPr>
          <w:rFonts w:ascii="Times New Roman" w:hAnsi="Times New Roman" w:cs="Times New Roman"/>
          <w:sz w:val="24"/>
          <w:szCs w:val="24"/>
        </w:rPr>
        <w:t>__» _______________ 20__ года</w:t>
      </w:r>
    </w:p>
    <w:p w:rsidR="00DC728A" w:rsidRDefault="00DC728A" w:rsidP="00DC728A">
      <w:pPr>
        <w:jc w:val="both"/>
        <w:sectPr w:rsidR="00DC728A" w:rsidSect="00DC728A"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  <w:r w:rsidRPr="00050564">
        <w:tab/>
      </w:r>
      <w:r w:rsidRPr="00050564">
        <w:tab/>
        <w:t xml:space="preserve">       </w:t>
      </w:r>
      <w:proofErr w:type="spellStart"/>
      <w:r w:rsidRPr="00050564">
        <w:t>м.п</w:t>
      </w:r>
      <w:proofErr w:type="spellEnd"/>
      <w:r w:rsidRPr="00050564">
        <w:t>.</w:t>
      </w:r>
    </w:p>
    <w:p w:rsidR="00DC728A" w:rsidRPr="0056245C" w:rsidRDefault="00DC728A" w:rsidP="00DC728A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56245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016EB">
        <w:rPr>
          <w:rFonts w:ascii="Times New Roman" w:hAnsi="Times New Roman"/>
          <w:sz w:val="24"/>
          <w:szCs w:val="24"/>
        </w:rPr>
        <w:t>3</w:t>
      </w:r>
    </w:p>
    <w:p w:rsidR="00DC728A" w:rsidRPr="0056245C" w:rsidRDefault="00DC728A" w:rsidP="00DC728A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56245C">
        <w:rPr>
          <w:rFonts w:ascii="Times New Roman" w:hAnsi="Times New Roman"/>
          <w:sz w:val="24"/>
          <w:szCs w:val="24"/>
        </w:rPr>
        <w:t xml:space="preserve">к </w:t>
      </w:r>
      <w:r w:rsidR="00793F0F">
        <w:rPr>
          <w:rFonts w:ascii="Times New Roman" w:hAnsi="Times New Roman"/>
          <w:sz w:val="24"/>
          <w:szCs w:val="24"/>
        </w:rPr>
        <w:t>Порядку</w:t>
      </w:r>
    </w:p>
    <w:p w:rsidR="00DC728A" w:rsidRPr="0056245C" w:rsidRDefault="00DC728A" w:rsidP="00DC728A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DC728A" w:rsidRPr="0056245C" w:rsidRDefault="00DC728A" w:rsidP="00DC728A">
      <w:pPr>
        <w:jc w:val="center"/>
        <w:rPr>
          <w:b/>
        </w:rPr>
      </w:pPr>
    </w:p>
    <w:p w:rsidR="00DC728A" w:rsidRPr="00936E23" w:rsidRDefault="00DC728A" w:rsidP="00DC728A">
      <w:pPr>
        <w:jc w:val="center"/>
      </w:pPr>
      <w:r w:rsidRPr="00936E23">
        <w:t>Акт об уклонении от заключения соглашения</w:t>
      </w:r>
    </w:p>
    <w:p w:rsidR="00DC728A" w:rsidRPr="00936E23" w:rsidRDefault="00DC728A" w:rsidP="00DC728A">
      <w:pPr>
        <w:jc w:val="center"/>
      </w:pPr>
      <w:r w:rsidRPr="00936E23">
        <w:t xml:space="preserve">о предоставлении субсидии </w:t>
      </w:r>
    </w:p>
    <w:p w:rsidR="00DC728A" w:rsidRPr="0056245C" w:rsidRDefault="00DC728A" w:rsidP="00DC728A"/>
    <w:p w:rsidR="00DC728A" w:rsidRPr="0056245C" w:rsidRDefault="00DC728A" w:rsidP="00DC728A">
      <w:r w:rsidRPr="0056245C">
        <w:t>г. Приозерск                                                                                                "___"__________ 20__ г.</w:t>
      </w:r>
    </w:p>
    <w:p w:rsidR="00DC728A" w:rsidRPr="0056245C" w:rsidRDefault="00DC728A" w:rsidP="00DC728A">
      <w:pPr>
        <w:ind w:firstLine="567"/>
        <w:jc w:val="both"/>
      </w:pPr>
    </w:p>
    <w:p w:rsidR="00DC728A" w:rsidRPr="0056245C" w:rsidRDefault="00DC728A" w:rsidP="00DC728A">
      <w:pPr>
        <w:ind w:firstLine="567"/>
        <w:jc w:val="both"/>
      </w:pPr>
    </w:p>
    <w:p w:rsidR="00DC728A" w:rsidRPr="0056245C" w:rsidRDefault="00DC728A" w:rsidP="00DC728A">
      <w:pPr>
        <w:ind w:firstLine="567"/>
        <w:jc w:val="both"/>
        <w:rPr>
          <w:i/>
        </w:rPr>
      </w:pPr>
      <w:r w:rsidRPr="0056245C">
        <w:t xml:space="preserve">Я, ________________________________, составил(а) настоящий акт о том, что по итогам проведенного </w:t>
      </w:r>
      <w:r w:rsidRPr="00507B75">
        <w:t xml:space="preserve">отбора </w:t>
      </w:r>
      <w:r w:rsidRPr="0056245C">
        <w:t xml:space="preserve">на предоставление субсидий субъектам </w:t>
      </w:r>
      <w:r>
        <w:t>малого и среднего</w:t>
      </w:r>
      <w:r w:rsidRPr="0056245C">
        <w:t xml:space="preserve"> предпринимательства </w:t>
      </w:r>
      <w:r>
        <w:t xml:space="preserve">для </w:t>
      </w:r>
      <w:r w:rsidRPr="00083CE9">
        <w:t xml:space="preserve">возмещения части затрат, связанных с приобретением оборудования в целях развития </w:t>
      </w:r>
      <w:r w:rsidR="0029268F" w:rsidRPr="0029268F">
        <w:t>сферы оказания бытовых услуг и общественного питания</w:t>
      </w:r>
      <w:r w:rsidRPr="0056245C">
        <w:t xml:space="preserve">, ___________________________________ признан </w:t>
      </w:r>
      <w:r w:rsidRPr="0056245C">
        <w:tab/>
      </w:r>
      <w:r w:rsidRPr="0056245C">
        <w:tab/>
      </w:r>
      <w:r w:rsidRPr="0056245C">
        <w:tab/>
      </w:r>
      <w:r w:rsidRPr="0056245C">
        <w:tab/>
      </w:r>
      <w:r w:rsidRPr="0056245C">
        <w:tab/>
      </w:r>
      <w:r w:rsidRPr="0056245C">
        <w:tab/>
      </w:r>
      <w:r w:rsidRPr="0056245C">
        <w:tab/>
      </w:r>
      <w:r w:rsidRPr="0056245C">
        <w:tab/>
      </w:r>
      <w:r w:rsidRPr="0056245C">
        <w:rPr>
          <w:i/>
        </w:rPr>
        <w:t>(Ф.И.О. получателя субсидии)</w:t>
      </w:r>
    </w:p>
    <w:p w:rsidR="00DC728A" w:rsidRPr="0056245C" w:rsidRDefault="00DC728A" w:rsidP="00DC728A">
      <w:pPr>
        <w:ind w:firstLine="567"/>
        <w:jc w:val="both"/>
      </w:pPr>
    </w:p>
    <w:p w:rsidR="00DC2CE1" w:rsidRDefault="00DC728A" w:rsidP="00DC728A">
      <w:pPr>
        <w:jc w:val="both"/>
        <w:rPr>
          <w:i/>
        </w:rPr>
      </w:pPr>
      <w:r w:rsidRPr="0056245C">
        <w:t xml:space="preserve">победителем </w:t>
      </w:r>
      <w:r w:rsidRPr="00507B75">
        <w:t xml:space="preserve">отбора </w:t>
      </w:r>
      <w:r>
        <w:t>и в соответствии с Порядком</w:t>
      </w:r>
      <w:r w:rsidRPr="0056245C">
        <w:t xml:space="preserve"> о предоставлении субсидий субъектам </w:t>
      </w:r>
      <w:r>
        <w:t>малого и среднего</w:t>
      </w:r>
      <w:r w:rsidRPr="0056245C">
        <w:t xml:space="preserve"> предпринимательства </w:t>
      </w:r>
      <w:r>
        <w:t xml:space="preserve">для </w:t>
      </w:r>
      <w:r w:rsidRPr="00083CE9">
        <w:t xml:space="preserve">возмещения части затрат, связанных с </w:t>
      </w:r>
      <w:r w:rsidRPr="00B6539F">
        <w:t xml:space="preserve">приобретением оборудования в целях развития </w:t>
      </w:r>
      <w:r w:rsidR="0029268F" w:rsidRPr="0029268F">
        <w:t>сферы оказания бытовых услуг и общественного питания</w:t>
      </w:r>
      <w:r>
        <w:t xml:space="preserve"> </w:t>
      </w:r>
      <w:r w:rsidRPr="00B6539F">
        <w:t xml:space="preserve">на _____ год, в течение </w:t>
      </w:r>
      <w:r w:rsidR="0029268F" w:rsidRPr="0029268F">
        <w:t xml:space="preserve">десятого рабочего дня с даты </w:t>
      </w:r>
      <w:r w:rsidR="00DC2CE1">
        <w:t>утверждения</w:t>
      </w:r>
      <w:r w:rsidR="0029268F" w:rsidRPr="0029268F">
        <w:t xml:space="preserve"> </w:t>
      </w:r>
      <w:r w:rsidR="00DC2CE1">
        <w:t>постановления</w:t>
      </w:r>
      <w:r w:rsidR="0029268F" w:rsidRPr="0029268F">
        <w:t xml:space="preserve"> Администрации</w:t>
      </w:r>
      <w:r w:rsidRPr="00507B75">
        <w:t xml:space="preserve"> </w:t>
      </w:r>
      <w:r w:rsidR="00DC2CE1">
        <w:t xml:space="preserve">________ </w:t>
      </w:r>
      <w:r w:rsidRPr="00B6539F">
        <w:t>обязан заключить соглашени</w:t>
      </w:r>
      <w:r w:rsidR="00DC2CE1">
        <w:t>е</w:t>
      </w:r>
      <w:r w:rsidRPr="00B6539F">
        <w:t xml:space="preserve"> о</w:t>
      </w:r>
      <w:r w:rsidRPr="0056245C">
        <w:t xml:space="preserve"> предоставлении субсидии, </w:t>
      </w:r>
      <w:r w:rsidR="009A1032">
        <w:t>но по состоянию на дату</w:t>
      </w:r>
      <w:r w:rsidRPr="0056245C">
        <w:t xml:space="preserve"> ________</w:t>
      </w:r>
      <w:r w:rsidR="009A1032">
        <w:t xml:space="preserve">           </w:t>
      </w:r>
      <w:r w:rsidRPr="0056245C">
        <w:t xml:space="preserve">________________________ </w:t>
      </w:r>
      <w:r w:rsidR="009A1032" w:rsidRPr="009A1032">
        <w:t xml:space="preserve">                                 (Ф.И.О. получателя субсидии)</w:t>
      </w:r>
      <w:r w:rsidR="009A1032">
        <w:t xml:space="preserve"> соглашение о предоставлении субсидии не подписано</w:t>
      </w:r>
      <w:r w:rsidRPr="0056245C">
        <w:t>.</w:t>
      </w:r>
      <w:r w:rsidRPr="0056245C">
        <w:rPr>
          <w:i/>
        </w:rPr>
        <w:t xml:space="preserve">      </w:t>
      </w:r>
    </w:p>
    <w:p w:rsidR="00DC728A" w:rsidRPr="00C14CA2" w:rsidRDefault="00DC728A" w:rsidP="00DC728A">
      <w:pPr>
        <w:jc w:val="both"/>
      </w:pPr>
      <w:r w:rsidRPr="0056245C">
        <w:rPr>
          <w:i/>
        </w:rPr>
        <w:tab/>
      </w:r>
      <w:r w:rsidRPr="0056245C">
        <w:rPr>
          <w:i/>
        </w:rPr>
        <w:tab/>
      </w:r>
      <w:r w:rsidRPr="0056245C">
        <w:rPr>
          <w:i/>
        </w:rPr>
        <w:tab/>
      </w:r>
      <w:r w:rsidRPr="0056245C">
        <w:rPr>
          <w:i/>
        </w:rPr>
        <w:tab/>
      </w:r>
    </w:p>
    <w:p w:rsidR="00DC728A" w:rsidRPr="0056245C" w:rsidRDefault="00DC728A" w:rsidP="00DC728A">
      <w:pPr>
        <w:jc w:val="both"/>
      </w:pPr>
    </w:p>
    <w:p w:rsidR="00DC728A" w:rsidRPr="0056245C" w:rsidRDefault="00DC728A" w:rsidP="00DC728A">
      <w:pPr>
        <w:jc w:val="both"/>
      </w:pPr>
      <w:r w:rsidRPr="0056245C">
        <w:t>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</w:t>
      </w:r>
    </w:p>
    <w:p w:rsidR="00DC728A" w:rsidRPr="00C14CA2" w:rsidRDefault="00DC728A" w:rsidP="00DC728A">
      <w:pPr>
        <w:ind w:firstLine="567"/>
        <w:jc w:val="center"/>
      </w:pPr>
      <w:r w:rsidRPr="0056245C">
        <w:rPr>
          <w:i/>
        </w:rPr>
        <w:t>(</w:t>
      </w:r>
      <w:r w:rsidRPr="00C14CA2">
        <w:t>иные сведения по данному вопросу)</w:t>
      </w:r>
    </w:p>
    <w:p w:rsidR="00DC728A" w:rsidRPr="00C14CA2" w:rsidRDefault="00DC728A" w:rsidP="00DC728A">
      <w:pPr>
        <w:ind w:firstLine="567"/>
        <w:jc w:val="both"/>
      </w:pPr>
    </w:p>
    <w:p w:rsidR="00DC728A" w:rsidRPr="00C14CA2" w:rsidRDefault="00DC728A" w:rsidP="00DC728A">
      <w:pPr>
        <w:ind w:firstLine="709"/>
        <w:jc w:val="both"/>
      </w:pPr>
      <w:r w:rsidRPr="00C14CA2">
        <w:t>Данное обстоятельство может быть подтверждено свидетелями:</w:t>
      </w:r>
    </w:p>
    <w:p w:rsidR="00DC728A" w:rsidRPr="00C14CA2" w:rsidRDefault="00DC728A" w:rsidP="00DC728A">
      <w:pPr>
        <w:ind w:firstLine="709"/>
      </w:pPr>
    </w:p>
    <w:p w:rsidR="00DC728A" w:rsidRPr="00C14CA2" w:rsidRDefault="00DC728A" w:rsidP="00DC728A">
      <w:r w:rsidRPr="00C14CA2">
        <w:t>1. _____________________                 _______________________/________________/</w:t>
      </w:r>
    </w:p>
    <w:p w:rsidR="00DC728A" w:rsidRPr="00C14CA2" w:rsidRDefault="00DC728A" w:rsidP="00DC728A">
      <w:r w:rsidRPr="00C14CA2">
        <w:t xml:space="preserve">                 (должность)                                             подпись                            Ф.И.О.</w:t>
      </w:r>
    </w:p>
    <w:p w:rsidR="00DC728A" w:rsidRPr="00C14CA2" w:rsidRDefault="00DC728A" w:rsidP="00DC728A"/>
    <w:p w:rsidR="00DC728A" w:rsidRPr="00C14CA2" w:rsidRDefault="00DC728A" w:rsidP="00DC728A">
      <w:r w:rsidRPr="00C14CA2">
        <w:t>2. _____________________                 _______________________/________________/</w:t>
      </w:r>
    </w:p>
    <w:p w:rsidR="00DC728A" w:rsidRPr="00C14CA2" w:rsidRDefault="00DC728A" w:rsidP="00DC728A">
      <w:r w:rsidRPr="00C14CA2">
        <w:t xml:space="preserve">                 (должность)                                             подпись                           Ф.И.О.</w:t>
      </w:r>
    </w:p>
    <w:p w:rsidR="00DC728A" w:rsidRPr="00C14CA2" w:rsidRDefault="00DC728A" w:rsidP="00DC728A"/>
    <w:p w:rsidR="00DC728A" w:rsidRPr="00C14CA2" w:rsidRDefault="00DC728A" w:rsidP="00DC728A">
      <w:r w:rsidRPr="00C14CA2">
        <w:t>________________________________           ______________________/__________________/</w:t>
      </w:r>
    </w:p>
    <w:p w:rsidR="00DC728A" w:rsidRPr="008F0CC5" w:rsidRDefault="00DC728A" w:rsidP="008F0CC5">
      <w:pPr>
        <w:sectPr w:rsidR="00DC728A" w:rsidRPr="008F0CC5" w:rsidSect="00DC728A"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  <w:r w:rsidRPr="00C14CA2">
        <w:t xml:space="preserve">  (должность лица, составившего акт)                 подпись                          Ф.И.О.</w:t>
      </w:r>
    </w:p>
    <w:p w:rsidR="008C3CC6" w:rsidRDefault="008C3CC6" w:rsidP="00DC728A">
      <w:pPr>
        <w:jc w:val="both"/>
        <w:rPr>
          <w:sz w:val="14"/>
          <w:szCs w:val="14"/>
        </w:rPr>
      </w:pPr>
    </w:p>
    <w:p w:rsidR="008C3CC6" w:rsidRDefault="008C3CC6" w:rsidP="00DC728A">
      <w:pPr>
        <w:jc w:val="both"/>
        <w:rPr>
          <w:sz w:val="14"/>
          <w:szCs w:val="14"/>
        </w:rPr>
      </w:pPr>
    </w:p>
    <w:p w:rsidR="008C3CC6" w:rsidRPr="00864362" w:rsidRDefault="008C3CC6" w:rsidP="008C3CC6">
      <w:pPr>
        <w:pStyle w:val="af3"/>
        <w:spacing w:after="0" w:line="240" w:lineRule="auto"/>
        <w:ind w:left="0"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64362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CF0330">
        <w:rPr>
          <w:rFonts w:ascii="Times New Roman" w:hAnsi="Times New Roman"/>
          <w:sz w:val="24"/>
          <w:szCs w:val="24"/>
          <w:lang w:eastAsia="ru-RU"/>
        </w:rPr>
        <w:t>4</w:t>
      </w:r>
      <w:r w:rsidRPr="00864362">
        <w:rPr>
          <w:rFonts w:ascii="Times New Roman" w:hAnsi="Times New Roman"/>
          <w:sz w:val="24"/>
          <w:szCs w:val="24"/>
          <w:lang w:eastAsia="ru-RU"/>
        </w:rPr>
        <w:t xml:space="preserve"> к Порядку</w:t>
      </w:r>
    </w:p>
    <w:p w:rsidR="008C3CC6" w:rsidRPr="00864362" w:rsidRDefault="008C3CC6" w:rsidP="008C3CC6">
      <w:pPr>
        <w:pStyle w:val="af3"/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3CC6" w:rsidRPr="00864362" w:rsidRDefault="008C3CC6" w:rsidP="008C3CC6">
      <w:pPr>
        <w:pStyle w:val="af3"/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3CC6" w:rsidRDefault="008C3CC6" w:rsidP="008C3CC6">
      <w:pPr>
        <w:pStyle w:val="pt-a-000058"/>
      </w:pPr>
      <w:r>
        <w:rPr>
          <w:rStyle w:val="pt-a0-000004"/>
        </w:rPr>
        <w:t xml:space="preserve">                                                        Порядок и сроки проверок </w:t>
      </w:r>
      <w:r>
        <w:t xml:space="preserve"> </w:t>
      </w:r>
    </w:p>
    <w:p w:rsidR="008C3CC6" w:rsidRDefault="008C3CC6" w:rsidP="008C3CC6">
      <w:pPr>
        <w:pStyle w:val="pt-a-000059"/>
      </w:pPr>
      <w:r>
        <w:rPr>
          <w:rStyle w:val="pt-000000"/>
        </w:rPr>
        <w:t> </w:t>
      </w:r>
      <w:r>
        <w:t xml:space="preserve"> </w:t>
      </w:r>
    </w:p>
    <w:tbl>
      <w:tblPr>
        <w:tblW w:w="10195" w:type="dxa"/>
        <w:tblCellSpacing w:w="0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228"/>
        <w:gridCol w:w="4395"/>
        <w:gridCol w:w="2191"/>
      </w:tblGrid>
      <w:tr w:rsidR="008C3CC6" w:rsidTr="008C3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-000063"/>
                <w:b/>
                <w:bCs/>
              </w:rPr>
              <w:t>№ п/п</w:t>
            </w:r>
            <w:r>
              <w:rPr>
                <w:rStyle w:val="pt-a0-00006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-000063"/>
                <w:b/>
                <w:bCs/>
              </w:rPr>
              <w:t>Требования к получателю субсидии</w:t>
            </w:r>
            <w:r>
              <w:rPr>
                <w:rStyle w:val="pt-a0-00006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-000063"/>
                <w:b/>
                <w:bCs/>
              </w:rPr>
              <w:t>Порядок проверки</w:t>
            </w:r>
            <w:r>
              <w:rPr>
                <w:rStyle w:val="pt-a0-00006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-000063"/>
                <w:b/>
                <w:bCs/>
              </w:rPr>
              <w:t>Сроки</w:t>
            </w:r>
            <w:r>
              <w:rPr>
                <w:rStyle w:val="pt-a0-000063"/>
              </w:rPr>
              <w:t xml:space="preserve"> </w:t>
            </w:r>
          </w:p>
        </w:tc>
      </w:tr>
      <w:tr w:rsidR="008C3CC6" w:rsidTr="008C3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 xml:space="preserve"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</w:t>
            </w:r>
            <w:r>
              <w:rPr>
                <w:rStyle w:val="pt-a0"/>
              </w:rPr>
              <w:lastRenderedPageBreak/>
              <w:t>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lastRenderedPageBreak/>
              <w:t>автоматически в системе "Электронный бюджет" (при наличии технической возможности). В случае отсутствия технической возможности проверка осуществляется Сектором по выписке из ЕГРЮЛ 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>в течение 2 рабочих дней с даты поступления заявки - при проверке по выписке ЕГРЮЛ</w:t>
            </w:r>
            <w:r>
              <w:t xml:space="preserve"> </w:t>
            </w:r>
          </w:p>
        </w:tc>
      </w:tr>
      <w:tr w:rsidR="008C3CC6" w:rsidTr="008C3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lastRenderedPageBreak/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  <w: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 xml:space="preserve">автоматически в системе "Электронный бюджет" (при наличии технической возможности). В случае отсутствия технической возможности проверка осуществляется на сайте https://www.fedsfm.ru/documents/terr-list с формированием </w:t>
            </w:r>
            <w:proofErr w:type="spellStart"/>
            <w:r>
              <w:rPr>
                <w:rStyle w:val="pt-a0"/>
              </w:rPr>
              <w:t>скрина</w:t>
            </w:r>
            <w:proofErr w:type="spellEnd"/>
            <w:r>
              <w:rPr>
                <w:rStyle w:val="pt-a0"/>
              </w:rPr>
              <w:t xml:space="preserve"> с экрана</w:t>
            </w:r>
            <w: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>Сектором в течение 2 рабочих дней с даты поступления заявки. Информация может быть предоставлена участником отбора со сроком не позднее 3 календарных дней до даты подачи заявки</w:t>
            </w:r>
            <w:r>
              <w:t xml:space="preserve"> </w:t>
            </w:r>
          </w:p>
        </w:tc>
      </w:tr>
      <w:tr w:rsidR="008C3CC6" w:rsidTr="008C3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/>
        </w:tc>
      </w:tr>
      <w:tr w:rsidR="008C3CC6" w:rsidTr="008C3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>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>проверка осуществляется Сектором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>Сектором в течение 2 рабочих дней с даты поступления заявки. </w:t>
            </w:r>
            <w:r>
              <w:t xml:space="preserve"> </w:t>
            </w:r>
          </w:p>
        </w:tc>
      </w:tr>
      <w:tr w:rsidR="008C3CC6" w:rsidTr="008C3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>5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  <w:spacing w:before="0" w:beforeAutospacing="0" w:after="0" w:afterAutospacing="0"/>
              <w:rPr>
                <w:rStyle w:val="pt-a0"/>
              </w:rPr>
            </w:pPr>
            <w:r>
              <w:rPr>
                <w:rStyle w:val="pt-a0"/>
              </w:rPr>
              <w:t xml:space="preserve">Проверка осуществляется Сектором на </w:t>
            </w:r>
          </w:p>
          <w:p w:rsidR="008C3CC6" w:rsidRDefault="008C3CC6" w:rsidP="00493073">
            <w:pPr>
              <w:pStyle w:val="pt-a-000016"/>
              <w:spacing w:before="0" w:beforeAutospacing="0" w:after="0" w:afterAutospacing="0"/>
            </w:pPr>
            <w:r>
              <w:rPr>
                <w:rStyle w:val="pt-a0"/>
              </w:rPr>
              <w:t xml:space="preserve"> </w:t>
            </w:r>
            <w:r w:rsidRPr="00E56EDB">
              <w:rPr>
                <w:rStyle w:val="pt-a0"/>
              </w:rPr>
              <w:t>на официальном сайте Министерства юстиции Российской Федерации информационно-телекоммуникационной сети Интернет (</w:t>
            </w:r>
            <w:proofErr w:type="spellStart"/>
            <w:r w:rsidRPr="00E56EDB">
              <w:rPr>
                <w:rStyle w:val="pt-a0"/>
              </w:rPr>
              <w:t>www</w:t>
            </w:r>
            <w:proofErr w:type="spellEnd"/>
            <w:r w:rsidRPr="00E56EDB">
              <w:rPr>
                <w:rStyle w:val="pt-a0"/>
              </w:rPr>
              <w:t xml:space="preserve"> . </w:t>
            </w:r>
            <w:proofErr w:type="spellStart"/>
            <w:r w:rsidRPr="00E56EDB">
              <w:rPr>
                <w:rStyle w:val="pt-a0"/>
              </w:rPr>
              <w:t>minjust</w:t>
            </w:r>
            <w:proofErr w:type="spellEnd"/>
            <w:r w:rsidRPr="00E56EDB">
              <w:rPr>
                <w:rStyle w:val="pt-a0"/>
              </w:rPr>
              <w:t xml:space="preserve"> . </w:t>
            </w:r>
            <w:proofErr w:type="spellStart"/>
            <w:r w:rsidRPr="00E56EDB">
              <w:rPr>
                <w:rStyle w:val="pt-a0"/>
              </w:rPr>
              <w:t>gov</w:t>
            </w:r>
            <w:proofErr w:type="spellEnd"/>
            <w:r w:rsidRPr="00E56EDB">
              <w:rPr>
                <w:rStyle w:val="pt-a0"/>
              </w:rPr>
              <w:t xml:space="preserve"> . </w:t>
            </w:r>
            <w:proofErr w:type="spellStart"/>
            <w:r w:rsidRPr="00E56EDB">
              <w:rPr>
                <w:rStyle w:val="pt-a0"/>
              </w:rPr>
              <w:t>ru</w:t>
            </w:r>
            <w:proofErr w:type="spellEnd"/>
            <w:r w:rsidRPr="00E56EDB">
              <w:rPr>
                <w:rStyle w:val="pt-a0"/>
              </w:rPr>
              <w:t>)</w:t>
            </w:r>
            <w:r>
              <w:rPr>
                <w:rStyle w:val="pt-a0"/>
              </w:rPr>
              <w:t xml:space="preserve"> либо на сайте https://www.uralweb.ru/info/inoagents/ с </w:t>
            </w:r>
            <w:r>
              <w:rPr>
                <w:rStyle w:val="pt-a0"/>
              </w:rPr>
              <w:lastRenderedPageBreak/>
              <w:t xml:space="preserve">формированием </w:t>
            </w:r>
            <w:proofErr w:type="spellStart"/>
            <w:r>
              <w:rPr>
                <w:rStyle w:val="pt-a0"/>
              </w:rPr>
              <w:t>скрина</w:t>
            </w:r>
            <w:proofErr w:type="spellEnd"/>
            <w:r>
              <w:rPr>
                <w:rStyle w:val="pt-a0"/>
              </w:rPr>
              <w:t xml:space="preserve"> с экрана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lastRenderedPageBreak/>
              <w:t xml:space="preserve">Сектором в течение 2 рабочих дней с даты поступления заявки. Информация может быть предоставлена участником отбора </w:t>
            </w:r>
            <w:r>
              <w:rPr>
                <w:rStyle w:val="pt-a0"/>
              </w:rPr>
              <w:lastRenderedPageBreak/>
              <w:t>со сроком не позднее 3 календарных дней до даты подачи заявки</w:t>
            </w:r>
            <w:r>
              <w:t xml:space="preserve"> </w:t>
            </w:r>
          </w:p>
        </w:tc>
      </w:tr>
      <w:tr w:rsidR="008C3CC6" w:rsidTr="008C3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lastRenderedPageBreak/>
              <w:t>6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  <w: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>автоматически в системе "Электронный бюджет" (при наличии технической возможности). В случае отсутствия технической возможности проверка осуществляется Сектором по запросу в рамках межведомственного взаимодействия</w:t>
            </w:r>
            <w: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>Сектором в течение 2 рабочих дней с даты поступления заявки. Участник отбора может предоставить справку из ИФНС об отсутствии задолженности на бумажном носителе, срок выдачи которой не превышает 30 календарных дней до даты подачи заявки</w:t>
            </w:r>
            <w:r>
              <w:t xml:space="preserve"> </w:t>
            </w:r>
          </w:p>
        </w:tc>
      </w:tr>
      <w:tr w:rsidR="008C3CC6" w:rsidTr="008C3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>7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>у участника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/>
        </w:tc>
      </w:tr>
      <w:tr w:rsidR="008C3CC6" w:rsidTr="008C3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>8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 xml:space="preserve"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</w:t>
            </w:r>
            <w:r>
              <w:rPr>
                <w:rStyle w:val="pt-a0"/>
              </w:rPr>
              <w:lastRenderedPageBreak/>
              <w:t>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lastRenderedPageBreak/>
              <w:t>автоматически в системе "Электронный бюджет" (при наличии технической возможности). В случае отсутствия технической возможности проверка осуществляется Сектором по выписке из ЕГРЮЛ 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>в течение 2 рабочих дней с даты поступления заявки - при проверке по выписке ЕГРЮЛ</w:t>
            </w:r>
            <w:r>
              <w:t xml:space="preserve"> </w:t>
            </w:r>
          </w:p>
        </w:tc>
      </w:tr>
      <w:tr w:rsidR="008C3CC6" w:rsidTr="008C3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lastRenderedPageBreak/>
              <w:t>9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 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 xml:space="preserve">по организации автоматически в системе "Электронный бюджет". По руководителю  и/или при отсутствии технической возможности в рамках межведомственного взаимодействия либо на сайте https://service.nalog.ru/disqualified.do с формированием </w:t>
            </w:r>
            <w:proofErr w:type="spellStart"/>
            <w:r>
              <w:rPr>
                <w:rStyle w:val="pt-a0"/>
              </w:rPr>
              <w:t>скрина</w:t>
            </w:r>
            <w:proofErr w:type="spellEnd"/>
            <w:r>
              <w:rPr>
                <w:rStyle w:val="pt-a0"/>
              </w:rPr>
              <w:t xml:space="preserve"> с экрана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C6" w:rsidRDefault="008C3CC6" w:rsidP="00493073">
            <w:pPr>
              <w:pStyle w:val="pt-a-000016"/>
            </w:pPr>
            <w:r>
              <w:rPr>
                <w:rStyle w:val="pt-a0"/>
              </w:rPr>
              <w:t>Сектором в течение 2 рабочих дней с даты поступления заявки. Информация может быть предоставлена участником отбора со сроком не позднее 3 календарных дней до даты подачи заявки</w:t>
            </w:r>
            <w:r>
              <w:t xml:space="preserve"> </w:t>
            </w:r>
          </w:p>
        </w:tc>
      </w:tr>
    </w:tbl>
    <w:p w:rsidR="008C3CC6" w:rsidRDefault="008C3CC6" w:rsidP="008C3CC6">
      <w:pPr>
        <w:pStyle w:val="pt-a-000015"/>
      </w:pPr>
      <w:r>
        <w:rPr>
          <w:rStyle w:val="pt-000003"/>
        </w:rPr>
        <w:t> </w:t>
      </w:r>
      <w:r>
        <w:t xml:space="preserve"> </w:t>
      </w:r>
    </w:p>
    <w:p w:rsidR="008C3CC6" w:rsidRDefault="008C3CC6" w:rsidP="008C3CC6">
      <w:pPr>
        <w:pStyle w:val="pt-a-000015"/>
      </w:pPr>
      <w:r>
        <w:rPr>
          <w:rStyle w:val="pt-000003"/>
        </w:rPr>
        <w:t> </w:t>
      </w:r>
      <w:r>
        <w:t xml:space="preserve"> </w:t>
      </w:r>
    </w:p>
    <w:p w:rsidR="008C3CC6" w:rsidRPr="00864362" w:rsidRDefault="008C3CC6" w:rsidP="008C3CC6">
      <w:pPr>
        <w:pStyle w:val="af3"/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3CC6" w:rsidRDefault="008C3CC6" w:rsidP="00DC728A">
      <w:pPr>
        <w:jc w:val="both"/>
        <w:rPr>
          <w:sz w:val="14"/>
          <w:szCs w:val="14"/>
        </w:rPr>
      </w:pPr>
    </w:p>
    <w:sectPr w:rsidR="008C3CC6" w:rsidSect="008C062C">
      <w:pgSz w:w="11906" w:h="16838"/>
      <w:pgMar w:top="1134" w:right="567" w:bottom="1134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49" w:rsidRDefault="00EE1F49">
      <w:r>
        <w:separator/>
      </w:r>
    </w:p>
  </w:endnote>
  <w:endnote w:type="continuationSeparator" w:id="0">
    <w:p w:rsidR="00EE1F49" w:rsidRDefault="00EE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14B" w:rsidRDefault="0040514B">
    <w:pPr>
      <w:pStyle w:val="a6"/>
      <w:rPr>
        <w:sz w:val="10"/>
        <w:szCs w:val="10"/>
      </w:rPr>
    </w:pPr>
    <w:r>
      <w:rPr>
        <w:sz w:val="10"/>
        <w:szCs w:val="10"/>
      </w:rPr>
      <w:t>Ю.С. Филатова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14B" w:rsidRPr="008F1A76" w:rsidRDefault="0040514B">
    <w:pPr>
      <w:pStyle w:val="a6"/>
      <w:rPr>
        <w:sz w:val="10"/>
      </w:rPr>
    </w:pPr>
    <w:r w:rsidRPr="008F1A76">
      <w:rPr>
        <w:sz w:val="10"/>
      </w:rPr>
      <w:t>Ю.С. Филатова</w:t>
    </w:r>
  </w:p>
  <w:p w:rsidR="0040514B" w:rsidRPr="001C6613" w:rsidRDefault="0040514B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49" w:rsidRDefault="00EE1F49">
      <w:r>
        <w:separator/>
      </w:r>
    </w:p>
  </w:footnote>
  <w:footnote w:type="continuationSeparator" w:id="0">
    <w:p w:rsidR="00EE1F49" w:rsidRDefault="00EE1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14B" w:rsidRDefault="0040514B" w:rsidP="00BE757D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0514B" w:rsidRDefault="004051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14B" w:rsidRDefault="0040514B" w:rsidP="00BE757D">
    <w:pPr>
      <w:pStyle w:val="a4"/>
      <w:framePr w:wrap="around" w:vAnchor="text" w:hAnchor="margin" w:xAlign="center" w:y="1"/>
      <w:rPr>
        <w:rStyle w:val="ad"/>
      </w:rPr>
    </w:pPr>
  </w:p>
  <w:p w:rsidR="0040514B" w:rsidRDefault="004051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317036F"/>
    <w:multiLevelType w:val="multilevel"/>
    <w:tmpl w:val="ADD2D8A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C90A19"/>
    <w:multiLevelType w:val="hybridMultilevel"/>
    <w:tmpl w:val="3E48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2795F"/>
    <w:multiLevelType w:val="hybridMultilevel"/>
    <w:tmpl w:val="8430C8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5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100057D"/>
    <w:multiLevelType w:val="multilevel"/>
    <w:tmpl w:val="1D5A6E9C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41A79BE"/>
    <w:multiLevelType w:val="hybridMultilevel"/>
    <w:tmpl w:val="B622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3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4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6">
    <w:nsid w:val="5A147644"/>
    <w:multiLevelType w:val="hybridMultilevel"/>
    <w:tmpl w:val="D4707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8">
    <w:nsid w:val="5A7D38AE"/>
    <w:multiLevelType w:val="hybridMultilevel"/>
    <w:tmpl w:val="B6D22A88"/>
    <w:lvl w:ilvl="0" w:tplc="4A46F0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DA442F"/>
    <w:multiLevelType w:val="hybridMultilevel"/>
    <w:tmpl w:val="7516441E"/>
    <w:lvl w:ilvl="0" w:tplc="B27E236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0"/>
  </w:num>
  <w:num w:numId="5">
    <w:abstractNumId w:val="21"/>
  </w:num>
  <w:num w:numId="6">
    <w:abstractNumId w:val="9"/>
  </w:num>
  <w:num w:numId="7">
    <w:abstractNumId w:val="14"/>
  </w:num>
  <w:num w:numId="8">
    <w:abstractNumId w:val="15"/>
  </w:num>
  <w:num w:numId="9">
    <w:abstractNumId w:val="20"/>
  </w:num>
  <w:num w:numId="10">
    <w:abstractNumId w:val="4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</w:num>
  <w:num w:numId="15">
    <w:abstractNumId w:val="16"/>
  </w:num>
  <w:num w:numId="16">
    <w:abstractNumId w:va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7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b4d5a44-1165-4bdf-94d4-0a36b032a532"/>
  </w:docVars>
  <w:rsids>
    <w:rsidRoot w:val="00D31B2B"/>
    <w:rsid w:val="00012688"/>
    <w:rsid w:val="0001279D"/>
    <w:rsid w:val="00014228"/>
    <w:rsid w:val="000148D4"/>
    <w:rsid w:val="00021B9C"/>
    <w:rsid w:val="00026075"/>
    <w:rsid w:val="0003230D"/>
    <w:rsid w:val="00033E64"/>
    <w:rsid w:val="00035761"/>
    <w:rsid w:val="000379ED"/>
    <w:rsid w:val="0004365B"/>
    <w:rsid w:val="000445F9"/>
    <w:rsid w:val="00050217"/>
    <w:rsid w:val="00051B55"/>
    <w:rsid w:val="0006058E"/>
    <w:rsid w:val="000612E2"/>
    <w:rsid w:val="00065DA9"/>
    <w:rsid w:val="0007345E"/>
    <w:rsid w:val="00076F99"/>
    <w:rsid w:val="0008124A"/>
    <w:rsid w:val="000842DE"/>
    <w:rsid w:val="00092255"/>
    <w:rsid w:val="000A0CDA"/>
    <w:rsid w:val="000A1EFF"/>
    <w:rsid w:val="000A633D"/>
    <w:rsid w:val="000A72F2"/>
    <w:rsid w:val="000B05A8"/>
    <w:rsid w:val="000B2909"/>
    <w:rsid w:val="000D1B31"/>
    <w:rsid w:val="000D7DDA"/>
    <w:rsid w:val="000F2041"/>
    <w:rsid w:val="000F3F81"/>
    <w:rsid w:val="00101431"/>
    <w:rsid w:val="00107DBD"/>
    <w:rsid w:val="00107FC4"/>
    <w:rsid w:val="00110032"/>
    <w:rsid w:val="0011681E"/>
    <w:rsid w:val="00121A4D"/>
    <w:rsid w:val="00123126"/>
    <w:rsid w:val="00133E99"/>
    <w:rsid w:val="00141571"/>
    <w:rsid w:val="001419BD"/>
    <w:rsid w:val="00142C6C"/>
    <w:rsid w:val="0014428B"/>
    <w:rsid w:val="001473F2"/>
    <w:rsid w:val="00153B05"/>
    <w:rsid w:val="00153D07"/>
    <w:rsid w:val="00160256"/>
    <w:rsid w:val="00160E95"/>
    <w:rsid w:val="00161834"/>
    <w:rsid w:val="00173327"/>
    <w:rsid w:val="0017734F"/>
    <w:rsid w:val="00191105"/>
    <w:rsid w:val="00191D85"/>
    <w:rsid w:val="001A26B6"/>
    <w:rsid w:val="001A5AA4"/>
    <w:rsid w:val="001A5D98"/>
    <w:rsid w:val="001B110F"/>
    <w:rsid w:val="001B3929"/>
    <w:rsid w:val="001C6613"/>
    <w:rsid w:val="001F089C"/>
    <w:rsid w:val="001F0B06"/>
    <w:rsid w:val="001F4374"/>
    <w:rsid w:val="001F54EA"/>
    <w:rsid w:val="002022EC"/>
    <w:rsid w:val="00212A52"/>
    <w:rsid w:val="00220B92"/>
    <w:rsid w:val="00224F20"/>
    <w:rsid w:val="00226823"/>
    <w:rsid w:val="00231182"/>
    <w:rsid w:val="002319F8"/>
    <w:rsid w:val="00235067"/>
    <w:rsid w:val="002372C9"/>
    <w:rsid w:val="00240EA4"/>
    <w:rsid w:val="00242A8A"/>
    <w:rsid w:val="00243661"/>
    <w:rsid w:val="002544AF"/>
    <w:rsid w:val="00262BAD"/>
    <w:rsid w:val="00270BED"/>
    <w:rsid w:val="002743F0"/>
    <w:rsid w:val="00281577"/>
    <w:rsid w:val="0029268F"/>
    <w:rsid w:val="002962EA"/>
    <w:rsid w:val="002A0F2A"/>
    <w:rsid w:val="002A38D4"/>
    <w:rsid w:val="002B213F"/>
    <w:rsid w:val="002B5258"/>
    <w:rsid w:val="002C675B"/>
    <w:rsid w:val="002C764A"/>
    <w:rsid w:val="002D4C38"/>
    <w:rsid w:val="002D5A57"/>
    <w:rsid w:val="002D5D43"/>
    <w:rsid w:val="002D6C53"/>
    <w:rsid w:val="002E24B2"/>
    <w:rsid w:val="002E359E"/>
    <w:rsid w:val="002F0F75"/>
    <w:rsid w:val="002F1F5B"/>
    <w:rsid w:val="002F443A"/>
    <w:rsid w:val="002F6C90"/>
    <w:rsid w:val="00300E5D"/>
    <w:rsid w:val="00306001"/>
    <w:rsid w:val="00310286"/>
    <w:rsid w:val="00313627"/>
    <w:rsid w:val="00317558"/>
    <w:rsid w:val="003271F5"/>
    <w:rsid w:val="003309AC"/>
    <w:rsid w:val="003478D0"/>
    <w:rsid w:val="003552FC"/>
    <w:rsid w:val="00356CEA"/>
    <w:rsid w:val="00361AD7"/>
    <w:rsid w:val="0036245B"/>
    <w:rsid w:val="003645DE"/>
    <w:rsid w:val="003661DC"/>
    <w:rsid w:val="0038089F"/>
    <w:rsid w:val="00380993"/>
    <w:rsid w:val="003817C2"/>
    <w:rsid w:val="00381A34"/>
    <w:rsid w:val="003836A2"/>
    <w:rsid w:val="0038653B"/>
    <w:rsid w:val="00390938"/>
    <w:rsid w:val="003950B9"/>
    <w:rsid w:val="00397EBA"/>
    <w:rsid w:val="003A2495"/>
    <w:rsid w:val="003A5FE9"/>
    <w:rsid w:val="003A7EF6"/>
    <w:rsid w:val="003B4790"/>
    <w:rsid w:val="003C2CC6"/>
    <w:rsid w:val="003C3A03"/>
    <w:rsid w:val="003C41AE"/>
    <w:rsid w:val="003D307F"/>
    <w:rsid w:val="003D7182"/>
    <w:rsid w:val="003E1B2D"/>
    <w:rsid w:val="003E4A83"/>
    <w:rsid w:val="003F03C5"/>
    <w:rsid w:val="003F1CC7"/>
    <w:rsid w:val="003F2DE1"/>
    <w:rsid w:val="003F4B75"/>
    <w:rsid w:val="003F6325"/>
    <w:rsid w:val="0040059C"/>
    <w:rsid w:val="0040462A"/>
    <w:rsid w:val="0040514B"/>
    <w:rsid w:val="00407CAD"/>
    <w:rsid w:val="00410BF0"/>
    <w:rsid w:val="004127B5"/>
    <w:rsid w:val="00413001"/>
    <w:rsid w:val="00413CD7"/>
    <w:rsid w:val="0041413C"/>
    <w:rsid w:val="004144B4"/>
    <w:rsid w:val="00416C30"/>
    <w:rsid w:val="0042236F"/>
    <w:rsid w:val="00422678"/>
    <w:rsid w:val="00425278"/>
    <w:rsid w:val="00447EB3"/>
    <w:rsid w:val="004503DD"/>
    <w:rsid w:val="00451683"/>
    <w:rsid w:val="00453876"/>
    <w:rsid w:val="00453F76"/>
    <w:rsid w:val="00456177"/>
    <w:rsid w:val="00461645"/>
    <w:rsid w:val="00465A10"/>
    <w:rsid w:val="00481ECF"/>
    <w:rsid w:val="0048246B"/>
    <w:rsid w:val="004828EE"/>
    <w:rsid w:val="00483B72"/>
    <w:rsid w:val="00492261"/>
    <w:rsid w:val="00493073"/>
    <w:rsid w:val="004957FB"/>
    <w:rsid w:val="004A0B9B"/>
    <w:rsid w:val="004A162B"/>
    <w:rsid w:val="004A3006"/>
    <w:rsid w:val="004A3802"/>
    <w:rsid w:val="004A5B03"/>
    <w:rsid w:val="004B462E"/>
    <w:rsid w:val="004C1819"/>
    <w:rsid w:val="004C2E99"/>
    <w:rsid w:val="004C75D2"/>
    <w:rsid w:val="004C77B4"/>
    <w:rsid w:val="004D4215"/>
    <w:rsid w:val="004D6C31"/>
    <w:rsid w:val="004E0326"/>
    <w:rsid w:val="004E6399"/>
    <w:rsid w:val="004E70D4"/>
    <w:rsid w:val="004F148E"/>
    <w:rsid w:val="004F531B"/>
    <w:rsid w:val="00506718"/>
    <w:rsid w:val="0051139B"/>
    <w:rsid w:val="00515F07"/>
    <w:rsid w:val="00521605"/>
    <w:rsid w:val="00522C67"/>
    <w:rsid w:val="00527450"/>
    <w:rsid w:val="005278FA"/>
    <w:rsid w:val="0053063D"/>
    <w:rsid w:val="00535EBD"/>
    <w:rsid w:val="0053654C"/>
    <w:rsid w:val="00540378"/>
    <w:rsid w:val="005474D0"/>
    <w:rsid w:val="0055169F"/>
    <w:rsid w:val="00555D9E"/>
    <w:rsid w:val="00556263"/>
    <w:rsid w:val="0057368B"/>
    <w:rsid w:val="005819B9"/>
    <w:rsid w:val="00584134"/>
    <w:rsid w:val="00584CD3"/>
    <w:rsid w:val="0059115F"/>
    <w:rsid w:val="005A181D"/>
    <w:rsid w:val="005A47AF"/>
    <w:rsid w:val="005B15C4"/>
    <w:rsid w:val="005B273C"/>
    <w:rsid w:val="005B60D2"/>
    <w:rsid w:val="005B6DF7"/>
    <w:rsid w:val="005B74AB"/>
    <w:rsid w:val="005C702C"/>
    <w:rsid w:val="005C739B"/>
    <w:rsid w:val="005E46B4"/>
    <w:rsid w:val="005E47AA"/>
    <w:rsid w:val="005F274D"/>
    <w:rsid w:val="005F285D"/>
    <w:rsid w:val="005F2E66"/>
    <w:rsid w:val="005F5053"/>
    <w:rsid w:val="006019F6"/>
    <w:rsid w:val="00602F1C"/>
    <w:rsid w:val="006042F8"/>
    <w:rsid w:val="00607309"/>
    <w:rsid w:val="0061605D"/>
    <w:rsid w:val="006226E5"/>
    <w:rsid w:val="006227A4"/>
    <w:rsid w:val="00623E3B"/>
    <w:rsid w:val="00625581"/>
    <w:rsid w:val="006305A7"/>
    <w:rsid w:val="00632EA7"/>
    <w:rsid w:val="00635A98"/>
    <w:rsid w:val="00644DD8"/>
    <w:rsid w:val="006463EB"/>
    <w:rsid w:val="006509DD"/>
    <w:rsid w:val="00651FF8"/>
    <w:rsid w:val="00654E0D"/>
    <w:rsid w:val="0065579D"/>
    <w:rsid w:val="00676A8D"/>
    <w:rsid w:val="00680465"/>
    <w:rsid w:val="006819CE"/>
    <w:rsid w:val="0068265C"/>
    <w:rsid w:val="0068592E"/>
    <w:rsid w:val="006874BC"/>
    <w:rsid w:val="006917C9"/>
    <w:rsid w:val="00692783"/>
    <w:rsid w:val="00694E33"/>
    <w:rsid w:val="006952EF"/>
    <w:rsid w:val="00696043"/>
    <w:rsid w:val="00696CF4"/>
    <w:rsid w:val="006A13D1"/>
    <w:rsid w:val="006B4959"/>
    <w:rsid w:val="006B4F23"/>
    <w:rsid w:val="006B59C3"/>
    <w:rsid w:val="006B6EE4"/>
    <w:rsid w:val="006B78DB"/>
    <w:rsid w:val="006B78ED"/>
    <w:rsid w:val="006C0CB1"/>
    <w:rsid w:val="006C18B8"/>
    <w:rsid w:val="006C30FC"/>
    <w:rsid w:val="006D5290"/>
    <w:rsid w:val="006E048A"/>
    <w:rsid w:val="006E12E8"/>
    <w:rsid w:val="00701DEE"/>
    <w:rsid w:val="00703180"/>
    <w:rsid w:val="00706958"/>
    <w:rsid w:val="0070717F"/>
    <w:rsid w:val="0070756B"/>
    <w:rsid w:val="007078E8"/>
    <w:rsid w:val="00720A43"/>
    <w:rsid w:val="007210BB"/>
    <w:rsid w:val="007215D1"/>
    <w:rsid w:val="00725308"/>
    <w:rsid w:val="00727D07"/>
    <w:rsid w:val="00730AA2"/>
    <w:rsid w:val="00730B6A"/>
    <w:rsid w:val="00733393"/>
    <w:rsid w:val="007369C4"/>
    <w:rsid w:val="00740108"/>
    <w:rsid w:val="0074040F"/>
    <w:rsid w:val="007421F5"/>
    <w:rsid w:val="0076256E"/>
    <w:rsid w:val="007643F8"/>
    <w:rsid w:val="00767A38"/>
    <w:rsid w:val="007713ED"/>
    <w:rsid w:val="0077428E"/>
    <w:rsid w:val="007806CA"/>
    <w:rsid w:val="00786104"/>
    <w:rsid w:val="00786F66"/>
    <w:rsid w:val="007909CC"/>
    <w:rsid w:val="0079165C"/>
    <w:rsid w:val="00793F0F"/>
    <w:rsid w:val="00795893"/>
    <w:rsid w:val="007A20E8"/>
    <w:rsid w:val="007B1183"/>
    <w:rsid w:val="007B158C"/>
    <w:rsid w:val="007D0771"/>
    <w:rsid w:val="007D3F79"/>
    <w:rsid w:val="007D53C4"/>
    <w:rsid w:val="007E3F65"/>
    <w:rsid w:val="007E55DB"/>
    <w:rsid w:val="007F4ECB"/>
    <w:rsid w:val="007F5D60"/>
    <w:rsid w:val="007F66C7"/>
    <w:rsid w:val="00813717"/>
    <w:rsid w:val="008137F1"/>
    <w:rsid w:val="0081390D"/>
    <w:rsid w:val="00816D14"/>
    <w:rsid w:val="008204E8"/>
    <w:rsid w:val="00832C8C"/>
    <w:rsid w:val="0083424C"/>
    <w:rsid w:val="00836D8F"/>
    <w:rsid w:val="008421F4"/>
    <w:rsid w:val="00844064"/>
    <w:rsid w:val="00851E33"/>
    <w:rsid w:val="00854A9C"/>
    <w:rsid w:val="00856B5D"/>
    <w:rsid w:val="00860419"/>
    <w:rsid w:val="00862BA6"/>
    <w:rsid w:val="0086495B"/>
    <w:rsid w:val="00865930"/>
    <w:rsid w:val="00866E3B"/>
    <w:rsid w:val="00876615"/>
    <w:rsid w:val="00882312"/>
    <w:rsid w:val="00882436"/>
    <w:rsid w:val="00884D93"/>
    <w:rsid w:val="00886F3A"/>
    <w:rsid w:val="00893E12"/>
    <w:rsid w:val="008A224A"/>
    <w:rsid w:val="008A26D1"/>
    <w:rsid w:val="008A5594"/>
    <w:rsid w:val="008B18F4"/>
    <w:rsid w:val="008B4E3A"/>
    <w:rsid w:val="008C062C"/>
    <w:rsid w:val="008C3CC6"/>
    <w:rsid w:val="008C50FF"/>
    <w:rsid w:val="008F070B"/>
    <w:rsid w:val="008F0CC5"/>
    <w:rsid w:val="008F15F4"/>
    <w:rsid w:val="008F1A76"/>
    <w:rsid w:val="008F2A18"/>
    <w:rsid w:val="008F490F"/>
    <w:rsid w:val="0090507C"/>
    <w:rsid w:val="00905855"/>
    <w:rsid w:val="00907081"/>
    <w:rsid w:val="0090749B"/>
    <w:rsid w:val="009123A5"/>
    <w:rsid w:val="00917062"/>
    <w:rsid w:val="00917851"/>
    <w:rsid w:val="009310E8"/>
    <w:rsid w:val="0093181D"/>
    <w:rsid w:val="009352E4"/>
    <w:rsid w:val="00942768"/>
    <w:rsid w:val="00942ADD"/>
    <w:rsid w:val="009470DE"/>
    <w:rsid w:val="00947AFF"/>
    <w:rsid w:val="00951DA9"/>
    <w:rsid w:val="00962F15"/>
    <w:rsid w:val="00963A0B"/>
    <w:rsid w:val="00966FFC"/>
    <w:rsid w:val="00967ED3"/>
    <w:rsid w:val="009710A3"/>
    <w:rsid w:val="009713CF"/>
    <w:rsid w:val="00972C0A"/>
    <w:rsid w:val="009749BF"/>
    <w:rsid w:val="009764EC"/>
    <w:rsid w:val="009768D5"/>
    <w:rsid w:val="0098098E"/>
    <w:rsid w:val="00982C08"/>
    <w:rsid w:val="00986858"/>
    <w:rsid w:val="0099169C"/>
    <w:rsid w:val="009927DB"/>
    <w:rsid w:val="00997E92"/>
    <w:rsid w:val="009A0553"/>
    <w:rsid w:val="009A0A79"/>
    <w:rsid w:val="009A1032"/>
    <w:rsid w:val="009A1A07"/>
    <w:rsid w:val="009A1DD5"/>
    <w:rsid w:val="009A63FF"/>
    <w:rsid w:val="009A6781"/>
    <w:rsid w:val="009A739F"/>
    <w:rsid w:val="009B04C4"/>
    <w:rsid w:val="009B6410"/>
    <w:rsid w:val="009B7C02"/>
    <w:rsid w:val="009B7F0E"/>
    <w:rsid w:val="009C2549"/>
    <w:rsid w:val="009C5061"/>
    <w:rsid w:val="009C7CC8"/>
    <w:rsid w:val="009D2198"/>
    <w:rsid w:val="009D3140"/>
    <w:rsid w:val="009E2FF7"/>
    <w:rsid w:val="009E3604"/>
    <w:rsid w:val="009E5A33"/>
    <w:rsid w:val="009E77E1"/>
    <w:rsid w:val="009F045E"/>
    <w:rsid w:val="009F2A36"/>
    <w:rsid w:val="00A139EE"/>
    <w:rsid w:val="00A15EAD"/>
    <w:rsid w:val="00A25FC9"/>
    <w:rsid w:val="00A36A3C"/>
    <w:rsid w:val="00A36CD0"/>
    <w:rsid w:val="00A40E21"/>
    <w:rsid w:val="00A47991"/>
    <w:rsid w:val="00A508AE"/>
    <w:rsid w:val="00A70B0A"/>
    <w:rsid w:val="00A74405"/>
    <w:rsid w:val="00A77FC3"/>
    <w:rsid w:val="00A805CA"/>
    <w:rsid w:val="00A869A1"/>
    <w:rsid w:val="00A871B1"/>
    <w:rsid w:val="00A9148C"/>
    <w:rsid w:val="00A970A1"/>
    <w:rsid w:val="00AA11CE"/>
    <w:rsid w:val="00AA25BA"/>
    <w:rsid w:val="00AA7841"/>
    <w:rsid w:val="00AB3EC9"/>
    <w:rsid w:val="00AC66CC"/>
    <w:rsid w:val="00AD36B1"/>
    <w:rsid w:val="00AD72FB"/>
    <w:rsid w:val="00AE1A7B"/>
    <w:rsid w:val="00AF7397"/>
    <w:rsid w:val="00B050E4"/>
    <w:rsid w:val="00B06612"/>
    <w:rsid w:val="00B12EC5"/>
    <w:rsid w:val="00B2154B"/>
    <w:rsid w:val="00B2173B"/>
    <w:rsid w:val="00B234B4"/>
    <w:rsid w:val="00B23A36"/>
    <w:rsid w:val="00B315C5"/>
    <w:rsid w:val="00B412A4"/>
    <w:rsid w:val="00B428FF"/>
    <w:rsid w:val="00B44621"/>
    <w:rsid w:val="00B50C73"/>
    <w:rsid w:val="00B51FCD"/>
    <w:rsid w:val="00B525FD"/>
    <w:rsid w:val="00B628B8"/>
    <w:rsid w:val="00B654A8"/>
    <w:rsid w:val="00B7114E"/>
    <w:rsid w:val="00B72F2A"/>
    <w:rsid w:val="00B8540B"/>
    <w:rsid w:val="00B86CD4"/>
    <w:rsid w:val="00B90989"/>
    <w:rsid w:val="00B91EE3"/>
    <w:rsid w:val="00B96115"/>
    <w:rsid w:val="00B979EC"/>
    <w:rsid w:val="00B97FE1"/>
    <w:rsid w:val="00BA0111"/>
    <w:rsid w:val="00BA0B07"/>
    <w:rsid w:val="00BA41AB"/>
    <w:rsid w:val="00BB4824"/>
    <w:rsid w:val="00BC2CE4"/>
    <w:rsid w:val="00BC5F93"/>
    <w:rsid w:val="00BD192E"/>
    <w:rsid w:val="00BD2597"/>
    <w:rsid w:val="00BE757D"/>
    <w:rsid w:val="00C01C54"/>
    <w:rsid w:val="00C04702"/>
    <w:rsid w:val="00C136D3"/>
    <w:rsid w:val="00C15A22"/>
    <w:rsid w:val="00C166C5"/>
    <w:rsid w:val="00C27B67"/>
    <w:rsid w:val="00C302C7"/>
    <w:rsid w:val="00C34CB6"/>
    <w:rsid w:val="00C45C63"/>
    <w:rsid w:val="00C46FF5"/>
    <w:rsid w:val="00C56B8E"/>
    <w:rsid w:val="00C57CC9"/>
    <w:rsid w:val="00C7171E"/>
    <w:rsid w:val="00C749FC"/>
    <w:rsid w:val="00C77ABB"/>
    <w:rsid w:val="00C8493C"/>
    <w:rsid w:val="00C8704E"/>
    <w:rsid w:val="00C87AFB"/>
    <w:rsid w:val="00C95635"/>
    <w:rsid w:val="00CA0A5A"/>
    <w:rsid w:val="00CA15E0"/>
    <w:rsid w:val="00CA40D9"/>
    <w:rsid w:val="00CA4F6C"/>
    <w:rsid w:val="00CB42F1"/>
    <w:rsid w:val="00CB6CAC"/>
    <w:rsid w:val="00CB7B60"/>
    <w:rsid w:val="00CC5AC2"/>
    <w:rsid w:val="00CD263C"/>
    <w:rsid w:val="00CD2B79"/>
    <w:rsid w:val="00CD4EF7"/>
    <w:rsid w:val="00CD780B"/>
    <w:rsid w:val="00CE2EC5"/>
    <w:rsid w:val="00CE51F4"/>
    <w:rsid w:val="00CF0330"/>
    <w:rsid w:val="00CF2F33"/>
    <w:rsid w:val="00D00DDA"/>
    <w:rsid w:val="00D029D8"/>
    <w:rsid w:val="00D10FF7"/>
    <w:rsid w:val="00D14F55"/>
    <w:rsid w:val="00D161A0"/>
    <w:rsid w:val="00D303A9"/>
    <w:rsid w:val="00D31B2B"/>
    <w:rsid w:val="00D32830"/>
    <w:rsid w:val="00D33B2E"/>
    <w:rsid w:val="00D3742C"/>
    <w:rsid w:val="00D37728"/>
    <w:rsid w:val="00D45A30"/>
    <w:rsid w:val="00D4718D"/>
    <w:rsid w:val="00D51361"/>
    <w:rsid w:val="00D62227"/>
    <w:rsid w:val="00D62B0F"/>
    <w:rsid w:val="00D66DF0"/>
    <w:rsid w:val="00D86C7C"/>
    <w:rsid w:val="00DA4355"/>
    <w:rsid w:val="00DC2CE1"/>
    <w:rsid w:val="00DC3FD2"/>
    <w:rsid w:val="00DC4BCE"/>
    <w:rsid w:val="00DC728A"/>
    <w:rsid w:val="00DC7C14"/>
    <w:rsid w:val="00DD2D33"/>
    <w:rsid w:val="00DD51A7"/>
    <w:rsid w:val="00DD7D38"/>
    <w:rsid w:val="00DE4A02"/>
    <w:rsid w:val="00DE6518"/>
    <w:rsid w:val="00E1085A"/>
    <w:rsid w:val="00E12791"/>
    <w:rsid w:val="00E16236"/>
    <w:rsid w:val="00E220AE"/>
    <w:rsid w:val="00E241DF"/>
    <w:rsid w:val="00E25EF9"/>
    <w:rsid w:val="00E2799A"/>
    <w:rsid w:val="00E42840"/>
    <w:rsid w:val="00E4780A"/>
    <w:rsid w:val="00E5395C"/>
    <w:rsid w:val="00E6510E"/>
    <w:rsid w:val="00E65C64"/>
    <w:rsid w:val="00E702D6"/>
    <w:rsid w:val="00E70D19"/>
    <w:rsid w:val="00E725CE"/>
    <w:rsid w:val="00E803C4"/>
    <w:rsid w:val="00E9644C"/>
    <w:rsid w:val="00E97633"/>
    <w:rsid w:val="00EA1C0E"/>
    <w:rsid w:val="00EA1D5E"/>
    <w:rsid w:val="00EB00C5"/>
    <w:rsid w:val="00EC1699"/>
    <w:rsid w:val="00EC400E"/>
    <w:rsid w:val="00EC4966"/>
    <w:rsid w:val="00EC4F97"/>
    <w:rsid w:val="00EC6150"/>
    <w:rsid w:val="00EC70A5"/>
    <w:rsid w:val="00EC7754"/>
    <w:rsid w:val="00ED10C1"/>
    <w:rsid w:val="00ED2574"/>
    <w:rsid w:val="00ED324E"/>
    <w:rsid w:val="00ED732F"/>
    <w:rsid w:val="00ED7EB9"/>
    <w:rsid w:val="00EE1F49"/>
    <w:rsid w:val="00EE557B"/>
    <w:rsid w:val="00EE7D11"/>
    <w:rsid w:val="00EF2C5D"/>
    <w:rsid w:val="00F016EB"/>
    <w:rsid w:val="00F04728"/>
    <w:rsid w:val="00F13468"/>
    <w:rsid w:val="00F17888"/>
    <w:rsid w:val="00F33E77"/>
    <w:rsid w:val="00F537CE"/>
    <w:rsid w:val="00F53B9B"/>
    <w:rsid w:val="00F634AF"/>
    <w:rsid w:val="00F6391F"/>
    <w:rsid w:val="00F875D4"/>
    <w:rsid w:val="00F97E8B"/>
    <w:rsid w:val="00FA2B68"/>
    <w:rsid w:val="00FA53B2"/>
    <w:rsid w:val="00FA7363"/>
    <w:rsid w:val="00FB29DB"/>
    <w:rsid w:val="00FB7D85"/>
    <w:rsid w:val="00FC7D81"/>
    <w:rsid w:val="00FD33E1"/>
    <w:rsid w:val="00FE7554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66"/>
    <w:rPr>
      <w:sz w:val="24"/>
      <w:szCs w:val="24"/>
    </w:rPr>
  </w:style>
  <w:style w:type="paragraph" w:styleId="1">
    <w:name w:val="heading 1"/>
    <w:basedOn w:val="a"/>
    <w:next w:val="a"/>
    <w:qFormat/>
    <w:rsid w:val="00786F66"/>
    <w:pPr>
      <w:keepNext/>
      <w:outlineLvl w:val="0"/>
    </w:pPr>
  </w:style>
  <w:style w:type="paragraph" w:styleId="2">
    <w:name w:val="heading 2"/>
    <w:basedOn w:val="a"/>
    <w:next w:val="a"/>
    <w:qFormat/>
    <w:rsid w:val="00786F6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86F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86F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86F66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86F66"/>
    <w:pPr>
      <w:keepNext/>
      <w:jc w:val="both"/>
      <w:outlineLvl w:val="0"/>
    </w:pPr>
  </w:style>
  <w:style w:type="character" w:customStyle="1" w:styleId="a3">
    <w:name w:val="Основной шрифт"/>
    <w:rsid w:val="00786F66"/>
  </w:style>
  <w:style w:type="paragraph" w:styleId="a4">
    <w:name w:val="header"/>
    <w:basedOn w:val="a"/>
    <w:link w:val="a5"/>
    <w:rsid w:val="00786F6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786F6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8">
    <w:name w:val="Body Text Indent"/>
    <w:basedOn w:val="a"/>
    <w:rsid w:val="00786F66"/>
    <w:pPr>
      <w:ind w:firstLine="567"/>
      <w:jc w:val="both"/>
    </w:pPr>
  </w:style>
  <w:style w:type="paragraph" w:styleId="20">
    <w:name w:val="Body Text Indent 2"/>
    <w:basedOn w:val="a"/>
    <w:rsid w:val="00786F66"/>
    <w:pPr>
      <w:ind w:firstLine="567"/>
      <w:jc w:val="both"/>
    </w:pPr>
  </w:style>
  <w:style w:type="paragraph" w:styleId="a9">
    <w:name w:val="Body Text"/>
    <w:basedOn w:val="a"/>
    <w:rsid w:val="00786F66"/>
    <w:pPr>
      <w:tabs>
        <w:tab w:val="left" w:pos="709"/>
      </w:tabs>
    </w:pPr>
    <w:rPr>
      <w:sz w:val="22"/>
    </w:rPr>
  </w:style>
  <w:style w:type="paragraph" w:customStyle="1" w:styleId="aa">
    <w:name w:val="текст примечания"/>
    <w:basedOn w:val="a"/>
    <w:rsid w:val="00786F66"/>
  </w:style>
  <w:style w:type="paragraph" w:styleId="21">
    <w:name w:val="Body Text 2"/>
    <w:basedOn w:val="a"/>
    <w:rsid w:val="00786F66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786F66"/>
    <w:pPr>
      <w:ind w:right="-1"/>
      <w:jc w:val="both"/>
    </w:pPr>
  </w:style>
  <w:style w:type="paragraph" w:styleId="ab">
    <w:name w:val="Block Text"/>
    <w:basedOn w:val="a"/>
    <w:rsid w:val="00786F66"/>
    <w:pPr>
      <w:ind w:left="-284" w:right="-760"/>
    </w:pPr>
  </w:style>
  <w:style w:type="paragraph" w:styleId="ac">
    <w:name w:val="Title"/>
    <w:basedOn w:val="a"/>
    <w:qFormat/>
    <w:rsid w:val="00786F66"/>
    <w:pPr>
      <w:jc w:val="center"/>
    </w:pPr>
  </w:style>
  <w:style w:type="paragraph" w:styleId="31">
    <w:name w:val="Body Text Indent 3"/>
    <w:basedOn w:val="a"/>
    <w:rsid w:val="00786F66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786F6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8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786F66"/>
  </w:style>
  <w:style w:type="character" w:customStyle="1" w:styleId="a7">
    <w:name w:val="Нижний колонтитул Знак"/>
    <w:link w:val="a6"/>
    <w:uiPriority w:val="99"/>
    <w:rsid w:val="001419BD"/>
    <w:rPr>
      <w:sz w:val="24"/>
      <w:szCs w:val="24"/>
    </w:rPr>
  </w:style>
  <w:style w:type="paragraph" w:styleId="ae">
    <w:name w:val="Balloon Text"/>
    <w:basedOn w:val="a"/>
    <w:link w:val="af"/>
    <w:rsid w:val="001419BD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1419BD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link w:val="22"/>
    <w:rsid w:val="005B74AB"/>
    <w:rPr>
      <w:shd w:val="clear" w:color="auto" w:fill="FFFFFF"/>
    </w:rPr>
  </w:style>
  <w:style w:type="paragraph" w:customStyle="1" w:styleId="22">
    <w:name w:val="Основной текст2"/>
    <w:basedOn w:val="a"/>
    <w:link w:val="af0"/>
    <w:rsid w:val="005B74AB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x-none" w:eastAsia="x-none"/>
    </w:rPr>
  </w:style>
  <w:style w:type="paragraph" w:styleId="af1">
    <w:name w:val="Plain Text"/>
    <w:basedOn w:val="a"/>
    <w:link w:val="af2"/>
    <w:uiPriority w:val="99"/>
    <w:unhideWhenUsed/>
    <w:rsid w:val="006509DD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uiPriority w:val="99"/>
    <w:rsid w:val="006509DD"/>
    <w:rPr>
      <w:rFonts w:ascii="Courier New" w:hAnsi="Courier New"/>
    </w:rPr>
  </w:style>
  <w:style w:type="paragraph" w:styleId="af3">
    <w:name w:val="List Paragraph"/>
    <w:basedOn w:val="a"/>
    <w:uiPriority w:val="34"/>
    <w:qFormat/>
    <w:rsid w:val="00C15A22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B479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B4790"/>
    <w:pPr>
      <w:widowControl w:val="0"/>
    </w:pPr>
    <w:rPr>
      <w:rFonts w:ascii="Courier New" w:hAnsi="Courier New"/>
    </w:rPr>
  </w:style>
  <w:style w:type="character" w:styleId="af4">
    <w:name w:val="Hyperlink"/>
    <w:uiPriority w:val="99"/>
    <w:unhideWhenUsed/>
    <w:rsid w:val="002F0F75"/>
    <w:rPr>
      <w:color w:val="0000FF"/>
      <w:u w:val="single"/>
    </w:rPr>
  </w:style>
  <w:style w:type="character" w:customStyle="1" w:styleId="a5">
    <w:name w:val="Верхний колонтитул Знак"/>
    <w:link w:val="a4"/>
    <w:rsid w:val="002F0F75"/>
    <w:rPr>
      <w:sz w:val="24"/>
      <w:szCs w:val="24"/>
    </w:rPr>
  </w:style>
  <w:style w:type="table" w:styleId="af5">
    <w:name w:val="Table Grid"/>
    <w:basedOn w:val="a1"/>
    <w:uiPriority w:val="59"/>
    <w:rsid w:val="005F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"/>
    <w:rsid w:val="00836D8F"/>
    <w:pPr>
      <w:ind w:left="283" w:hanging="283"/>
    </w:pPr>
    <w:rPr>
      <w:szCs w:val="20"/>
    </w:rPr>
  </w:style>
  <w:style w:type="paragraph" w:customStyle="1" w:styleId="s1">
    <w:name w:val="s_1"/>
    <w:basedOn w:val="a"/>
    <w:rsid w:val="00DC728A"/>
    <w:pPr>
      <w:spacing w:before="100" w:beforeAutospacing="1" w:after="100" w:afterAutospacing="1"/>
    </w:pPr>
  </w:style>
  <w:style w:type="paragraph" w:customStyle="1" w:styleId="ConsPlusNonformat">
    <w:name w:val="ConsPlusNonformat"/>
    <w:rsid w:val="00DC728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C728A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DC728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f7">
    <w:name w:val="Базовый"/>
    <w:rsid w:val="00DC728A"/>
    <w:pPr>
      <w:widowControl w:val="0"/>
      <w:suppressAutoHyphens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8">
    <w:name w:val="Таблицы (моноширинный)"/>
    <w:basedOn w:val="af7"/>
    <w:rsid w:val="00DC728A"/>
    <w:rPr>
      <w:rFonts w:ascii="Courier New" w:eastAsia="SimSun;宋体" w:hAnsi="Courier New" w:cs="Courier New"/>
    </w:rPr>
  </w:style>
  <w:style w:type="character" w:customStyle="1" w:styleId="pt-a0-000004">
    <w:name w:val="pt-a0-000004"/>
    <w:rsid w:val="008C3CC6"/>
  </w:style>
  <w:style w:type="paragraph" w:customStyle="1" w:styleId="pt-a-000058">
    <w:name w:val="pt-a-000058"/>
    <w:basedOn w:val="a"/>
    <w:rsid w:val="008C3CC6"/>
    <w:pPr>
      <w:spacing w:before="100" w:beforeAutospacing="1" w:after="100" w:afterAutospacing="1"/>
    </w:pPr>
  </w:style>
  <w:style w:type="paragraph" w:customStyle="1" w:styleId="pt-a-000059">
    <w:name w:val="pt-a-000059"/>
    <w:basedOn w:val="a"/>
    <w:rsid w:val="008C3CC6"/>
    <w:pPr>
      <w:spacing w:before="100" w:beforeAutospacing="1" w:after="100" w:afterAutospacing="1"/>
    </w:pPr>
  </w:style>
  <w:style w:type="character" w:customStyle="1" w:styleId="pt-000000">
    <w:name w:val="pt-000000"/>
    <w:rsid w:val="008C3CC6"/>
  </w:style>
  <w:style w:type="paragraph" w:customStyle="1" w:styleId="pt-a-000016">
    <w:name w:val="pt-a-000016"/>
    <w:basedOn w:val="a"/>
    <w:rsid w:val="008C3CC6"/>
    <w:pPr>
      <w:spacing w:before="100" w:beforeAutospacing="1" w:after="100" w:afterAutospacing="1"/>
    </w:pPr>
  </w:style>
  <w:style w:type="character" w:customStyle="1" w:styleId="pt-a0-000063">
    <w:name w:val="pt-a0-000063"/>
    <w:rsid w:val="008C3CC6"/>
  </w:style>
  <w:style w:type="character" w:customStyle="1" w:styleId="pt-a0">
    <w:name w:val="pt-a0"/>
    <w:rsid w:val="008C3CC6"/>
  </w:style>
  <w:style w:type="paragraph" w:customStyle="1" w:styleId="pt-a-000015">
    <w:name w:val="pt-a-000015"/>
    <w:basedOn w:val="a"/>
    <w:rsid w:val="008C3CC6"/>
    <w:pPr>
      <w:spacing w:before="100" w:beforeAutospacing="1" w:after="100" w:afterAutospacing="1"/>
    </w:pPr>
  </w:style>
  <w:style w:type="character" w:customStyle="1" w:styleId="pt-000003">
    <w:name w:val="pt-000003"/>
    <w:rsid w:val="008C3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66"/>
    <w:rPr>
      <w:sz w:val="24"/>
      <w:szCs w:val="24"/>
    </w:rPr>
  </w:style>
  <w:style w:type="paragraph" w:styleId="1">
    <w:name w:val="heading 1"/>
    <w:basedOn w:val="a"/>
    <w:next w:val="a"/>
    <w:qFormat/>
    <w:rsid w:val="00786F66"/>
    <w:pPr>
      <w:keepNext/>
      <w:outlineLvl w:val="0"/>
    </w:pPr>
  </w:style>
  <w:style w:type="paragraph" w:styleId="2">
    <w:name w:val="heading 2"/>
    <w:basedOn w:val="a"/>
    <w:next w:val="a"/>
    <w:qFormat/>
    <w:rsid w:val="00786F6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86F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86F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86F66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86F66"/>
    <w:pPr>
      <w:keepNext/>
      <w:jc w:val="both"/>
      <w:outlineLvl w:val="0"/>
    </w:pPr>
  </w:style>
  <w:style w:type="character" w:customStyle="1" w:styleId="a3">
    <w:name w:val="Основной шрифт"/>
    <w:rsid w:val="00786F66"/>
  </w:style>
  <w:style w:type="paragraph" w:styleId="a4">
    <w:name w:val="header"/>
    <w:basedOn w:val="a"/>
    <w:link w:val="a5"/>
    <w:rsid w:val="00786F6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786F6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8">
    <w:name w:val="Body Text Indent"/>
    <w:basedOn w:val="a"/>
    <w:rsid w:val="00786F66"/>
    <w:pPr>
      <w:ind w:firstLine="567"/>
      <w:jc w:val="both"/>
    </w:pPr>
  </w:style>
  <w:style w:type="paragraph" w:styleId="20">
    <w:name w:val="Body Text Indent 2"/>
    <w:basedOn w:val="a"/>
    <w:rsid w:val="00786F66"/>
    <w:pPr>
      <w:ind w:firstLine="567"/>
      <w:jc w:val="both"/>
    </w:pPr>
  </w:style>
  <w:style w:type="paragraph" w:styleId="a9">
    <w:name w:val="Body Text"/>
    <w:basedOn w:val="a"/>
    <w:rsid w:val="00786F66"/>
    <w:pPr>
      <w:tabs>
        <w:tab w:val="left" w:pos="709"/>
      </w:tabs>
    </w:pPr>
    <w:rPr>
      <w:sz w:val="22"/>
    </w:rPr>
  </w:style>
  <w:style w:type="paragraph" w:customStyle="1" w:styleId="aa">
    <w:name w:val="текст примечания"/>
    <w:basedOn w:val="a"/>
    <w:rsid w:val="00786F66"/>
  </w:style>
  <w:style w:type="paragraph" w:styleId="21">
    <w:name w:val="Body Text 2"/>
    <w:basedOn w:val="a"/>
    <w:rsid w:val="00786F66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786F66"/>
    <w:pPr>
      <w:ind w:right="-1"/>
      <w:jc w:val="both"/>
    </w:pPr>
  </w:style>
  <w:style w:type="paragraph" w:styleId="ab">
    <w:name w:val="Block Text"/>
    <w:basedOn w:val="a"/>
    <w:rsid w:val="00786F66"/>
    <w:pPr>
      <w:ind w:left="-284" w:right="-760"/>
    </w:pPr>
  </w:style>
  <w:style w:type="paragraph" w:styleId="ac">
    <w:name w:val="Title"/>
    <w:basedOn w:val="a"/>
    <w:qFormat/>
    <w:rsid w:val="00786F66"/>
    <w:pPr>
      <w:jc w:val="center"/>
    </w:pPr>
  </w:style>
  <w:style w:type="paragraph" w:styleId="31">
    <w:name w:val="Body Text Indent 3"/>
    <w:basedOn w:val="a"/>
    <w:rsid w:val="00786F66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786F6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8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786F66"/>
  </w:style>
  <w:style w:type="character" w:customStyle="1" w:styleId="a7">
    <w:name w:val="Нижний колонтитул Знак"/>
    <w:link w:val="a6"/>
    <w:uiPriority w:val="99"/>
    <w:rsid w:val="001419BD"/>
    <w:rPr>
      <w:sz w:val="24"/>
      <w:szCs w:val="24"/>
    </w:rPr>
  </w:style>
  <w:style w:type="paragraph" w:styleId="ae">
    <w:name w:val="Balloon Text"/>
    <w:basedOn w:val="a"/>
    <w:link w:val="af"/>
    <w:rsid w:val="001419BD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1419BD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link w:val="22"/>
    <w:rsid w:val="005B74AB"/>
    <w:rPr>
      <w:shd w:val="clear" w:color="auto" w:fill="FFFFFF"/>
    </w:rPr>
  </w:style>
  <w:style w:type="paragraph" w:customStyle="1" w:styleId="22">
    <w:name w:val="Основной текст2"/>
    <w:basedOn w:val="a"/>
    <w:link w:val="af0"/>
    <w:rsid w:val="005B74AB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x-none" w:eastAsia="x-none"/>
    </w:rPr>
  </w:style>
  <w:style w:type="paragraph" w:styleId="af1">
    <w:name w:val="Plain Text"/>
    <w:basedOn w:val="a"/>
    <w:link w:val="af2"/>
    <w:uiPriority w:val="99"/>
    <w:unhideWhenUsed/>
    <w:rsid w:val="006509DD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uiPriority w:val="99"/>
    <w:rsid w:val="006509DD"/>
    <w:rPr>
      <w:rFonts w:ascii="Courier New" w:hAnsi="Courier New"/>
    </w:rPr>
  </w:style>
  <w:style w:type="paragraph" w:styleId="af3">
    <w:name w:val="List Paragraph"/>
    <w:basedOn w:val="a"/>
    <w:uiPriority w:val="34"/>
    <w:qFormat/>
    <w:rsid w:val="00C15A22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B479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B4790"/>
    <w:pPr>
      <w:widowControl w:val="0"/>
    </w:pPr>
    <w:rPr>
      <w:rFonts w:ascii="Courier New" w:hAnsi="Courier New"/>
    </w:rPr>
  </w:style>
  <w:style w:type="character" w:styleId="af4">
    <w:name w:val="Hyperlink"/>
    <w:uiPriority w:val="99"/>
    <w:unhideWhenUsed/>
    <w:rsid w:val="002F0F75"/>
    <w:rPr>
      <w:color w:val="0000FF"/>
      <w:u w:val="single"/>
    </w:rPr>
  </w:style>
  <w:style w:type="character" w:customStyle="1" w:styleId="a5">
    <w:name w:val="Верхний колонтитул Знак"/>
    <w:link w:val="a4"/>
    <w:rsid w:val="002F0F75"/>
    <w:rPr>
      <w:sz w:val="24"/>
      <w:szCs w:val="24"/>
    </w:rPr>
  </w:style>
  <w:style w:type="table" w:styleId="af5">
    <w:name w:val="Table Grid"/>
    <w:basedOn w:val="a1"/>
    <w:uiPriority w:val="59"/>
    <w:rsid w:val="005F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"/>
    <w:rsid w:val="00836D8F"/>
    <w:pPr>
      <w:ind w:left="283" w:hanging="283"/>
    </w:pPr>
    <w:rPr>
      <w:szCs w:val="20"/>
    </w:rPr>
  </w:style>
  <w:style w:type="paragraph" w:customStyle="1" w:styleId="s1">
    <w:name w:val="s_1"/>
    <w:basedOn w:val="a"/>
    <w:rsid w:val="00DC728A"/>
    <w:pPr>
      <w:spacing w:before="100" w:beforeAutospacing="1" w:after="100" w:afterAutospacing="1"/>
    </w:pPr>
  </w:style>
  <w:style w:type="paragraph" w:customStyle="1" w:styleId="ConsPlusNonformat">
    <w:name w:val="ConsPlusNonformat"/>
    <w:rsid w:val="00DC728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C728A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DC728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f7">
    <w:name w:val="Базовый"/>
    <w:rsid w:val="00DC728A"/>
    <w:pPr>
      <w:widowControl w:val="0"/>
      <w:suppressAutoHyphens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8">
    <w:name w:val="Таблицы (моноширинный)"/>
    <w:basedOn w:val="af7"/>
    <w:rsid w:val="00DC728A"/>
    <w:rPr>
      <w:rFonts w:ascii="Courier New" w:eastAsia="SimSun;宋体" w:hAnsi="Courier New" w:cs="Courier New"/>
    </w:rPr>
  </w:style>
  <w:style w:type="character" w:customStyle="1" w:styleId="pt-a0-000004">
    <w:name w:val="pt-a0-000004"/>
    <w:rsid w:val="008C3CC6"/>
  </w:style>
  <w:style w:type="paragraph" w:customStyle="1" w:styleId="pt-a-000058">
    <w:name w:val="pt-a-000058"/>
    <w:basedOn w:val="a"/>
    <w:rsid w:val="008C3CC6"/>
    <w:pPr>
      <w:spacing w:before="100" w:beforeAutospacing="1" w:after="100" w:afterAutospacing="1"/>
    </w:pPr>
  </w:style>
  <w:style w:type="paragraph" w:customStyle="1" w:styleId="pt-a-000059">
    <w:name w:val="pt-a-000059"/>
    <w:basedOn w:val="a"/>
    <w:rsid w:val="008C3CC6"/>
    <w:pPr>
      <w:spacing w:before="100" w:beforeAutospacing="1" w:after="100" w:afterAutospacing="1"/>
    </w:pPr>
  </w:style>
  <w:style w:type="character" w:customStyle="1" w:styleId="pt-000000">
    <w:name w:val="pt-000000"/>
    <w:rsid w:val="008C3CC6"/>
  </w:style>
  <w:style w:type="paragraph" w:customStyle="1" w:styleId="pt-a-000016">
    <w:name w:val="pt-a-000016"/>
    <w:basedOn w:val="a"/>
    <w:rsid w:val="008C3CC6"/>
    <w:pPr>
      <w:spacing w:before="100" w:beforeAutospacing="1" w:after="100" w:afterAutospacing="1"/>
    </w:pPr>
  </w:style>
  <w:style w:type="character" w:customStyle="1" w:styleId="pt-a0-000063">
    <w:name w:val="pt-a0-000063"/>
    <w:rsid w:val="008C3CC6"/>
  </w:style>
  <w:style w:type="character" w:customStyle="1" w:styleId="pt-a0">
    <w:name w:val="pt-a0"/>
    <w:rsid w:val="008C3CC6"/>
  </w:style>
  <w:style w:type="paragraph" w:customStyle="1" w:styleId="pt-a-000015">
    <w:name w:val="pt-a-000015"/>
    <w:basedOn w:val="a"/>
    <w:rsid w:val="008C3CC6"/>
    <w:pPr>
      <w:spacing w:before="100" w:beforeAutospacing="1" w:after="100" w:afterAutospacing="1"/>
    </w:pPr>
  </w:style>
  <w:style w:type="character" w:customStyle="1" w:styleId="pt-000003">
    <w:name w:val="pt-000003"/>
    <w:rsid w:val="008C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4.bin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wmf"/><Relationship Id="rId22" Type="http://schemas.openxmlformats.org/officeDocument/2006/relationships/image" Target="media/image7.wmf"/><Relationship Id="rId27" Type="http://schemas.openxmlformats.org/officeDocument/2006/relationships/oleObject" Target="embeddings/oleObject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BED9-BFEE-454A-B2D5-385E2009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281</TotalTime>
  <Pages>21</Pages>
  <Words>8322</Words>
  <Characters>47440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55651</CharactersWithSpaces>
  <SharedDoc>false</SharedDoc>
  <HLinks>
    <vt:vector size="6" baseType="variant">
      <vt:variant>
        <vt:i4>5244014</vt:i4>
      </vt:variant>
      <vt:variant>
        <vt:i4>0</vt:i4>
      </vt:variant>
      <vt:variant>
        <vt:i4>0</vt:i4>
      </vt:variant>
      <vt:variant>
        <vt:i4>5</vt:i4>
      </vt:variant>
      <vt:variant>
        <vt:lpwstr>C:\pv187\Desktop\выборг стартап.docx</vt:lpwstr>
      </vt:variant>
      <vt:variant>
        <vt:lpwstr>Par214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Сотрудник</cp:lastModifiedBy>
  <cp:revision>20</cp:revision>
  <cp:lastPrinted>2025-05-26T05:55:00Z</cp:lastPrinted>
  <dcterms:created xsi:type="dcterms:W3CDTF">2025-05-06T08:30:00Z</dcterms:created>
  <dcterms:modified xsi:type="dcterms:W3CDTF">2025-05-29T08:57:00Z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3b4d5a44-1165-4bdf-94d4-0a36b032a532</vt:lpwstr>
  </property>
</Properties>
</file>